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B0CDC" w14:textId="52782846" w:rsidR="00D855A5" w:rsidRDefault="00D855A5" w:rsidP="00286F14">
      <w:pPr>
        <w:ind w:left="-126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10773"/>
      </w:tblGrid>
      <w:tr w:rsidR="00914686" w14:paraId="40D31EF2" w14:textId="77777777" w:rsidTr="0057138E">
        <w:tc>
          <w:tcPr>
            <w:tcW w:w="10773" w:type="dxa"/>
            <w:shd w:val="clear" w:color="auto" w:fill="BFBFBF" w:themeFill="background1" w:themeFillShade="BF"/>
          </w:tcPr>
          <w:p w14:paraId="2576276C" w14:textId="4ECAF9AA" w:rsidR="00914686" w:rsidRDefault="00F6723B" w:rsidP="00F672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Community Therapy Referral Form</w:t>
            </w:r>
          </w:p>
        </w:tc>
      </w:tr>
    </w:tbl>
    <w:p w14:paraId="7BAD508F" w14:textId="77777777" w:rsidR="00D855A5" w:rsidRPr="002E5764" w:rsidRDefault="00D855A5" w:rsidP="00914686">
      <w:pPr>
        <w:ind w:left="-1260"/>
        <w:jc w:val="center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3030"/>
        <w:gridCol w:w="2115"/>
        <w:gridCol w:w="3580"/>
      </w:tblGrid>
      <w:tr w:rsidR="00D855A5" w:rsidRPr="00E51D57" w14:paraId="51AAB450" w14:textId="77777777" w:rsidTr="00E51D57">
        <w:tc>
          <w:tcPr>
            <w:tcW w:w="10800" w:type="dxa"/>
            <w:gridSpan w:val="4"/>
            <w:shd w:val="clear" w:color="auto" w:fill="E6E6E6"/>
          </w:tcPr>
          <w:p w14:paraId="42F87B9B" w14:textId="256E854B" w:rsidR="00D855A5" w:rsidRPr="00E51D57" w:rsidRDefault="00C90782" w:rsidP="005B6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REFERRER’S DETAILS</w:t>
            </w:r>
          </w:p>
        </w:tc>
      </w:tr>
      <w:tr w:rsidR="00884F43" w:rsidRPr="00E51D57" w14:paraId="2A7EC7B6" w14:textId="77777777" w:rsidTr="003133CB">
        <w:trPr>
          <w:trHeight w:val="377"/>
        </w:trPr>
        <w:tc>
          <w:tcPr>
            <w:tcW w:w="2075" w:type="dxa"/>
            <w:shd w:val="clear" w:color="auto" w:fill="DEDEDE"/>
          </w:tcPr>
          <w:p w14:paraId="1CD43416" w14:textId="77777777" w:rsidR="0035283B" w:rsidRPr="00E51D57" w:rsidRDefault="0035283B" w:rsidP="0035283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3030" w:type="dxa"/>
          </w:tcPr>
          <w:p w14:paraId="13DEED5D" w14:textId="24F79BFF" w:rsidR="0035283B" w:rsidRPr="00043A82" w:rsidRDefault="0035283B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D9D9D9"/>
          </w:tcPr>
          <w:p w14:paraId="6A44B331" w14:textId="22C45AE1" w:rsidR="0035283B" w:rsidRPr="00E51D57" w:rsidRDefault="00542049" w:rsidP="00B50F6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Email </w:t>
            </w:r>
            <w:r w:rsidR="00C90782"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</w:tc>
        <w:tc>
          <w:tcPr>
            <w:tcW w:w="3580" w:type="dxa"/>
          </w:tcPr>
          <w:p w14:paraId="689B57A8" w14:textId="1C55BCCD" w:rsidR="0035283B" w:rsidRPr="00043A82" w:rsidRDefault="0035283B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F43" w:rsidRPr="00E51D57" w14:paraId="29C39035" w14:textId="77777777" w:rsidTr="003133CB">
        <w:trPr>
          <w:trHeight w:val="377"/>
        </w:trPr>
        <w:tc>
          <w:tcPr>
            <w:tcW w:w="2075" w:type="dxa"/>
            <w:shd w:val="clear" w:color="auto" w:fill="DEDEDE"/>
          </w:tcPr>
          <w:p w14:paraId="5CC0585F" w14:textId="77777777" w:rsidR="00D855A5" w:rsidRDefault="00D855A5" w:rsidP="00534AA7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30" w:type="dxa"/>
          </w:tcPr>
          <w:p w14:paraId="5A0B2ABF" w14:textId="0DFDFC73" w:rsidR="0079395C" w:rsidRPr="00043A82" w:rsidRDefault="0079395C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D9D9D9"/>
          </w:tcPr>
          <w:p w14:paraId="7973D359" w14:textId="77777777" w:rsidR="00D855A5" w:rsidRPr="00E51D57" w:rsidRDefault="00924491" w:rsidP="00B50F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D855A5" w:rsidRPr="00E51D57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</w:p>
        </w:tc>
        <w:tc>
          <w:tcPr>
            <w:tcW w:w="3580" w:type="dxa"/>
          </w:tcPr>
          <w:p w14:paraId="6B800819" w14:textId="4643E4D2" w:rsidR="0079395C" w:rsidRPr="00043A82" w:rsidRDefault="0079395C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F43" w:rsidRPr="00E51D57" w14:paraId="5E8DC7C5" w14:textId="77777777" w:rsidTr="003133CB">
        <w:trPr>
          <w:trHeight w:val="419"/>
        </w:trPr>
        <w:tc>
          <w:tcPr>
            <w:tcW w:w="2075" w:type="dxa"/>
            <w:shd w:val="clear" w:color="auto" w:fill="DEDEDE"/>
          </w:tcPr>
          <w:p w14:paraId="4E801519" w14:textId="77777777" w:rsidR="00D855A5" w:rsidRPr="00E51D57" w:rsidRDefault="00D855A5" w:rsidP="00136917">
            <w:pPr>
              <w:rPr>
                <w:rFonts w:ascii="Arial" w:hAnsi="Arial" w:cs="Arial"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Location/Address</w:t>
            </w:r>
          </w:p>
        </w:tc>
        <w:tc>
          <w:tcPr>
            <w:tcW w:w="3030" w:type="dxa"/>
          </w:tcPr>
          <w:p w14:paraId="22B643BD" w14:textId="57D8AC03" w:rsidR="00D855A5" w:rsidRPr="00043A82" w:rsidRDefault="00D855A5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D9D9D9"/>
          </w:tcPr>
          <w:p w14:paraId="45517377" w14:textId="61DF248E" w:rsidR="00D855A5" w:rsidRPr="00E41D79" w:rsidRDefault="00D855A5" w:rsidP="007F768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5951"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7F768E" w:rsidRPr="00F05951">
              <w:rPr>
                <w:rFonts w:ascii="Arial" w:hAnsi="Arial" w:cs="Arial"/>
                <w:b/>
                <w:sz w:val="22"/>
                <w:szCs w:val="22"/>
              </w:rPr>
              <w:t>/Organisation</w:t>
            </w:r>
          </w:p>
        </w:tc>
        <w:tc>
          <w:tcPr>
            <w:tcW w:w="3580" w:type="dxa"/>
          </w:tcPr>
          <w:p w14:paraId="60C772D9" w14:textId="275B0679" w:rsidR="0079395C" w:rsidRPr="00043A82" w:rsidRDefault="0079395C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0C1" w:rsidRPr="00E51D57" w14:paraId="386889DA" w14:textId="77777777" w:rsidTr="003133CB">
        <w:trPr>
          <w:trHeight w:val="419"/>
        </w:trPr>
        <w:tc>
          <w:tcPr>
            <w:tcW w:w="2075" w:type="dxa"/>
            <w:shd w:val="clear" w:color="auto" w:fill="DEDEDE"/>
          </w:tcPr>
          <w:p w14:paraId="44506769" w14:textId="76C51BD1" w:rsidR="00B800C1" w:rsidRPr="00E51D57" w:rsidRDefault="00B800C1" w:rsidP="0013691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patient aware of referral</w:t>
            </w:r>
          </w:p>
        </w:tc>
        <w:tc>
          <w:tcPr>
            <w:tcW w:w="3030" w:type="dxa"/>
          </w:tcPr>
          <w:p w14:paraId="6E877F32" w14:textId="7631A46E" w:rsidR="00B800C1" w:rsidRDefault="00B800C1" w:rsidP="001369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/ </w:t>
            </w:r>
            <w:r w:rsidR="00F05951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  <w:p w14:paraId="5B9C046E" w14:textId="0C7D93E4" w:rsidR="00B800C1" w:rsidRPr="00043A82" w:rsidRDefault="00B800C1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D9D9D9"/>
          </w:tcPr>
          <w:p w14:paraId="0B62CF46" w14:textId="20E4F680" w:rsidR="00B800C1" w:rsidRPr="00B800C1" w:rsidRDefault="00B800C1" w:rsidP="007F76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00C1">
              <w:rPr>
                <w:rFonts w:ascii="Arial" w:hAnsi="Arial" w:cs="Arial"/>
                <w:b/>
                <w:bCs/>
                <w:sz w:val="22"/>
                <w:szCs w:val="22"/>
              </w:rPr>
              <w:t>If no reason for referring without consent</w:t>
            </w:r>
          </w:p>
        </w:tc>
        <w:tc>
          <w:tcPr>
            <w:tcW w:w="3580" w:type="dxa"/>
          </w:tcPr>
          <w:p w14:paraId="68B665B4" w14:textId="77777777" w:rsidR="00B800C1" w:rsidRPr="00043A82" w:rsidRDefault="00B800C1" w:rsidP="001369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35C1B6" w14:textId="77777777" w:rsidR="00D855A5" w:rsidRPr="002E5764" w:rsidRDefault="00D855A5" w:rsidP="00286F14">
      <w:pPr>
        <w:ind w:left="-1260"/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20"/>
        <w:gridCol w:w="900"/>
        <w:gridCol w:w="3060"/>
        <w:gridCol w:w="1559"/>
        <w:gridCol w:w="3841"/>
      </w:tblGrid>
      <w:tr w:rsidR="00D855A5" w:rsidRPr="00E51D57" w14:paraId="5211BD75" w14:textId="77777777" w:rsidTr="009602AE">
        <w:trPr>
          <w:trHeight w:val="413"/>
        </w:trPr>
        <w:tc>
          <w:tcPr>
            <w:tcW w:w="10800" w:type="dxa"/>
            <w:gridSpan w:val="6"/>
            <w:shd w:val="clear" w:color="auto" w:fill="E6E6E6"/>
          </w:tcPr>
          <w:p w14:paraId="756C2D46" w14:textId="47EF65EA" w:rsidR="00D855A5" w:rsidRPr="00E51D57" w:rsidRDefault="00C90782" w:rsidP="00FF42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PATIENT’S DETAILS</w:t>
            </w:r>
          </w:p>
        </w:tc>
      </w:tr>
      <w:tr w:rsidR="003133CB" w:rsidRPr="00E51D57" w14:paraId="7603BEDC" w14:textId="77777777" w:rsidTr="003133CB">
        <w:trPr>
          <w:trHeight w:val="400"/>
        </w:trPr>
        <w:tc>
          <w:tcPr>
            <w:tcW w:w="2340" w:type="dxa"/>
            <w:gridSpan w:val="3"/>
            <w:shd w:val="clear" w:color="auto" w:fill="E6E6E6"/>
          </w:tcPr>
          <w:p w14:paraId="0D9E020E" w14:textId="77777777" w:rsidR="003133CB" w:rsidRPr="00E51D57" w:rsidRDefault="003133CB" w:rsidP="0071565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NHS Number</w:t>
            </w:r>
          </w:p>
        </w:tc>
        <w:tc>
          <w:tcPr>
            <w:tcW w:w="3060" w:type="dxa"/>
          </w:tcPr>
          <w:p w14:paraId="3A710B61" w14:textId="77777777" w:rsidR="003133CB" w:rsidRPr="00043A82" w:rsidRDefault="003133CB" w:rsidP="007156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6A94A54" w14:textId="0175966A" w:rsidR="003133CB" w:rsidRPr="003133CB" w:rsidRDefault="003133CB" w:rsidP="007156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33CB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</w:p>
        </w:tc>
        <w:tc>
          <w:tcPr>
            <w:tcW w:w="3841" w:type="dxa"/>
          </w:tcPr>
          <w:p w14:paraId="73B15B2D" w14:textId="0F979E87" w:rsidR="003133CB" w:rsidRPr="00043A82" w:rsidRDefault="003133CB" w:rsidP="007156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11292D8B" w14:textId="77777777" w:rsidTr="003133CB">
        <w:tc>
          <w:tcPr>
            <w:tcW w:w="720" w:type="dxa"/>
            <w:shd w:val="clear" w:color="auto" w:fill="E6E6E6"/>
          </w:tcPr>
          <w:p w14:paraId="08BE0552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720" w:type="dxa"/>
          </w:tcPr>
          <w:p w14:paraId="7CDED6F4" w14:textId="04EED3A6" w:rsidR="00D855A5" w:rsidRPr="00043A82" w:rsidRDefault="00D855A5" w:rsidP="00FB126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0BE94960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 xml:space="preserve">First </w:t>
            </w:r>
          </w:p>
          <w:p w14:paraId="0FB0AFBC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60" w:type="dxa"/>
          </w:tcPr>
          <w:p w14:paraId="08527A32" w14:textId="28392FB2" w:rsidR="00D855A5" w:rsidRPr="00043A82" w:rsidRDefault="00D855A5" w:rsidP="006F44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14:paraId="5F267ACC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Last Name</w:t>
            </w:r>
          </w:p>
        </w:tc>
        <w:tc>
          <w:tcPr>
            <w:tcW w:w="3841" w:type="dxa"/>
          </w:tcPr>
          <w:p w14:paraId="6241CB82" w14:textId="7B56A84E" w:rsidR="00D855A5" w:rsidRPr="00043A82" w:rsidRDefault="00D855A5" w:rsidP="002B3C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75C54AD2" w14:textId="77777777" w:rsidTr="003133CB">
        <w:trPr>
          <w:trHeight w:val="500"/>
        </w:trPr>
        <w:tc>
          <w:tcPr>
            <w:tcW w:w="2340" w:type="dxa"/>
            <w:gridSpan w:val="3"/>
            <w:shd w:val="clear" w:color="auto" w:fill="E6E6E6"/>
          </w:tcPr>
          <w:p w14:paraId="73C4F5E0" w14:textId="122B08A1" w:rsidR="00D855A5" w:rsidRPr="00E51D57" w:rsidRDefault="00542049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3060" w:type="dxa"/>
          </w:tcPr>
          <w:p w14:paraId="66197E0C" w14:textId="77777777" w:rsidR="00D855A5" w:rsidRPr="00043A82" w:rsidRDefault="00D855A5" w:rsidP="00A573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14:paraId="7B056CF2" w14:textId="0373CB1A" w:rsidR="00D855A5" w:rsidRPr="00E51D57" w:rsidRDefault="002B476D" w:rsidP="00FF42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Ethnicity</w:t>
            </w:r>
          </w:p>
        </w:tc>
        <w:tc>
          <w:tcPr>
            <w:tcW w:w="3841" w:type="dxa"/>
          </w:tcPr>
          <w:p w14:paraId="1A3170E9" w14:textId="16D1A9FE" w:rsidR="00D855A5" w:rsidRPr="00043A82" w:rsidRDefault="00D855A5" w:rsidP="00B450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577B2C3A" w14:textId="77777777" w:rsidTr="003133CB">
        <w:trPr>
          <w:trHeight w:val="1826"/>
        </w:trPr>
        <w:tc>
          <w:tcPr>
            <w:tcW w:w="2340" w:type="dxa"/>
            <w:gridSpan w:val="3"/>
            <w:shd w:val="clear" w:color="auto" w:fill="E6E6E6"/>
          </w:tcPr>
          <w:p w14:paraId="2CD452A0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Permanent Address (including post code)</w:t>
            </w:r>
          </w:p>
        </w:tc>
        <w:tc>
          <w:tcPr>
            <w:tcW w:w="3060" w:type="dxa"/>
          </w:tcPr>
          <w:p w14:paraId="7FEDEE5C" w14:textId="77777777" w:rsidR="00884F43" w:rsidRDefault="00884F43" w:rsidP="00194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2A9B16" w14:textId="77777777" w:rsidR="00F6723B" w:rsidRDefault="00F6723B" w:rsidP="00194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7B677" w14:textId="77777777" w:rsidR="00F6723B" w:rsidRDefault="00F6723B" w:rsidP="00194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A38804" w14:textId="77777777" w:rsidR="00F6723B" w:rsidRDefault="00F6723B" w:rsidP="00194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FC99D6" w14:textId="77777777" w:rsidR="00F6723B" w:rsidRDefault="00F6723B" w:rsidP="001941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72932C" w14:textId="558251F7" w:rsidR="00F6723B" w:rsidRPr="00043A82" w:rsidRDefault="00F6723B" w:rsidP="001941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14:paraId="0E84F107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Current location (if not at permanent address)</w:t>
            </w:r>
          </w:p>
        </w:tc>
        <w:tc>
          <w:tcPr>
            <w:tcW w:w="3841" w:type="dxa"/>
          </w:tcPr>
          <w:p w14:paraId="56B1506D" w14:textId="77777777" w:rsidR="00D855A5" w:rsidRDefault="00D855A5" w:rsidP="00B450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EDFDE0" w14:textId="77777777" w:rsidR="00F6723B" w:rsidRDefault="00F6723B" w:rsidP="00CB75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E577CC" w14:textId="77777777" w:rsidR="00F6723B" w:rsidRDefault="00F6723B" w:rsidP="00B450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1F5E8E" w14:textId="77777777" w:rsidR="00F6723B" w:rsidRPr="00043A82" w:rsidRDefault="00F6723B" w:rsidP="00B450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730641E0" w14:textId="77777777" w:rsidTr="003133CB">
        <w:trPr>
          <w:trHeight w:val="383"/>
        </w:trPr>
        <w:tc>
          <w:tcPr>
            <w:tcW w:w="2340" w:type="dxa"/>
            <w:gridSpan w:val="3"/>
            <w:shd w:val="clear" w:color="auto" w:fill="E6E6E6"/>
          </w:tcPr>
          <w:p w14:paraId="2B5C8137" w14:textId="77777777" w:rsidR="00D855A5" w:rsidRPr="00E51D57" w:rsidRDefault="00D855A5" w:rsidP="00FF423A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Telephone No’s</w:t>
            </w:r>
          </w:p>
        </w:tc>
        <w:tc>
          <w:tcPr>
            <w:tcW w:w="3060" w:type="dxa"/>
          </w:tcPr>
          <w:p w14:paraId="16D5F426" w14:textId="1275A56A" w:rsidR="00D855A5" w:rsidRPr="00043A82" w:rsidRDefault="00D855A5" w:rsidP="00B450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E6E6E6"/>
          </w:tcPr>
          <w:p w14:paraId="29040F20" w14:textId="3EB070A9" w:rsidR="00D855A5" w:rsidRPr="00E51D57" w:rsidRDefault="00542049" w:rsidP="00FF42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GP</w:t>
            </w:r>
          </w:p>
        </w:tc>
        <w:tc>
          <w:tcPr>
            <w:tcW w:w="3841" w:type="dxa"/>
          </w:tcPr>
          <w:p w14:paraId="1BC516BE" w14:textId="77777777" w:rsidR="00D855A5" w:rsidRPr="00043A82" w:rsidRDefault="00D855A5" w:rsidP="00FF423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1A19D2" w14:textId="77777777" w:rsidR="00D855A5" w:rsidRDefault="00D855A5" w:rsidP="002B3430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700"/>
        <w:gridCol w:w="2394"/>
        <w:gridCol w:w="3006"/>
      </w:tblGrid>
      <w:tr w:rsidR="00B34E07" w:rsidRPr="00E51D57" w14:paraId="2FB3EBF2" w14:textId="77777777" w:rsidTr="00136917">
        <w:trPr>
          <w:trHeight w:val="465"/>
        </w:trPr>
        <w:tc>
          <w:tcPr>
            <w:tcW w:w="2700" w:type="dxa"/>
            <w:shd w:val="clear" w:color="auto" w:fill="E6E6E6"/>
          </w:tcPr>
          <w:p w14:paraId="6ABCD99E" w14:textId="77777777" w:rsidR="00B34E07" w:rsidRPr="00E51D57" w:rsidRDefault="00B34E07" w:rsidP="00B34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Preferred Language</w:t>
            </w:r>
          </w:p>
        </w:tc>
        <w:tc>
          <w:tcPr>
            <w:tcW w:w="2700" w:type="dxa"/>
          </w:tcPr>
          <w:p w14:paraId="69F5605B" w14:textId="77777777" w:rsidR="00B34E07" w:rsidRPr="00043A82" w:rsidRDefault="00B34E07" w:rsidP="00B34E0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E6E6E6"/>
          </w:tcPr>
          <w:p w14:paraId="46714AF4" w14:textId="0BA4AB27" w:rsidR="00B34E07" w:rsidRPr="00E51D57" w:rsidRDefault="00B34E07" w:rsidP="00B34E07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 xml:space="preserve">Interpreter </w:t>
            </w:r>
            <w:r w:rsidR="00F6723B" w:rsidRPr="00E51D57">
              <w:rPr>
                <w:rFonts w:ascii="Arial" w:hAnsi="Arial" w:cs="Arial"/>
                <w:b/>
                <w:sz w:val="22"/>
                <w:szCs w:val="22"/>
              </w:rPr>
              <w:t>required.</w:t>
            </w:r>
          </w:p>
          <w:p w14:paraId="057E7AB9" w14:textId="7DFBE2E0" w:rsidR="00B34E07" w:rsidRPr="00E51D57" w:rsidRDefault="00B34E07" w:rsidP="00B34E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6723B" w:rsidRPr="00E51D57">
              <w:rPr>
                <w:rFonts w:ascii="Arial" w:hAnsi="Arial" w:cs="Arial"/>
                <w:b/>
                <w:sz w:val="22"/>
                <w:szCs w:val="22"/>
              </w:rPr>
              <w:t>Give</w:t>
            </w:r>
            <w:r w:rsidRPr="00E51D57">
              <w:rPr>
                <w:rFonts w:ascii="Arial" w:hAnsi="Arial" w:cs="Arial"/>
                <w:b/>
                <w:sz w:val="22"/>
                <w:szCs w:val="22"/>
              </w:rPr>
              <w:t xml:space="preserve"> details)</w:t>
            </w:r>
          </w:p>
        </w:tc>
        <w:tc>
          <w:tcPr>
            <w:tcW w:w="3006" w:type="dxa"/>
          </w:tcPr>
          <w:p w14:paraId="6036C1C1" w14:textId="04A1ABED" w:rsidR="00B34E07" w:rsidRPr="00E51D57" w:rsidRDefault="00B34E07" w:rsidP="00B34E07">
            <w:pPr>
              <w:rPr>
                <w:rFonts w:ascii="Arial" w:hAnsi="Arial" w:cs="Arial"/>
                <w:sz w:val="20"/>
                <w:szCs w:val="20"/>
              </w:rPr>
            </w:pPr>
            <w:r w:rsidRPr="00E51D57">
              <w:rPr>
                <w:rFonts w:ascii="Arial" w:hAnsi="Arial" w:cs="Arial"/>
                <w:b/>
                <w:sz w:val="20"/>
                <w:szCs w:val="20"/>
              </w:rPr>
              <w:t xml:space="preserve">Yes   </w:t>
            </w:r>
            <w:r w:rsidRPr="00E51D57">
              <w:rPr>
                <w:rFonts w:ascii="Arial" w:hAnsi="Arial" w:cs="Arial"/>
                <w:b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1D57"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 w:rsidRPr="00E51D57">
              <w:rPr>
                <w:rFonts w:ascii="Arial" w:hAnsi="Arial" w:cs="Arial"/>
                <w:b/>
              </w:rPr>
              <w:fldChar w:fldCharType="end"/>
            </w:r>
            <w:r w:rsidRPr="00E51D57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Pr="00E51D57">
              <w:rPr>
                <w:rFonts w:ascii="Arial" w:hAnsi="Arial" w:cs="Arial"/>
                <w:b/>
                <w:sz w:val="20"/>
                <w:szCs w:val="20"/>
              </w:rPr>
              <w:t xml:space="preserve">No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34E07" w:rsidRPr="00E51D57" w14:paraId="0748849D" w14:textId="77777777" w:rsidTr="00431BC1">
        <w:tc>
          <w:tcPr>
            <w:tcW w:w="2700" w:type="dxa"/>
            <w:shd w:val="clear" w:color="auto" w:fill="E6E6E6"/>
          </w:tcPr>
          <w:p w14:paraId="246F6CCC" w14:textId="45468F91" w:rsidR="00B34E07" w:rsidRPr="00E51D57" w:rsidRDefault="00B34E07" w:rsidP="00B34E07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Other communication needs (how would you like us to communicate with you</w:t>
            </w:r>
            <w:r>
              <w:rPr>
                <w:rFonts w:ascii="Arial" w:hAnsi="Arial" w:cs="Arial"/>
                <w:b/>
                <w:sz w:val="22"/>
                <w:szCs w:val="22"/>
              </w:rPr>
              <w:t>?</w:t>
            </w:r>
            <w:r w:rsidRPr="00E51D5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8100" w:type="dxa"/>
            <w:gridSpan w:val="3"/>
          </w:tcPr>
          <w:p w14:paraId="47579DAB" w14:textId="494D5B4B" w:rsidR="00B34E07" w:rsidRPr="00E51D57" w:rsidRDefault="00B34E07" w:rsidP="00B34E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F80A47" w14:textId="77777777" w:rsidR="00D855A5" w:rsidRDefault="00D855A5" w:rsidP="002B476D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3006"/>
        <w:gridCol w:w="1350"/>
        <w:gridCol w:w="1044"/>
        <w:gridCol w:w="306"/>
        <w:gridCol w:w="1350"/>
        <w:gridCol w:w="1350"/>
      </w:tblGrid>
      <w:tr w:rsidR="00D855A5" w:rsidRPr="00E51D57" w14:paraId="64015FA9" w14:textId="77777777" w:rsidTr="00E51D57">
        <w:tc>
          <w:tcPr>
            <w:tcW w:w="10800" w:type="dxa"/>
            <w:gridSpan w:val="7"/>
            <w:shd w:val="clear" w:color="auto" w:fill="E6E6E6"/>
          </w:tcPr>
          <w:p w14:paraId="07AF1D3D" w14:textId="50F3E436" w:rsidR="00D855A5" w:rsidRPr="00E51D57" w:rsidRDefault="002B476D" w:rsidP="002860C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C90782">
              <w:rPr>
                <w:rFonts w:ascii="Arial" w:hAnsi="Arial" w:cs="Arial"/>
                <w:b/>
              </w:rPr>
              <w:t>ATIENT’S CONTACTS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855A5" w:rsidRPr="00E51D57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F6723B" w:rsidRPr="00E51D57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6723B">
              <w:rPr>
                <w:rFonts w:ascii="Arial" w:hAnsi="Arial" w:cs="Arial"/>
                <w:b/>
                <w:sz w:val="22"/>
                <w:szCs w:val="22"/>
              </w:rPr>
              <w:t>.g.,</w:t>
            </w:r>
            <w:r w:rsidR="002860C7">
              <w:rPr>
                <w:rFonts w:ascii="Arial" w:hAnsi="Arial" w:cs="Arial"/>
                <w:b/>
                <w:sz w:val="22"/>
                <w:szCs w:val="22"/>
              </w:rPr>
              <w:t xml:space="preserve"> main carer</w:t>
            </w:r>
            <w:r w:rsidR="00D855A5" w:rsidRPr="00E51D57">
              <w:rPr>
                <w:rFonts w:ascii="Arial" w:hAnsi="Arial" w:cs="Arial"/>
                <w:b/>
                <w:sz w:val="22"/>
                <w:szCs w:val="22"/>
              </w:rPr>
              <w:t>, emergency contact, key holder, next of kin)</w:t>
            </w:r>
          </w:p>
        </w:tc>
      </w:tr>
      <w:tr w:rsidR="00D855A5" w:rsidRPr="00E51D57" w14:paraId="5A32BA46" w14:textId="77777777" w:rsidTr="000903B2">
        <w:trPr>
          <w:trHeight w:val="457"/>
        </w:trPr>
        <w:tc>
          <w:tcPr>
            <w:tcW w:w="2394" w:type="dxa"/>
            <w:shd w:val="clear" w:color="auto" w:fill="E6E6E6"/>
          </w:tcPr>
          <w:p w14:paraId="23BFC092" w14:textId="49F3DE52" w:rsidR="00D855A5" w:rsidRPr="00B87AE1" w:rsidRDefault="002B476D" w:rsidP="00286F14">
            <w:pPr>
              <w:rPr>
                <w:rFonts w:ascii="Arial" w:hAnsi="Arial" w:cs="Arial"/>
                <w:b/>
                <w:highlight w:val="yellow"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06" w:type="dxa"/>
          </w:tcPr>
          <w:p w14:paraId="0E4B6347" w14:textId="77777777" w:rsidR="00D855A5" w:rsidRPr="00043A82" w:rsidRDefault="00D855A5" w:rsidP="00C803E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7D2C6425" w14:textId="4EF5D148" w:rsidR="00D855A5" w:rsidRPr="00E51D57" w:rsidRDefault="002B476D" w:rsidP="00286F14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</w:tc>
        <w:tc>
          <w:tcPr>
            <w:tcW w:w="3006" w:type="dxa"/>
            <w:gridSpan w:val="3"/>
          </w:tcPr>
          <w:p w14:paraId="2B0AD8FA" w14:textId="77777777" w:rsidR="00D855A5" w:rsidRPr="00043A82" w:rsidRDefault="00D855A5" w:rsidP="00B87A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28E7A76D" w14:textId="77777777" w:rsidTr="00F6723B">
        <w:trPr>
          <w:trHeight w:val="323"/>
        </w:trPr>
        <w:tc>
          <w:tcPr>
            <w:tcW w:w="2394" w:type="dxa"/>
            <w:shd w:val="clear" w:color="auto" w:fill="E6E6E6"/>
          </w:tcPr>
          <w:p w14:paraId="6720E5E5" w14:textId="2BA4C6B5" w:rsidR="00D855A5" w:rsidRPr="00E51D57" w:rsidRDefault="002B476D" w:rsidP="00286F14">
            <w:pPr>
              <w:rPr>
                <w:rFonts w:ascii="Arial" w:hAnsi="Arial" w:cs="Arial"/>
                <w:b/>
              </w:rPr>
            </w:pPr>
            <w:r w:rsidRPr="00136917">
              <w:rPr>
                <w:rFonts w:ascii="Arial" w:hAnsi="Arial" w:cs="Arial"/>
                <w:b/>
                <w:sz w:val="22"/>
                <w:szCs w:val="22"/>
              </w:rPr>
              <w:t>Relationship</w:t>
            </w:r>
          </w:p>
        </w:tc>
        <w:tc>
          <w:tcPr>
            <w:tcW w:w="3006" w:type="dxa"/>
          </w:tcPr>
          <w:p w14:paraId="7420738E" w14:textId="77777777" w:rsidR="00D855A5" w:rsidRPr="00043A82" w:rsidRDefault="00D855A5" w:rsidP="001C55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1BFE07F9" w14:textId="476AA587" w:rsidR="00D855A5" w:rsidRPr="00E51D57" w:rsidRDefault="002B476D" w:rsidP="00286F14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Relationship</w:t>
            </w:r>
          </w:p>
        </w:tc>
        <w:tc>
          <w:tcPr>
            <w:tcW w:w="3006" w:type="dxa"/>
            <w:gridSpan w:val="3"/>
          </w:tcPr>
          <w:p w14:paraId="7B8498D2" w14:textId="77777777" w:rsidR="00D855A5" w:rsidRPr="00043A82" w:rsidRDefault="00D855A5" w:rsidP="00534A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55A5" w:rsidRPr="00E51D57" w14:paraId="2D74CFBA" w14:textId="77777777" w:rsidTr="00F6723B">
        <w:trPr>
          <w:trHeight w:val="340"/>
        </w:trPr>
        <w:tc>
          <w:tcPr>
            <w:tcW w:w="2394" w:type="dxa"/>
            <w:shd w:val="clear" w:color="auto" w:fill="E6E6E6"/>
          </w:tcPr>
          <w:p w14:paraId="674D57AC" w14:textId="77777777" w:rsidR="00D855A5" w:rsidRPr="00E51D57" w:rsidRDefault="00D855A5" w:rsidP="00286F14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006" w:type="dxa"/>
          </w:tcPr>
          <w:p w14:paraId="1D294E5C" w14:textId="77777777" w:rsidR="00D855A5" w:rsidRPr="00043A82" w:rsidRDefault="00D855A5" w:rsidP="00D94B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gridSpan w:val="2"/>
            <w:shd w:val="clear" w:color="auto" w:fill="E6E6E6"/>
          </w:tcPr>
          <w:p w14:paraId="54AFCFF9" w14:textId="77777777" w:rsidR="00D855A5" w:rsidRPr="00E51D57" w:rsidRDefault="00D855A5" w:rsidP="00286F14">
            <w:pPr>
              <w:rPr>
                <w:rFonts w:ascii="Arial" w:hAnsi="Arial" w:cs="Arial"/>
                <w:b/>
              </w:rPr>
            </w:pPr>
            <w:r w:rsidRPr="00E51D57">
              <w:rPr>
                <w:rFonts w:ascii="Arial" w:hAnsi="Arial" w:cs="Arial"/>
                <w:b/>
                <w:sz w:val="22"/>
                <w:szCs w:val="22"/>
              </w:rPr>
              <w:t>Telephone</w:t>
            </w:r>
          </w:p>
        </w:tc>
        <w:tc>
          <w:tcPr>
            <w:tcW w:w="3006" w:type="dxa"/>
            <w:gridSpan w:val="3"/>
          </w:tcPr>
          <w:p w14:paraId="77CA7844" w14:textId="77777777" w:rsidR="00D855A5" w:rsidRPr="00043A82" w:rsidRDefault="00D855A5" w:rsidP="006A41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0782" w:rsidRPr="00E51D57" w14:paraId="47128F90" w14:textId="77777777" w:rsidTr="00C852BB">
        <w:tc>
          <w:tcPr>
            <w:tcW w:w="5400" w:type="dxa"/>
            <w:gridSpan w:val="2"/>
            <w:shd w:val="clear" w:color="auto" w:fill="E6E6E6"/>
          </w:tcPr>
          <w:p w14:paraId="0361A00D" w14:textId="236189A5" w:rsidR="00C90782" w:rsidRPr="00043A82" w:rsidRDefault="00C90782" w:rsidP="00C907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Who to contact regarding referral?</w:t>
            </w:r>
          </w:p>
        </w:tc>
        <w:tc>
          <w:tcPr>
            <w:tcW w:w="1350" w:type="dxa"/>
            <w:shd w:val="clear" w:color="auto" w:fill="auto"/>
          </w:tcPr>
          <w:p w14:paraId="4A13E9FC" w14:textId="77777777" w:rsidR="00C90782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</w:t>
            </w:r>
          </w:p>
          <w:p w14:paraId="0BEC5FB5" w14:textId="287FCE23" w:rsidR="00C90782" w:rsidRDefault="00C90782" w:rsidP="00C9078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gridSpan w:val="2"/>
            <w:shd w:val="clear" w:color="auto" w:fill="auto"/>
          </w:tcPr>
          <w:p w14:paraId="3E289889" w14:textId="25234086" w:rsidR="00C90782" w:rsidRDefault="00C90782" w:rsidP="00C907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350" w:type="dxa"/>
            <w:shd w:val="clear" w:color="auto" w:fill="auto"/>
          </w:tcPr>
          <w:p w14:paraId="07ABFE75" w14:textId="03C987FE" w:rsidR="00C90782" w:rsidRPr="00043A82" w:rsidRDefault="00C90782" w:rsidP="00C907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Next of kin</w:t>
            </w:r>
          </w:p>
        </w:tc>
        <w:tc>
          <w:tcPr>
            <w:tcW w:w="1350" w:type="dxa"/>
            <w:shd w:val="clear" w:color="auto" w:fill="auto"/>
          </w:tcPr>
          <w:p w14:paraId="38163596" w14:textId="546F2BF8" w:rsidR="00C90782" w:rsidRPr="00043A82" w:rsidRDefault="00C90782" w:rsidP="00C907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294CDF9" w14:textId="77777777" w:rsidR="00D855A5" w:rsidRDefault="00D855A5">
      <w:pPr>
        <w:rPr>
          <w:sz w:val="16"/>
          <w:szCs w:val="16"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D855A5" w14:paraId="3E2F6C2C" w14:textId="77777777" w:rsidTr="00E51D57">
        <w:tc>
          <w:tcPr>
            <w:tcW w:w="10800" w:type="dxa"/>
            <w:shd w:val="clear" w:color="auto" w:fill="E6E6E6"/>
          </w:tcPr>
          <w:p w14:paraId="21AE7E49" w14:textId="64EE81FD" w:rsidR="00884F43" w:rsidRPr="00B34E07" w:rsidRDefault="00D855A5" w:rsidP="00C33F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51D57">
              <w:rPr>
                <w:rFonts w:ascii="Arial" w:hAnsi="Arial" w:cs="Arial"/>
                <w:b/>
              </w:rPr>
              <w:t>RE</w:t>
            </w:r>
            <w:r w:rsidR="00C90782">
              <w:rPr>
                <w:rFonts w:ascii="Arial" w:hAnsi="Arial" w:cs="Arial"/>
                <w:b/>
              </w:rPr>
              <w:t>ASON FOR CONTACT</w:t>
            </w:r>
            <w:r w:rsidR="00B34E07">
              <w:rPr>
                <w:rFonts w:ascii="Arial" w:hAnsi="Arial" w:cs="Arial"/>
                <w:b/>
              </w:rPr>
              <w:t xml:space="preserve"> (p</w:t>
            </w:r>
            <w:r w:rsidR="00B34E07" w:rsidRPr="00E51D57">
              <w:rPr>
                <w:rFonts w:ascii="Arial" w:hAnsi="Arial" w:cs="Arial"/>
                <w:b/>
                <w:sz w:val="22"/>
                <w:szCs w:val="22"/>
              </w:rPr>
              <w:t xml:space="preserve">resenting </w:t>
            </w:r>
            <w:r w:rsidR="00B34E07">
              <w:rPr>
                <w:rFonts w:ascii="Arial" w:hAnsi="Arial" w:cs="Arial"/>
                <w:b/>
                <w:sz w:val="22"/>
                <w:szCs w:val="22"/>
              </w:rPr>
              <w:t>problem and desired outcome of therapy)</w:t>
            </w:r>
          </w:p>
        </w:tc>
      </w:tr>
      <w:tr w:rsidR="00D855A5" w:rsidRPr="00E51D57" w14:paraId="54CC04D5" w14:textId="77777777" w:rsidTr="00712A8B">
        <w:trPr>
          <w:trHeight w:val="564"/>
        </w:trPr>
        <w:tc>
          <w:tcPr>
            <w:tcW w:w="10800" w:type="dxa"/>
          </w:tcPr>
          <w:p w14:paraId="3595F446" w14:textId="77777777" w:rsidR="0079395C" w:rsidRDefault="0079395C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D92F548" w14:textId="77777777" w:rsidR="00C90782" w:rsidRDefault="00C90782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AFE010D" w14:textId="77777777" w:rsidR="00C90782" w:rsidRDefault="00C90782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5E7EF04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58E26C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1645843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E79114F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72FF31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6FE2B7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0AFB67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20CB1F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8E7CB07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3878335" w14:textId="77777777" w:rsidR="003E79AB" w:rsidRDefault="003E79A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BE6C34A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2C65FB5" w14:textId="77777777" w:rsidR="00F6723B" w:rsidRDefault="00F6723B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2C97E6" w14:textId="1D7B12B6" w:rsidR="00B34E07" w:rsidRPr="00043A82" w:rsidRDefault="00B34E07" w:rsidP="00B450E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1E234A6" w14:textId="77777777" w:rsidR="00D855A5" w:rsidRDefault="00D855A5" w:rsidP="00286F14">
      <w:pPr>
        <w:ind w:left="-1260"/>
        <w:rPr>
          <w:rFonts w:ascii="Arial" w:hAnsi="Arial" w:cs="Arial"/>
          <w:sz w:val="16"/>
          <w:szCs w:val="16"/>
        </w:rPr>
      </w:pPr>
    </w:p>
    <w:tbl>
      <w:tblPr>
        <w:tblW w:w="1079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94"/>
      </w:tblGrid>
      <w:tr w:rsidR="00D855A5" w14:paraId="06B29684" w14:textId="77777777" w:rsidTr="00B404EF">
        <w:trPr>
          <w:trHeight w:val="309"/>
        </w:trPr>
        <w:tc>
          <w:tcPr>
            <w:tcW w:w="10794" w:type="dxa"/>
            <w:shd w:val="pct10" w:color="auto" w:fill="auto"/>
          </w:tcPr>
          <w:p w14:paraId="4E0A92E7" w14:textId="33E4BC5A" w:rsidR="00D855A5" w:rsidRPr="00FB0D9C" w:rsidRDefault="00D855A5" w:rsidP="002860C7">
            <w:pPr>
              <w:rPr>
                <w:rFonts w:ascii="Arial" w:hAnsi="Arial" w:cs="Arial"/>
                <w:sz w:val="16"/>
                <w:szCs w:val="16"/>
              </w:rPr>
            </w:pPr>
            <w:r w:rsidRPr="00FB0D9C">
              <w:rPr>
                <w:rFonts w:ascii="Arial" w:hAnsi="Arial" w:cs="Arial"/>
                <w:b/>
              </w:rPr>
              <w:t xml:space="preserve">BACKGROUND INFORMATION </w:t>
            </w:r>
            <w:r w:rsidR="00C90782">
              <w:rPr>
                <w:rFonts w:ascii="Arial" w:hAnsi="Arial" w:cs="Arial"/>
                <w:b/>
              </w:rPr>
              <w:t>(</w:t>
            </w:r>
            <w:r w:rsidRPr="00FB0D9C">
              <w:rPr>
                <w:rFonts w:ascii="Arial" w:hAnsi="Arial" w:cs="Arial"/>
                <w:b/>
                <w:sz w:val="22"/>
                <w:szCs w:val="22"/>
              </w:rPr>
              <w:t>current diagnoses/relevant medical history</w:t>
            </w:r>
            <w:r w:rsidR="00C90782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D855A5" w14:paraId="4DB73BE8" w14:textId="77777777" w:rsidTr="00B404EF">
        <w:trPr>
          <w:trHeight w:val="55"/>
        </w:trPr>
        <w:tc>
          <w:tcPr>
            <w:tcW w:w="10794" w:type="dxa"/>
          </w:tcPr>
          <w:p w14:paraId="312FFE28" w14:textId="77777777" w:rsidR="007C47BC" w:rsidRDefault="007C47BC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328179" w14:textId="5A669F7C" w:rsidR="00B34E07" w:rsidRDefault="00B34E07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13376" w14:textId="7F20006B" w:rsidR="00B404EF" w:rsidRDefault="00B404EF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4C708C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E829D3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AB26A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F250F5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79DB31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7FCD9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F7BFB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2DACE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C7B9BF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4F7F02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78397" w14:textId="77777777" w:rsidR="00F6723B" w:rsidRDefault="00F6723B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C27ADA" w14:textId="77777777" w:rsidR="00EF7395" w:rsidRDefault="00EF7395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B4BB11" w14:textId="77777777" w:rsidR="00B404EF" w:rsidRDefault="00B404EF" w:rsidP="00286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44FD54" w14:textId="5CE75A3F" w:rsidR="00B34E07" w:rsidRPr="00043A82" w:rsidRDefault="00B34E07" w:rsidP="00286F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65" w:type="dxa"/>
        <w:tblInd w:w="-1139" w:type="dxa"/>
        <w:tblLook w:val="04A0" w:firstRow="1" w:lastRow="0" w:firstColumn="1" w:lastColumn="0" w:noHBand="0" w:noVBand="1"/>
      </w:tblPr>
      <w:tblGrid>
        <w:gridCol w:w="4111"/>
        <w:gridCol w:w="6654"/>
      </w:tblGrid>
      <w:tr w:rsidR="00B404EF" w:rsidRPr="00B404EF" w14:paraId="571AC57B" w14:textId="77777777" w:rsidTr="0070708B">
        <w:trPr>
          <w:trHeight w:val="1209"/>
        </w:trPr>
        <w:tc>
          <w:tcPr>
            <w:tcW w:w="4111" w:type="dxa"/>
            <w:shd w:val="clear" w:color="auto" w:fill="F2F2F2" w:themeFill="background1" w:themeFillShade="F2"/>
          </w:tcPr>
          <w:p w14:paraId="1ED86995" w14:textId="2EFB693C" w:rsidR="00B404EF" w:rsidRPr="00B97255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97255">
              <w:rPr>
                <w:rFonts w:ascii="Arial" w:hAnsi="Arial" w:cs="Arial"/>
                <w:b/>
                <w:sz w:val="22"/>
                <w:szCs w:val="22"/>
              </w:rPr>
              <w:t xml:space="preserve">Current mobility </w:t>
            </w:r>
            <w:r w:rsidR="00C61ECC" w:rsidRPr="00B97255">
              <w:rPr>
                <w:rFonts w:ascii="Arial" w:hAnsi="Arial" w:cs="Arial"/>
                <w:b/>
                <w:sz w:val="22"/>
                <w:szCs w:val="22"/>
              </w:rPr>
              <w:t>status:</w:t>
            </w:r>
          </w:p>
          <w:p w14:paraId="0311318A" w14:textId="46459221" w:rsidR="00B404EF" w:rsidRPr="00B97255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A6259E" w14:textId="77777777" w:rsidR="00B404EF" w:rsidRPr="00B97255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11FDF7DE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04EF" w:rsidRPr="00B404EF" w14:paraId="39746C37" w14:textId="77777777" w:rsidTr="0070708B">
        <w:trPr>
          <w:trHeight w:val="1209"/>
        </w:trPr>
        <w:tc>
          <w:tcPr>
            <w:tcW w:w="4111" w:type="dxa"/>
            <w:shd w:val="clear" w:color="auto" w:fill="F2F2F2" w:themeFill="background1" w:themeFillShade="F2"/>
          </w:tcPr>
          <w:p w14:paraId="01A812F1" w14:textId="77777777" w:rsid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04EF">
              <w:rPr>
                <w:rFonts w:ascii="Arial" w:hAnsi="Arial" w:cs="Arial"/>
                <w:b/>
                <w:sz w:val="22"/>
                <w:szCs w:val="22"/>
              </w:rPr>
              <w:t>Baseline mobility:</w:t>
            </w:r>
          </w:p>
          <w:p w14:paraId="4720893A" w14:textId="77777777" w:rsidR="00B404EF" w:rsidRP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463D51B5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04EF" w:rsidRPr="00B404EF" w14:paraId="148E38AB" w14:textId="77777777" w:rsidTr="0070708B">
        <w:trPr>
          <w:trHeight w:val="610"/>
        </w:trPr>
        <w:tc>
          <w:tcPr>
            <w:tcW w:w="4111" w:type="dxa"/>
            <w:shd w:val="clear" w:color="auto" w:fill="F2F2F2" w:themeFill="background1" w:themeFillShade="F2"/>
          </w:tcPr>
          <w:p w14:paraId="0E0630BF" w14:textId="7E00F00B" w:rsid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04EF">
              <w:rPr>
                <w:rFonts w:ascii="Arial" w:hAnsi="Arial" w:cs="Arial"/>
                <w:b/>
                <w:sz w:val="22"/>
                <w:szCs w:val="22"/>
              </w:rPr>
              <w:t xml:space="preserve">Current transfer status:                </w:t>
            </w:r>
          </w:p>
          <w:p w14:paraId="0505E09E" w14:textId="77777777" w:rsidR="00C61ECC" w:rsidRDefault="00C61ECC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B135A2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78634D02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04EF" w:rsidRPr="00B404EF" w14:paraId="4389E924" w14:textId="77777777" w:rsidTr="0070708B">
        <w:trPr>
          <w:trHeight w:val="610"/>
        </w:trPr>
        <w:tc>
          <w:tcPr>
            <w:tcW w:w="4111" w:type="dxa"/>
            <w:shd w:val="clear" w:color="auto" w:fill="F2F2F2" w:themeFill="background1" w:themeFillShade="F2"/>
          </w:tcPr>
          <w:p w14:paraId="08717202" w14:textId="4D86C25F" w:rsid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04EF">
              <w:rPr>
                <w:rFonts w:ascii="Arial" w:hAnsi="Arial" w:cs="Arial"/>
                <w:b/>
                <w:sz w:val="22"/>
                <w:szCs w:val="22"/>
              </w:rPr>
              <w:t>Baseline Transfer status:</w:t>
            </w:r>
          </w:p>
          <w:p w14:paraId="45DBA076" w14:textId="77777777" w:rsidR="00C61ECC" w:rsidRDefault="00C61ECC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20C42D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1712B3D6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04EF" w:rsidRPr="00B404EF" w14:paraId="3AA2E6F6" w14:textId="77777777" w:rsidTr="0070708B">
        <w:trPr>
          <w:trHeight w:val="610"/>
        </w:trPr>
        <w:tc>
          <w:tcPr>
            <w:tcW w:w="4111" w:type="dxa"/>
            <w:shd w:val="clear" w:color="auto" w:fill="F2F2F2" w:themeFill="background1" w:themeFillShade="F2"/>
          </w:tcPr>
          <w:p w14:paraId="41AD6A2D" w14:textId="1FE5E2C9" w:rsid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04EF">
              <w:rPr>
                <w:rFonts w:ascii="Arial" w:hAnsi="Arial" w:cs="Arial"/>
                <w:b/>
                <w:sz w:val="22"/>
                <w:szCs w:val="22"/>
              </w:rPr>
              <w:t xml:space="preserve">Any package of care going </w:t>
            </w:r>
            <w:r w:rsidR="00EF7395" w:rsidRPr="00B404EF">
              <w:rPr>
                <w:rFonts w:ascii="Arial" w:hAnsi="Arial" w:cs="Arial"/>
                <w:b/>
                <w:sz w:val="22"/>
                <w:szCs w:val="22"/>
              </w:rPr>
              <w:t>in (</w:t>
            </w:r>
            <w:r w:rsidR="00F6723B" w:rsidRPr="00B404EF">
              <w:rPr>
                <w:rFonts w:ascii="Arial" w:hAnsi="Arial" w:cs="Arial"/>
                <w:b/>
                <w:sz w:val="22"/>
                <w:szCs w:val="22"/>
              </w:rPr>
              <w:t>long</w:t>
            </w:r>
            <w:r w:rsidRPr="00B404EF">
              <w:rPr>
                <w:rFonts w:ascii="Arial" w:hAnsi="Arial" w:cs="Arial"/>
                <w:b/>
                <w:sz w:val="22"/>
                <w:szCs w:val="22"/>
              </w:rPr>
              <w:t xml:space="preserve"> term or short term poc):</w:t>
            </w:r>
          </w:p>
          <w:p w14:paraId="5B144407" w14:textId="77777777" w:rsid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C1E019" w14:textId="15A7A291" w:rsidR="00C61ECC" w:rsidRPr="00B404EF" w:rsidRDefault="00C61ECC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54BEE6A3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04EF" w:rsidRPr="00B404EF" w14:paraId="08973557" w14:textId="77777777" w:rsidTr="0070708B">
        <w:trPr>
          <w:trHeight w:val="610"/>
        </w:trPr>
        <w:tc>
          <w:tcPr>
            <w:tcW w:w="4111" w:type="dxa"/>
            <w:shd w:val="clear" w:color="auto" w:fill="F2F2F2" w:themeFill="background1" w:themeFillShade="F2"/>
          </w:tcPr>
          <w:p w14:paraId="2F8DF19B" w14:textId="3382B8F4" w:rsidR="00B404EF" w:rsidRDefault="00B404EF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04EF">
              <w:rPr>
                <w:rFonts w:ascii="Arial" w:hAnsi="Arial" w:cs="Arial"/>
                <w:b/>
                <w:sz w:val="22"/>
                <w:szCs w:val="22"/>
              </w:rPr>
              <w:t>Any known equipment onsite:</w:t>
            </w:r>
          </w:p>
          <w:p w14:paraId="38FE3E82" w14:textId="77777777" w:rsidR="00C61ECC" w:rsidRDefault="00C61ECC" w:rsidP="00B404E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834CDA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54" w:type="dxa"/>
          </w:tcPr>
          <w:p w14:paraId="462806BC" w14:textId="77777777" w:rsidR="00B404EF" w:rsidRPr="00B404EF" w:rsidRDefault="00B404EF" w:rsidP="009478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6752C" w14:textId="6DF323E7" w:rsidR="00D855A5" w:rsidRDefault="00D855A5" w:rsidP="00F15732">
      <w:pPr>
        <w:rPr>
          <w:rFonts w:ascii="Arial" w:hAnsi="Arial" w:cs="Arial"/>
          <w:sz w:val="16"/>
          <w:szCs w:val="16"/>
        </w:rPr>
      </w:pPr>
    </w:p>
    <w:p w14:paraId="2C3D96C9" w14:textId="77777777" w:rsidR="00F05951" w:rsidRDefault="00F05951" w:rsidP="00F15732">
      <w:pPr>
        <w:rPr>
          <w:rFonts w:ascii="Arial" w:hAnsi="Arial" w:cs="Arial"/>
          <w:sz w:val="16"/>
          <w:szCs w:val="16"/>
        </w:rPr>
      </w:pPr>
    </w:p>
    <w:tbl>
      <w:tblPr>
        <w:tblW w:w="1077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1139"/>
        <w:gridCol w:w="1139"/>
        <w:gridCol w:w="1139"/>
        <w:gridCol w:w="1139"/>
        <w:gridCol w:w="1139"/>
        <w:gridCol w:w="1140"/>
        <w:gridCol w:w="17"/>
      </w:tblGrid>
      <w:tr w:rsidR="00D855A5" w:rsidRPr="00E51D57" w14:paraId="375D9884" w14:textId="77777777" w:rsidTr="00C90782">
        <w:trPr>
          <w:trHeight w:val="274"/>
        </w:trPr>
        <w:tc>
          <w:tcPr>
            <w:tcW w:w="10779" w:type="dxa"/>
            <w:gridSpan w:val="8"/>
            <w:shd w:val="clear" w:color="auto" w:fill="E6E6E6"/>
          </w:tcPr>
          <w:p w14:paraId="3089F3E0" w14:textId="316CAC5D" w:rsidR="00D855A5" w:rsidRPr="00E51D57" w:rsidRDefault="00C90782" w:rsidP="004345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PROPERTY ACCESS</w:t>
            </w:r>
          </w:p>
        </w:tc>
      </w:tr>
      <w:tr w:rsidR="00C90782" w:rsidRPr="00E51D57" w14:paraId="47FD5C5C" w14:textId="77777777" w:rsidTr="00B34E07">
        <w:trPr>
          <w:gridAfter w:val="1"/>
          <w:wAfter w:w="17" w:type="dxa"/>
          <w:trHeight w:val="818"/>
        </w:trPr>
        <w:tc>
          <w:tcPr>
            <w:tcW w:w="3927" w:type="dxa"/>
            <w:shd w:val="clear" w:color="auto" w:fill="E6E6E6"/>
          </w:tcPr>
          <w:p w14:paraId="1CB0C603" w14:textId="311D3285" w:rsidR="00C90782" w:rsidRPr="00E51D57" w:rsidRDefault="00C90782" w:rsidP="00C9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Who will provide access to the property?</w:t>
            </w:r>
          </w:p>
        </w:tc>
        <w:tc>
          <w:tcPr>
            <w:tcW w:w="1139" w:type="dxa"/>
          </w:tcPr>
          <w:p w14:paraId="44A9348F" w14:textId="075F0A45" w:rsidR="00C90782" w:rsidRPr="00E51D57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Patient</w:t>
            </w:r>
          </w:p>
        </w:tc>
        <w:tc>
          <w:tcPr>
            <w:tcW w:w="1139" w:type="dxa"/>
          </w:tcPr>
          <w:p w14:paraId="2A523921" w14:textId="79B80EF8" w:rsidR="00C90782" w:rsidRPr="00E51D57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39" w:type="dxa"/>
          </w:tcPr>
          <w:p w14:paraId="2F665F09" w14:textId="691AA142" w:rsidR="00C90782" w:rsidRPr="00E51D57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Key safe</w:t>
            </w:r>
          </w:p>
        </w:tc>
        <w:tc>
          <w:tcPr>
            <w:tcW w:w="1139" w:type="dxa"/>
          </w:tcPr>
          <w:p w14:paraId="2D64FEB0" w14:textId="77777777" w:rsidR="00C90782" w:rsidRDefault="00C90782" w:rsidP="00C9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799DB1A5" w14:textId="43AA56EA" w:rsidR="00C90782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  <w:p w14:paraId="0558B104" w14:textId="1DFC5E7A" w:rsidR="00C90782" w:rsidRPr="00E51D57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_______</w:t>
            </w:r>
          </w:p>
        </w:tc>
        <w:tc>
          <w:tcPr>
            <w:tcW w:w="1139" w:type="dxa"/>
            <w:shd w:val="clear" w:color="auto" w:fill="FFFFFF" w:themeFill="background1"/>
          </w:tcPr>
          <w:p w14:paraId="368BAAA4" w14:textId="6892D9FA" w:rsidR="00C90782" w:rsidRPr="00E51D57" w:rsidRDefault="00C90782" w:rsidP="00C9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140" w:type="dxa"/>
          </w:tcPr>
          <w:p w14:paraId="66017A30" w14:textId="77777777" w:rsidR="00C90782" w:rsidRDefault="00C90782" w:rsidP="00C907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  <w:p w14:paraId="271E144C" w14:textId="77777777" w:rsidR="00C90782" w:rsidRPr="00E51D57" w:rsidRDefault="00C90782" w:rsidP="00C907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BD5" w:rsidRPr="00E51D57" w14:paraId="0457DC60" w14:textId="77777777" w:rsidTr="00B34E07">
        <w:trPr>
          <w:gridAfter w:val="1"/>
          <w:wAfter w:w="17" w:type="dxa"/>
          <w:trHeight w:val="812"/>
        </w:trPr>
        <w:tc>
          <w:tcPr>
            <w:tcW w:w="3927" w:type="dxa"/>
            <w:shd w:val="clear" w:color="auto" w:fill="E6E6E6"/>
          </w:tcPr>
          <w:p w14:paraId="3EE2A065" w14:textId="00EFDDDB" w:rsidR="00B53BD5" w:rsidRPr="00B34E07" w:rsidRDefault="00B53BD5" w:rsidP="00C907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Any known risks to staff? </w:t>
            </w:r>
            <w:r w:rsidR="00F6723B">
              <w:rPr>
                <w:rFonts w:ascii="Arial" w:hAnsi="Arial" w:cs="Arial"/>
                <w:b/>
              </w:rPr>
              <w:t>e.g.,</w:t>
            </w:r>
            <w:r>
              <w:rPr>
                <w:rFonts w:ascii="Arial" w:hAnsi="Arial" w:cs="Arial"/>
                <w:b/>
              </w:rPr>
              <w:t xml:space="preserve"> pets, oxygen</w:t>
            </w:r>
          </w:p>
        </w:tc>
        <w:tc>
          <w:tcPr>
            <w:tcW w:w="6835" w:type="dxa"/>
            <w:gridSpan w:val="6"/>
          </w:tcPr>
          <w:p w14:paraId="3E029696" w14:textId="77777777" w:rsidR="00B53BD5" w:rsidRDefault="00B53BD5" w:rsidP="00C90782">
            <w:pPr>
              <w:rPr>
                <w:rFonts w:ascii="Arial" w:hAnsi="Arial" w:cs="Arial"/>
                <w:b/>
              </w:rPr>
            </w:pPr>
          </w:p>
        </w:tc>
      </w:tr>
    </w:tbl>
    <w:p w14:paraId="698596A5" w14:textId="44F11AB2" w:rsidR="000333CC" w:rsidRDefault="000333CC" w:rsidP="0057138E">
      <w:pPr>
        <w:rPr>
          <w:rFonts w:ascii="Arial" w:hAnsi="Arial" w:cs="Arial"/>
          <w:b/>
          <w:sz w:val="22"/>
          <w:szCs w:val="22"/>
        </w:rPr>
      </w:pPr>
    </w:p>
    <w:p w14:paraId="55EF57BE" w14:textId="7E2D46E2" w:rsidR="00B800C1" w:rsidRDefault="00B800C1" w:rsidP="003133C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Office use only another table for triage decision</w:t>
      </w:r>
    </w:p>
    <w:p w14:paraId="63117805" w14:textId="77777777" w:rsidR="00F6723B" w:rsidRDefault="00F6723B" w:rsidP="00EF7395">
      <w:pPr>
        <w:jc w:val="center"/>
        <w:rPr>
          <w:rFonts w:ascii="Arial" w:hAnsi="Arial" w:cs="Arial"/>
          <w:b/>
          <w:sz w:val="22"/>
          <w:szCs w:val="22"/>
        </w:rPr>
      </w:pPr>
    </w:p>
    <w:p w14:paraId="14C8A561" w14:textId="77777777" w:rsidR="00F6723B" w:rsidRDefault="00F6723B" w:rsidP="003133CB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9"/>
        <w:gridCol w:w="1464"/>
        <w:gridCol w:w="1731"/>
        <w:gridCol w:w="1464"/>
        <w:gridCol w:w="1668"/>
        <w:gridCol w:w="1464"/>
      </w:tblGrid>
      <w:tr w:rsidR="005F0A02" w14:paraId="31642FB3" w14:textId="77777777" w:rsidTr="00F05951">
        <w:tc>
          <w:tcPr>
            <w:tcW w:w="1559" w:type="dxa"/>
            <w:shd w:val="clear" w:color="auto" w:fill="D9D9D9" w:themeFill="background1" w:themeFillShade="D9"/>
          </w:tcPr>
          <w:p w14:paraId="22C58931" w14:textId="7A53FD8A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RIO</w:t>
            </w:r>
          </w:p>
        </w:tc>
        <w:tc>
          <w:tcPr>
            <w:tcW w:w="1464" w:type="dxa"/>
          </w:tcPr>
          <w:p w14:paraId="0F2CE290" w14:textId="77777777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1" w:type="dxa"/>
            <w:shd w:val="clear" w:color="auto" w:fill="D9D9D9" w:themeFill="background1" w:themeFillShade="D9"/>
          </w:tcPr>
          <w:p w14:paraId="47FC65E9" w14:textId="2D928DFC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SCANNED</w:t>
            </w:r>
          </w:p>
        </w:tc>
        <w:tc>
          <w:tcPr>
            <w:tcW w:w="1464" w:type="dxa"/>
            <w:shd w:val="clear" w:color="auto" w:fill="FFFFFF" w:themeFill="background1"/>
          </w:tcPr>
          <w:p w14:paraId="12A9460E" w14:textId="77777777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68" w:type="dxa"/>
            <w:shd w:val="clear" w:color="auto" w:fill="D9D9D9" w:themeFill="background1" w:themeFillShade="D9"/>
          </w:tcPr>
          <w:p w14:paraId="38DE6CF1" w14:textId="49B3D2C2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TRIAGE</w:t>
            </w:r>
          </w:p>
        </w:tc>
        <w:tc>
          <w:tcPr>
            <w:tcW w:w="1464" w:type="dxa"/>
          </w:tcPr>
          <w:p w14:paraId="48063676" w14:textId="77777777" w:rsidR="005F0A02" w:rsidRDefault="005F0A02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35B852" w14:textId="77777777" w:rsidR="00F6723B" w:rsidRDefault="00F6723B" w:rsidP="00EF7395">
      <w:pPr>
        <w:jc w:val="center"/>
        <w:rPr>
          <w:rFonts w:ascii="Arial" w:hAnsi="Arial" w:cs="Arial"/>
          <w:b/>
          <w:sz w:val="22"/>
          <w:szCs w:val="22"/>
        </w:rPr>
      </w:pPr>
    </w:p>
    <w:p w14:paraId="11F89E99" w14:textId="77777777" w:rsidR="00F6723B" w:rsidRDefault="00F6723B" w:rsidP="00EF739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93"/>
      </w:tblGrid>
      <w:tr w:rsidR="00F6723B" w14:paraId="5035ACD8" w14:textId="77777777" w:rsidTr="00F6723B">
        <w:tc>
          <w:tcPr>
            <w:tcW w:w="4390" w:type="dxa"/>
            <w:gridSpan w:val="2"/>
            <w:shd w:val="clear" w:color="auto" w:fill="D9D9D9" w:themeFill="background1" w:themeFillShade="D9"/>
          </w:tcPr>
          <w:p w14:paraId="10E4A925" w14:textId="43BA65D1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WAITING LIST</w:t>
            </w: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2F399C80" w14:textId="2BA21279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Urgency</w:t>
            </w:r>
          </w:p>
        </w:tc>
      </w:tr>
      <w:tr w:rsidR="00F6723B" w14:paraId="4A036506" w14:textId="77777777" w:rsidTr="00F6723B">
        <w:tc>
          <w:tcPr>
            <w:tcW w:w="2122" w:type="dxa"/>
            <w:shd w:val="clear" w:color="auto" w:fill="D9D9D9" w:themeFill="background1" w:themeFillShade="D9"/>
          </w:tcPr>
          <w:p w14:paraId="15976800" w14:textId="59C0CD82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OT</w:t>
            </w:r>
          </w:p>
        </w:tc>
        <w:tc>
          <w:tcPr>
            <w:tcW w:w="2268" w:type="dxa"/>
          </w:tcPr>
          <w:p w14:paraId="3634CC36" w14:textId="6D9794C7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742E164" w14:textId="25DFE2EA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ESD</w:t>
            </w:r>
          </w:p>
        </w:tc>
        <w:tc>
          <w:tcPr>
            <w:tcW w:w="2693" w:type="dxa"/>
          </w:tcPr>
          <w:p w14:paraId="228B031E" w14:textId="4CB6597E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723B" w14:paraId="14B04573" w14:textId="77777777" w:rsidTr="00F6723B">
        <w:tc>
          <w:tcPr>
            <w:tcW w:w="2122" w:type="dxa"/>
            <w:shd w:val="clear" w:color="auto" w:fill="D9D9D9" w:themeFill="background1" w:themeFillShade="D9"/>
          </w:tcPr>
          <w:p w14:paraId="4085EEBB" w14:textId="608DB314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PT</w:t>
            </w:r>
          </w:p>
        </w:tc>
        <w:tc>
          <w:tcPr>
            <w:tcW w:w="2268" w:type="dxa"/>
          </w:tcPr>
          <w:p w14:paraId="7F4769D2" w14:textId="6B337753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8F83971" w14:textId="5D27321D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Urgent</w:t>
            </w:r>
          </w:p>
        </w:tc>
        <w:tc>
          <w:tcPr>
            <w:tcW w:w="2693" w:type="dxa"/>
          </w:tcPr>
          <w:p w14:paraId="71B3AAE7" w14:textId="0A9405FA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723B" w14:paraId="0E6B35EA" w14:textId="77777777" w:rsidTr="00F6723B">
        <w:tc>
          <w:tcPr>
            <w:tcW w:w="2122" w:type="dxa"/>
            <w:shd w:val="clear" w:color="auto" w:fill="D9D9D9" w:themeFill="background1" w:themeFillShade="D9"/>
          </w:tcPr>
          <w:p w14:paraId="611F1F84" w14:textId="4406B6C1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RT</w:t>
            </w:r>
          </w:p>
        </w:tc>
        <w:tc>
          <w:tcPr>
            <w:tcW w:w="2268" w:type="dxa"/>
          </w:tcPr>
          <w:p w14:paraId="4965050C" w14:textId="30758DAF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6CC4766" w14:textId="376B1533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High</w:t>
            </w:r>
          </w:p>
        </w:tc>
        <w:tc>
          <w:tcPr>
            <w:tcW w:w="2693" w:type="dxa"/>
          </w:tcPr>
          <w:p w14:paraId="437F8702" w14:textId="6BB5FB12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723B" w14:paraId="42CBA731" w14:textId="77777777" w:rsidTr="00F6723B">
        <w:tc>
          <w:tcPr>
            <w:tcW w:w="2122" w:type="dxa"/>
            <w:shd w:val="clear" w:color="auto" w:fill="D9D9D9" w:themeFill="background1" w:themeFillShade="D9"/>
          </w:tcPr>
          <w:p w14:paraId="22EC1AD0" w14:textId="568EFEAC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</w:t>
            </w:r>
          </w:p>
        </w:tc>
        <w:tc>
          <w:tcPr>
            <w:tcW w:w="2268" w:type="dxa"/>
          </w:tcPr>
          <w:p w14:paraId="420011D9" w14:textId="28C94705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CA516DA" w14:textId="639C79A7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Routine</w:t>
            </w:r>
          </w:p>
        </w:tc>
        <w:tc>
          <w:tcPr>
            <w:tcW w:w="2693" w:type="dxa"/>
          </w:tcPr>
          <w:p w14:paraId="17B98262" w14:textId="3F6DC4AB" w:rsidR="00F6723B" w:rsidRDefault="00F6723B" w:rsidP="00EF739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87109B">
              <w:rPr>
                <w:rFonts w:ascii="Arial" w:hAnsi="Arial" w:cs="Arial"/>
                <w:b/>
              </w:rPr>
            </w:r>
            <w:r w:rsidR="0087109B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895089C" w14:textId="25AF5C4B" w:rsidR="00F6723B" w:rsidRDefault="00F6723B" w:rsidP="00EF7395">
      <w:pPr>
        <w:jc w:val="center"/>
        <w:rPr>
          <w:rFonts w:ascii="Arial" w:hAnsi="Arial" w:cs="Arial"/>
          <w:b/>
          <w:sz w:val="22"/>
          <w:szCs w:val="22"/>
        </w:rPr>
      </w:pPr>
    </w:p>
    <w:p w14:paraId="2A1A6630" w14:textId="77777777" w:rsidR="0087109B" w:rsidRPr="0087109B" w:rsidRDefault="0087109B" w:rsidP="0087109B">
      <w:pPr>
        <w:rPr>
          <w:rFonts w:ascii="Arial" w:hAnsi="Arial" w:cs="Arial"/>
          <w:sz w:val="22"/>
          <w:szCs w:val="22"/>
        </w:rPr>
      </w:pPr>
    </w:p>
    <w:p w14:paraId="0BF3650E" w14:textId="77777777" w:rsidR="0087109B" w:rsidRDefault="0087109B" w:rsidP="0087109B">
      <w:pPr>
        <w:rPr>
          <w:rFonts w:ascii="Arial" w:hAnsi="Arial" w:cs="Arial"/>
          <w:b/>
          <w:sz w:val="22"/>
          <w:szCs w:val="22"/>
        </w:rPr>
      </w:pPr>
    </w:p>
    <w:p w14:paraId="0E734623" w14:textId="763509DE" w:rsidR="0087109B" w:rsidRPr="0087109B" w:rsidRDefault="0087109B" w:rsidP="0087109B">
      <w:pPr>
        <w:tabs>
          <w:tab w:val="left" w:pos="960"/>
        </w:tabs>
        <w:rPr>
          <w:rFonts w:ascii="Arial" w:hAnsi="Arial" w:cs="Arial"/>
          <w:b/>
          <w:bCs/>
          <w:color w:val="FF0000"/>
          <w:sz w:val="22"/>
          <w:szCs w:val="22"/>
        </w:rPr>
      </w:pPr>
      <w:r w:rsidRPr="0087109B">
        <w:rPr>
          <w:rFonts w:ascii="Arial" w:hAnsi="Arial" w:cs="Arial"/>
          <w:b/>
          <w:bCs/>
          <w:color w:val="FF0000"/>
          <w:sz w:val="22"/>
          <w:szCs w:val="22"/>
        </w:rPr>
        <w:t xml:space="preserve">Please email referral form to </w:t>
      </w:r>
      <w:r w:rsidRPr="0087109B">
        <w:rPr>
          <w:rFonts w:ascii="Arial" w:hAnsi="Arial" w:cs="Arial"/>
          <w:b/>
          <w:bCs/>
          <w:color w:val="FF0000"/>
          <w:sz w:val="22"/>
          <w:szCs w:val="22"/>
        </w:rPr>
        <w:t>shropcom.singlepointofreferral@nhs.net</w:t>
      </w:r>
    </w:p>
    <w:sectPr w:rsidR="0087109B" w:rsidRPr="0087109B" w:rsidSect="004B0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746" w:bottom="360" w:left="1800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539C" w14:textId="77777777" w:rsidR="008353E3" w:rsidRDefault="008353E3">
      <w:r>
        <w:separator/>
      </w:r>
    </w:p>
  </w:endnote>
  <w:endnote w:type="continuationSeparator" w:id="0">
    <w:p w14:paraId="3ED62FB0" w14:textId="77777777" w:rsidR="008353E3" w:rsidRDefault="0083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3830D" w14:textId="77777777" w:rsidR="00CB758C" w:rsidRDefault="00CB7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B91" w14:textId="77777777" w:rsidR="00CB758C" w:rsidRDefault="00CB7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119F" w14:textId="77777777" w:rsidR="00CB758C" w:rsidRDefault="00CB7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34966" w14:textId="77777777" w:rsidR="008353E3" w:rsidRDefault="008353E3">
      <w:r>
        <w:separator/>
      </w:r>
    </w:p>
  </w:footnote>
  <w:footnote w:type="continuationSeparator" w:id="0">
    <w:p w14:paraId="63789E37" w14:textId="77777777" w:rsidR="008353E3" w:rsidRDefault="0083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BB640" w14:textId="77777777" w:rsidR="00884F43" w:rsidRDefault="00884F4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EC6C" w14:textId="5131B23C" w:rsidR="00884F43" w:rsidRDefault="0087109B" w:rsidP="003F322A">
    <w:pPr>
      <w:pStyle w:val="Header"/>
      <w:jc w:val="both"/>
    </w:pPr>
    <w:sdt>
      <w:sdtPr>
        <w:id w:val="-501272803"/>
        <w:docPartObj>
          <w:docPartGallery w:val="Watermarks"/>
          <w:docPartUnique/>
        </w:docPartObj>
      </w:sdtPr>
      <w:sdtEndPr/>
      <w:sdtContent>
        <w:r>
          <w:pict w14:anchorId="0882C16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606205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ILOT"/>
              <w10:wrap anchorx="margin" anchory="margin"/>
            </v:shape>
          </w:pict>
        </w:r>
      </w:sdtContent>
    </w:sdt>
    <w:r w:rsidR="00884F4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E32532" wp14:editId="7C16C148">
              <wp:simplePos x="0" y="0"/>
              <wp:positionH relativeFrom="column">
                <wp:posOffset>5143500</wp:posOffset>
              </wp:positionH>
              <wp:positionV relativeFrom="paragraph">
                <wp:posOffset>-335280</wp:posOffset>
              </wp:positionV>
              <wp:extent cx="1155065" cy="472440"/>
              <wp:effectExtent l="0" t="0" r="127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1EA5C" w14:textId="5C6446D3" w:rsidR="00884F43" w:rsidRDefault="00884F43" w:rsidP="00EA49E2">
                          <w:pPr>
                            <w:pStyle w:val="Head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325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05pt;margin-top:-26.4pt;width:90.95pt;height:37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" filled="f" stroked="f">
              <v:textbox style="mso-fit-shape-to-text:t">
                <w:txbxContent>
                  <w:p w14:paraId="1001EA5C" w14:textId="5C6446D3" w:rsidR="00884F43" w:rsidRDefault="00884F43" w:rsidP="00EA49E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57FF" w14:textId="77777777" w:rsidR="00CB758C" w:rsidRDefault="00CB7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5C58"/>
    <w:multiLevelType w:val="hybridMultilevel"/>
    <w:tmpl w:val="9ED02A88"/>
    <w:lvl w:ilvl="0" w:tplc="08090005">
      <w:start w:val="1"/>
      <w:numFmt w:val="bullet"/>
      <w:lvlText w:val="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" w15:restartNumberingAfterBreak="0">
    <w:nsid w:val="299A39C8"/>
    <w:multiLevelType w:val="hybridMultilevel"/>
    <w:tmpl w:val="C2360750"/>
    <w:lvl w:ilvl="0" w:tplc="D10A299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77C6"/>
    <w:multiLevelType w:val="hybridMultilevel"/>
    <w:tmpl w:val="44444BA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AF776F"/>
    <w:multiLevelType w:val="hybridMultilevel"/>
    <w:tmpl w:val="64C8A32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260465C"/>
    <w:multiLevelType w:val="hybridMultilevel"/>
    <w:tmpl w:val="7826C126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C67619"/>
    <w:multiLevelType w:val="hybridMultilevel"/>
    <w:tmpl w:val="C3260EAA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2052916">
    <w:abstractNumId w:val="0"/>
  </w:num>
  <w:num w:numId="2" w16cid:durableId="1387988073">
    <w:abstractNumId w:val="5"/>
  </w:num>
  <w:num w:numId="3" w16cid:durableId="1195462444">
    <w:abstractNumId w:val="2"/>
  </w:num>
  <w:num w:numId="4" w16cid:durableId="1128354051">
    <w:abstractNumId w:val="3"/>
  </w:num>
  <w:num w:numId="5" w16cid:durableId="232592182">
    <w:abstractNumId w:val="4"/>
  </w:num>
  <w:num w:numId="6" w16cid:durableId="202593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E0"/>
    <w:rsid w:val="000007C2"/>
    <w:rsid w:val="0000673E"/>
    <w:rsid w:val="0001189A"/>
    <w:rsid w:val="00014DC6"/>
    <w:rsid w:val="00014EA9"/>
    <w:rsid w:val="0001639B"/>
    <w:rsid w:val="0002544C"/>
    <w:rsid w:val="0002680F"/>
    <w:rsid w:val="00026C58"/>
    <w:rsid w:val="000333CC"/>
    <w:rsid w:val="000365BE"/>
    <w:rsid w:val="00041EF0"/>
    <w:rsid w:val="00043A82"/>
    <w:rsid w:val="0004639E"/>
    <w:rsid w:val="00046979"/>
    <w:rsid w:val="00047C5D"/>
    <w:rsid w:val="000538A1"/>
    <w:rsid w:val="00054C5A"/>
    <w:rsid w:val="0006159D"/>
    <w:rsid w:val="000629FC"/>
    <w:rsid w:val="00063192"/>
    <w:rsid w:val="00064328"/>
    <w:rsid w:val="00065E80"/>
    <w:rsid w:val="00066F88"/>
    <w:rsid w:val="000706E1"/>
    <w:rsid w:val="00071B97"/>
    <w:rsid w:val="0007304B"/>
    <w:rsid w:val="0007342E"/>
    <w:rsid w:val="0007358C"/>
    <w:rsid w:val="00077B91"/>
    <w:rsid w:val="00077DC6"/>
    <w:rsid w:val="00081C4E"/>
    <w:rsid w:val="00083166"/>
    <w:rsid w:val="00087E34"/>
    <w:rsid w:val="00090302"/>
    <w:rsid w:val="000903B2"/>
    <w:rsid w:val="000906D1"/>
    <w:rsid w:val="00092440"/>
    <w:rsid w:val="000A229D"/>
    <w:rsid w:val="000A3BCB"/>
    <w:rsid w:val="000A5F3B"/>
    <w:rsid w:val="000A67C4"/>
    <w:rsid w:val="000A7304"/>
    <w:rsid w:val="000B0011"/>
    <w:rsid w:val="000C1A5E"/>
    <w:rsid w:val="000C61AD"/>
    <w:rsid w:val="000C6513"/>
    <w:rsid w:val="000C6E78"/>
    <w:rsid w:val="000D0B37"/>
    <w:rsid w:val="000D1D9A"/>
    <w:rsid w:val="000D6609"/>
    <w:rsid w:val="000E53ED"/>
    <w:rsid w:val="000F4CC0"/>
    <w:rsid w:val="00101218"/>
    <w:rsid w:val="00101358"/>
    <w:rsid w:val="00104997"/>
    <w:rsid w:val="00110A97"/>
    <w:rsid w:val="00111D7D"/>
    <w:rsid w:val="001122FB"/>
    <w:rsid w:val="00116F7F"/>
    <w:rsid w:val="001269D1"/>
    <w:rsid w:val="00127FB1"/>
    <w:rsid w:val="00132E3D"/>
    <w:rsid w:val="00136917"/>
    <w:rsid w:val="00140138"/>
    <w:rsid w:val="001439FF"/>
    <w:rsid w:val="00145688"/>
    <w:rsid w:val="00146B94"/>
    <w:rsid w:val="001503EB"/>
    <w:rsid w:val="001503FC"/>
    <w:rsid w:val="00152F89"/>
    <w:rsid w:val="0015324D"/>
    <w:rsid w:val="0015601D"/>
    <w:rsid w:val="001563CB"/>
    <w:rsid w:val="001623BD"/>
    <w:rsid w:val="00162C44"/>
    <w:rsid w:val="00166478"/>
    <w:rsid w:val="00166EB2"/>
    <w:rsid w:val="001737EC"/>
    <w:rsid w:val="00173A09"/>
    <w:rsid w:val="0017406E"/>
    <w:rsid w:val="00180E86"/>
    <w:rsid w:val="00186875"/>
    <w:rsid w:val="00193FEF"/>
    <w:rsid w:val="001941CA"/>
    <w:rsid w:val="00196D7D"/>
    <w:rsid w:val="001A0E26"/>
    <w:rsid w:val="001A70B3"/>
    <w:rsid w:val="001B3828"/>
    <w:rsid w:val="001B7182"/>
    <w:rsid w:val="001C06A6"/>
    <w:rsid w:val="001C55E3"/>
    <w:rsid w:val="001C7C51"/>
    <w:rsid w:val="001D14FF"/>
    <w:rsid w:val="001D1643"/>
    <w:rsid w:val="001D33BF"/>
    <w:rsid w:val="001D3AA9"/>
    <w:rsid w:val="001D418C"/>
    <w:rsid w:val="001E5B09"/>
    <w:rsid w:val="001E62D0"/>
    <w:rsid w:val="001F0DF5"/>
    <w:rsid w:val="00204799"/>
    <w:rsid w:val="00213A0F"/>
    <w:rsid w:val="002237FE"/>
    <w:rsid w:val="002258D0"/>
    <w:rsid w:val="002321BF"/>
    <w:rsid w:val="0024074B"/>
    <w:rsid w:val="00241808"/>
    <w:rsid w:val="002433F5"/>
    <w:rsid w:val="00243A06"/>
    <w:rsid w:val="002546DE"/>
    <w:rsid w:val="00267C0F"/>
    <w:rsid w:val="00272CB6"/>
    <w:rsid w:val="00273B28"/>
    <w:rsid w:val="00282977"/>
    <w:rsid w:val="00283495"/>
    <w:rsid w:val="002860C7"/>
    <w:rsid w:val="00286F14"/>
    <w:rsid w:val="00287077"/>
    <w:rsid w:val="0029647E"/>
    <w:rsid w:val="002A65D8"/>
    <w:rsid w:val="002B3430"/>
    <w:rsid w:val="002B3CFA"/>
    <w:rsid w:val="002B476D"/>
    <w:rsid w:val="002C2D6D"/>
    <w:rsid w:val="002C4050"/>
    <w:rsid w:val="002C7FFA"/>
    <w:rsid w:val="002D28DA"/>
    <w:rsid w:val="002E3C94"/>
    <w:rsid w:val="002E5764"/>
    <w:rsid w:val="002F4492"/>
    <w:rsid w:val="002F4A1C"/>
    <w:rsid w:val="002F5A15"/>
    <w:rsid w:val="00310F03"/>
    <w:rsid w:val="00311BA8"/>
    <w:rsid w:val="00312992"/>
    <w:rsid w:val="003133CB"/>
    <w:rsid w:val="003209FA"/>
    <w:rsid w:val="00321D22"/>
    <w:rsid w:val="00322D6A"/>
    <w:rsid w:val="00322FE5"/>
    <w:rsid w:val="0032417C"/>
    <w:rsid w:val="0033301E"/>
    <w:rsid w:val="0034165E"/>
    <w:rsid w:val="003418D1"/>
    <w:rsid w:val="003437FF"/>
    <w:rsid w:val="00343AB3"/>
    <w:rsid w:val="00344988"/>
    <w:rsid w:val="00347773"/>
    <w:rsid w:val="0035108E"/>
    <w:rsid w:val="003510EC"/>
    <w:rsid w:val="0035283B"/>
    <w:rsid w:val="00356927"/>
    <w:rsid w:val="00362CFC"/>
    <w:rsid w:val="00364FDD"/>
    <w:rsid w:val="00382B4A"/>
    <w:rsid w:val="003873AF"/>
    <w:rsid w:val="003877A9"/>
    <w:rsid w:val="00391499"/>
    <w:rsid w:val="003A762D"/>
    <w:rsid w:val="003B0381"/>
    <w:rsid w:val="003B6EB6"/>
    <w:rsid w:val="003B7C5E"/>
    <w:rsid w:val="003C6613"/>
    <w:rsid w:val="003C72E7"/>
    <w:rsid w:val="003D223E"/>
    <w:rsid w:val="003D2C9A"/>
    <w:rsid w:val="003D360D"/>
    <w:rsid w:val="003D42A7"/>
    <w:rsid w:val="003E41FB"/>
    <w:rsid w:val="003E79AB"/>
    <w:rsid w:val="003F152B"/>
    <w:rsid w:val="003F1A47"/>
    <w:rsid w:val="003F322A"/>
    <w:rsid w:val="003F6DDC"/>
    <w:rsid w:val="00404AF7"/>
    <w:rsid w:val="00407B74"/>
    <w:rsid w:val="00411FC1"/>
    <w:rsid w:val="00412705"/>
    <w:rsid w:val="00412F50"/>
    <w:rsid w:val="00415740"/>
    <w:rsid w:val="004170BD"/>
    <w:rsid w:val="0042523E"/>
    <w:rsid w:val="0043450C"/>
    <w:rsid w:val="00435FCB"/>
    <w:rsid w:val="0043709C"/>
    <w:rsid w:val="00437DA1"/>
    <w:rsid w:val="0044468B"/>
    <w:rsid w:val="00446EF6"/>
    <w:rsid w:val="00447DD4"/>
    <w:rsid w:val="004514F8"/>
    <w:rsid w:val="00455D71"/>
    <w:rsid w:val="00456E2E"/>
    <w:rsid w:val="00462A2B"/>
    <w:rsid w:val="00463877"/>
    <w:rsid w:val="00471598"/>
    <w:rsid w:val="00480426"/>
    <w:rsid w:val="004810DC"/>
    <w:rsid w:val="00491AF7"/>
    <w:rsid w:val="00493DEE"/>
    <w:rsid w:val="00496666"/>
    <w:rsid w:val="004A0625"/>
    <w:rsid w:val="004A14C9"/>
    <w:rsid w:val="004A2970"/>
    <w:rsid w:val="004A6AF1"/>
    <w:rsid w:val="004B01FD"/>
    <w:rsid w:val="004B0528"/>
    <w:rsid w:val="004B2EA3"/>
    <w:rsid w:val="004B341B"/>
    <w:rsid w:val="004B78C3"/>
    <w:rsid w:val="004C304F"/>
    <w:rsid w:val="004C5732"/>
    <w:rsid w:val="004C6F41"/>
    <w:rsid w:val="004D4B82"/>
    <w:rsid w:val="004E1DA9"/>
    <w:rsid w:val="004E6C35"/>
    <w:rsid w:val="004E7721"/>
    <w:rsid w:val="004F0F29"/>
    <w:rsid w:val="00507323"/>
    <w:rsid w:val="00515D50"/>
    <w:rsid w:val="00516594"/>
    <w:rsid w:val="00534AA7"/>
    <w:rsid w:val="00542049"/>
    <w:rsid w:val="00542545"/>
    <w:rsid w:val="00543567"/>
    <w:rsid w:val="005500ED"/>
    <w:rsid w:val="005625E0"/>
    <w:rsid w:val="00562B17"/>
    <w:rsid w:val="00567294"/>
    <w:rsid w:val="00567FA0"/>
    <w:rsid w:val="0057012B"/>
    <w:rsid w:val="0057138E"/>
    <w:rsid w:val="00571CD1"/>
    <w:rsid w:val="00575332"/>
    <w:rsid w:val="0058096F"/>
    <w:rsid w:val="00582F65"/>
    <w:rsid w:val="005865BA"/>
    <w:rsid w:val="00587E0B"/>
    <w:rsid w:val="00594337"/>
    <w:rsid w:val="005A0D77"/>
    <w:rsid w:val="005A31DC"/>
    <w:rsid w:val="005A3874"/>
    <w:rsid w:val="005A4081"/>
    <w:rsid w:val="005B218B"/>
    <w:rsid w:val="005B56F1"/>
    <w:rsid w:val="005B6CEF"/>
    <w:rsid w:val="005C23BE"/>
    <w:rsid w:val="005C597F"/>
    <w:rsid w:val="005D03D3"/>
    <w:rsid w:val="005D43B8"/>
    <w:rsid w:val="005D5D80"/>
    <w:rsid w:val="005F0A02"/>
    <w:rsid w:val="0060199E"/>
    <w:rsid w:val="00605A04"/>
    <w:rsid w:val="00605D91"/>
    <w:rsid w:val="00610DA6"/>
    <w:rsid w:val="00615251"/>
    <w:rsid w:val="00616340"/>
    <w:rsid w:val="00621467"/>
    <w:rsid w:val="006226BA"/>
    <w:rsid w:val="00623AE1"/>
    <w:rsid w:val="00630DD1"/>
    <w:rsid w:val="00643FC2"/>
    <w:rsid w:val="00646685"/>
    <w:rsid w:val="006566AC"/>
    <w:rsid w:val="00676A12"/>
    <w:rsid w:val="006824CE"/>
    <w:rsid w:val="0068382A"/>
    <w:rsid w:val="00684295"/>
    <w:rsid w:val="0068472D"/>
    <w:rsid w:val="00693ECB"/>
    <w:rsid w:val="0069438E"/>
    <w:rsid w:val="006957CF"/>
    <w:rsid w:val="00696258"/>
    <w:rsid w:val="006A011D"/>
    <w:rsid w:val="006A2A2F"/>
    <w:rsid w:val="006A3971"/>
    <w:rsid w:val="006A4104"/>
    <w:rsid w:val="006A42B1"/>
    <w:rsid w:val="006A667A"/>
    <w:rsid w:val="006A6D72"/>
    <w:rsid w:val="006B2ECB"/>
    <w:rsid w:val="006B569E"/>
    <w:rsid w:val="006B6D0A"/>
    <w:rsid w:val="006C15C6"/>
    <w:rsid w:val="006C4702"/>
    <w:rsid w:val="006C6139"/>
    <w:rsid w:val="006D0B6D"/>
    <w:rsid w:val="006D2206"/>
    <w:rsid w:val="006D5ACD"/>
    <w:rsid w:val="006E06CE"/>
    <w:rsid w:val="006E0AB1"/>
    <w:rsid w:val="006E1E8A"/>
    <w:rsid w:val="006E26B5"/>
    <w:rsid w:val="006E4BF7"/>
    <w:rsid w:val="006E53CE"/>
    <w:rsid w:val="006F327D"/>
    <w:rsid w:val="006F44CA"/>
    <w:rsid w:val="006F4CE3"/>
    <w:rsid w:val="006F5E5E"/>
    <w:rsid w:val="0070028D"/>
    <w:rsid w:val="00703CCC"/>
    <w:rsid w:val="00705502"/>
    <w:rsid w:val="0070708B"/>
    <w:rsid w:val="007074E2"/>
    <w:rsid w:val="00711A06"/>
    <w:rsid w:val="00712A8B"/>
    <w:rsid w:val="0071448F"/>
    <w:rsid w:val="007146BA"/>
    <w:rsid w:val="0071565A"/>
    <w:rsid w:val="00726402"/>
    <w:rsid w:val="0073485A"/>
    <w:rsid w:val="00734F18"/>
    <w:rsid w:val="00735FDD"/>
    <w:rsid w:val="00742021"/>
    <w:rsid w:val="0074435C"/>
    <w:rsid w:val="00746297"/>
    <w:rsid w:val="00751C11"/>
    <w:rsid w:val="00757F1E"/>
    <w:rsid w:val="00760410"/>
    <w:rsid w:val="00772510"/>
    <w:rsid w:val="00775C05"/>
    <w:rsid w:val="00783244"/>
    <w:rsid w:val="007860C3"/>
    <w:rsid w:val="0079395C"/>
    <w:rsid w:val="00794F93"/>
    <w:rsid w:val="00795EC8"/>
    <w:rsid w:val="007A6610"/>
    <w:rsid w:val="007A66D8"/>
    <w:rsid w:val="007B0135"/>
    <w:rsid w:val="007B2DB0"/>
    <w:rsid w:val="007B3210"/>
    <w:rsid w:val="007B4A4E"/>
    <w:rsid w:val="007C36CA"/>
    <w:rsid w:val="007C45EB"/>
    <w:rsid w:val="007C47BC"/>
    <w:rsid w:val="007C76BA"/>
    <w:rsid w:val="007D0DCC"/>
    <w:rsid w:val="007D1A6F"/>
    <w:rsid w:val="007D3649"/>
    <w:rsid w:val="007D5350"/>
    <w:rsid w:val="007D5517"/>
    <w:rsid w:val="007D57C9"/>
    <w:rsid w:val="007D60EE"/>
    <w:rsid w:val="007E7AA6"/>
    <w:rsid w:val="007E7F5B"/>
    <w:rsid w:val="007F6AF7"/>
    <w:rsid w:val="007F768E"/>
    <w:rsid w:val="008025E9"/>
    <w:rsid w:val="00810F67"/>
    <w:rsid w:val="00815362"/>
    <w:rsid w:val="00815391"/>
    <w:rsid w:val="00821870"/>
    <w:rsid w:val="008258EA"/>
    <w:rsid w:val="0082622F"/>
    <w:rsid w:val="0083257D"/>
    <w:rsid w:val="008353E3"/>
    <w:rsid w:val="0084007D"/>
    <w:rsid w:val="00841E6C"/>
    <w:rsid w:val="00842B12"/>
    <w:rsid w:val="00844A85"/>
    <w:rsid w:val="00847E26"/>
    <w:rsid w:val="00850CB6"/>
    <w:rsid w:val="0085669D"/>
    <w:rsid w:val="0086075E"/>
    <w:rsid w:val="00863753"/>
    <w:rsid w:val="0086461F"/>
    <w:rsid w:val="0087109B"/>
    <w:rsid w:val="00872D91"/>
    <w:rsid w:val="00882628"/>
    <w:rsid w:val="00884F43"/>
    <w:rsid w:val="00893EF5"/>
    <w:rsid w:val="008973EF"/>
    <w:rsid w:val="00897D6B"/>
    <w:rsid w:val="008A1406"/>
    <w:rsid w:val="008A55AD"/>
    <w:rsid w:val="008A6B19"/>
    <w:rsid w:val="008B2038"/>
    <w:rsid w:val="008B7300"/>
    <w:rsid w:val="008C21C7"/>
    <w:rsid w:val="008C3AFA"/>
    <w:rsid w:val="008C708E"/>
    <w:rsid w:val="008E5F98"/>
    <w:rsid w:val="008F194D"/>
    <w:rsid w:val="008F196A"/>
    <w:rsid w:val="008F5D8B"/>
    <w:rsid w:val="00914686"/>
    <w:rsid w:val="0091707C"/>
    <w:rsid w:val="00920F62"/>
    <w:rsid w:val="00920FAA"/>
    <w:rsid w:val="00924491"/>
    <w:rsid w:val="00926235"/>
    <w:rsid w:val="00934895"/>
    <w:rsid w:val="00936EFB"/>
    <w:rsid w:val="00943036"/>
    <w:rsid w:val="00953044"/>
    <w:rsid w:val="00955B80"/>
    <w:rsid w:val="00957635"/>
    <w:rsid w:val="009602AE"/>
    <w:rsid w:val="00963E83"/>
    <w:rsid w:val="00964ACF"/>
    <w:rsid w:val="00972E80"/>
    <w:rsid w:val="009754A2"/>
    <w:rsid w:val="0098100F"/>
    <w:rsid w:val="009858F4"/>
    <w:rsid w:val="00985ABC"/>
    <w:rsid w:val="00987D2C"/>
    <w:rsid w:val="009A7AA5"/>
    <w:rsid w:val="009B191C"/>
    <w:rsid w:val="009B5B8E"/>
    <w:rsid w:val="009B7278"/>
    <w:rsid w:val="009C7315"/>
    <w:rsid w:val="009D255D"/>
    <w:rsid w:val="009D5F08"/>
    <w:rsid w:val="009D7CFD"/>
    <w:rsid w:val="009E1B63"/>
    <w:rsid w:val="009E35FE"/>
    <w:rsid w:val="009E442F"/>
    <w:rsid w:val="009E561D"/>
    <w:rsid w:val="009E6144"/>
    <w:rsid w:val="009E77EF"/>
    <w:rsid w:val="00A009FF"/>
    <w:rsid w:val="00A0454E"/>
    <w:rsid w:val="00A0552E"/>
    <w:rsid w:val="00A12782"/>
    <w:rsid w:val="00A17B22"/>
    <w:rsid w:val="00A229C9"/>
    <w:rsid w:val="00A23D33"/>
    <w:rsid w:val="00A24AA3"/>
    <w:rsid w:val="00A24C98"/>
    <w:rsid w:val="00A34C1D"/>
    <w:rsid w:val="00A41003"/>
    <w:rsid w:val="00A41477"/>
    <w:rsid w:val="00A465CB"/>
    <w:rsid w:val="00A51624"/>
    <w:rsid w:val="00A51852"/>
    <w:rsid w:val="00A57337"/>
    <w:rsid w:val="00A57DE5"/>
    <w:rsid w:val="00A63E81"/>
    <w:rsid w:val="00A702BB"/>
    <w:rsid w:val="00A7103D"/>
    <w:rsid w:val="00A7239D"/>
    <w:rsid w:val="00A756B5"/>
    <w:rsid w:val="00A7641C"/>
    <w:rsid w:val="00A779B6"/>
    <w:rsid w:val="00A82CCB"/>
    <w:rsid w:val="00A84CFA"/>
    <w:rsid w:val="00A851AF"/>
    <w:rsid w:val="00A86F80"/>
    <w:rsid w:val="00A90A50"/>
    <w:rsid w:val="00A918E2"/>
    <w:rsid w:val="00A9573E"/>
    <w:rsid w:val="00AA38B3"/>
    <w:rsid w:val="00AB065D"/>
    <w:rsid w:val="00AB25E6"/>
    <w:rsid w:val="00AB79F5"/>
    <w:rsid w:val="00AC0954"/>
    <w:rsid w:val="00AC2B2B"/>
    <w:rsid w:val="00AC3D55"/>
    <w:rsid w:val="00AC4D4D"/>
    <w:rsid w:val="00AC6A9E"/>
    <w:rsid w:val="00AC6B0D"/>
    <w:rsid w:val="00AC7CCA"/>
    <w:rsid w:val="00AD30F5"/>
    <w:rsid w:val="00AD316C"/>
    <w:rsid w:val="00AD5571"/>
    <w:rsid w:val="00AD5FBD"/>
    <w:rsid w:val="00AD7C06"/>
    <w:rsid w:val="00AF116F"/>
    <w:rsid w:val="00AF2124"/>
    <w:rsid w:val="00AF22DF"/>
    <w:rsid w:val="00AF38F1"/>
    <w:rsid w:val="00AF4F6E"/>
    <w:rsid w:val="00AF774D"/>
    <w:rsid w:val="00B043CD"/>
    <w:rsid w:val="00B221F6"/>
    <w:rsid w:val="00B25D52"/>
    <w:rsid w:val="00B26B0A"/>
    <w:rsid w:val="00B300FE"/>
    <w:rsid w:val="00B30732"/>
    <w:rsid w:val="00B30D79"/>
    <w:rsid w:val="00B3189E"/>
    <w:rsid w:val="00B34E07"/>
    <w:rsid w:val="00B36029"/>
    <w:rsid w:val="00B404EF"/>
    <w:rsid w:val="00B41807"/>
    <w:rsid w:val="00B450EC"/>
    <w:rsid w:val="00B47F71"/>
    <w:rsid w:val="00B503ED"/>
    <w:rsid w:val="00B50650"/>
    <w:rsid w:val="00B50E7D"/>
    <w:rsid w:val="00B50F6F"/>
    <w:rsid w:val="00B53BD5"/>
    <w:rsid w:val="00B55247"/>
    <w:rsid w:val="00B556A9"/>
    <w:rsid w:val="00B55862"/>
    <w:rsid w:val="00B644FC"/>
    <w:rsid w:val="00B645DE"/>
    <w:rsid w:val="00B74B45"/>
    <w:rsid w:val="00B75BCA"/>
    <w:rsid w:val="00B77B37"/>
    <w:rsid w:val="00B800C1"/>
    <w:rsid w:val="00B808A8"/>
    <w:rsid w:val="00B80DBB"/>
    <w:rsid w:val="00B87110"/>
    <w:rsid w:val="00B87AE1"/>
    <w:rsid w:val="00B942CD"/>
    <w:rsid w:val="00B96FCE"/>
    <w:rsid w:val="00B97255"/>
    <w:rsid w:val="00B97CA9"/>
    <w:rsid w:val="00BA27CB"/>
    <w:rsid w:val="00BA3CFC"/>
    <w:rsid w:val="00BA4EF4"/>
    <w:rsid w:val="00BA6CD3"/>
    <w:rsid w:val="00BB09F6"/>
    <w:rsid w:val="00BB63E4"/>
    <w:rsid w:val="00BC0781"/>
    <w:rsid w:val="00BC0D40"/>
    <w:rsid w:val="00BC3A77"/>
    <w:rsid w:val="00BC7C7B"/>
    <w:rsid w:val="00BC7D12"/>
    <w:rsid w:val="00BE4753"/>
    <w:rsid w:val="00BE48D4"/>
    <w:rsid w:val="00BE643F"/>
    <w:rsid w:val="00BF3BCA"/>
    <w:rsid w:val="00BF4CA2"/>
    <w:rsid w:val="00BF7B59"/>
    <w:rsid w:val="00C02F0A"/>
    <w:rsid w:val="00C0501D"/>
    <w:rsid w:val="00C10495"/>
    <w:rsid w:val="00C1052F"/>
    <w:rsid w:val="00C11C3F"/>
    <w:rsid w:val="00C13E0F"/>
    <w:rsid w:val="00C15C33"/>
    <w:rsid w:val="00C21A29"/>
    <w:rsid w:val="00C21F5F"/>
    <w:rsid w:val="00C25F22"/>
    <w:rsid w:val="00C262AB"/>
    <w:rsid w:val="00C31E5C"/>
    <w:rsid w:val="00C33B59"/>
    <w:rsid w:val="00C33F76"/>
    <w:rsid w:val="00C36A26"/>
    <w:rsid w:val="00C41D8F"/>
    <w:rsid w:val="00C4648D"/>
    <w:rsid w:val="00C477B5"/>
    <w:rsid w:val="00C51EB8"/>
    <w:rsid w:val="00C54C32"/>
    <w:rsid w:val="00C61ECC"/>
    <w:rsid w:val="00C64A9F"/>
    <w:rsid w:val="00C754FF"/>
    <w:rsid w:val="00C75666"/>
    <w:rsid w:val="00C76C9E"/>
    <w:rsid w:val="00C803E6"/>
    <w:rsid w:val="00C80FBC"/>
    <w:rsid w:val="00C82CA1"/>
    <w:rsid w:val="00C84D3F"/>
    <w:rsid w:val="00C90782"/>
    <w:rsid w:val="00C956F1"/>
    <w:rsid w:val="00CA2AD5"/>
    <w:rsid w:val="00CA6187"/>
    <w:rsid w:val="00CA7FDC"/>
    <w:rsid w:val="00CB3196"/>
    <w:rsid w:val="00CB758C"/>
    <w:rsid w:val="00CC61F9"/>
    <w:rsid w:val="00CD02E9"/>
    <w:rsid w:val="00CD22D6"/>
    <w:rsid w:val="00CD3A10"/>
    <w:rsid w:val="00CD3AC1"/>
    <w:rsid w:val="00CD67CE"/>
    <w:rsid w:val="00CD6A95"/>
    <w:rsid w:val="00CE15D0"/>
    <w:rsid w:val="00CF4140"/>
    <w:rsid w:val="00CF60A9"/>
    <w:rsid w:val="00D017B2"/>
    <w:rsid w:val="00D03E7D"/>
    <w:rsid w:val="00D0668F"/>
    <w:rsid w:val="00D1696E"/>
    <w:rsid w:val="00D16CB6"/>
    <w:rsid w:val="00D1739B"/>
    <w:rsid w:val="00D21DC7"/>
    <w:rsid w:val="00D3402E"/>
    <w:rsid w:val="00D35923"/>
    <w:rsid w:val="00D43791"/>
    <w:rsid w:val="00D4538F"/>
    <w:rsid w:val="00D45F0F"/>
    <w:rsid w:val="00D474B5"/>
    <w:rsid w:val="00D513EE"/>
    <w:rsid w:val="00D55F2C"/>
    <w:rsid w:val="00D64FC4"/>
    <w:rsid w:val="00D665A7"/>
    <w:rsid w:val="00D709A9"/>
    <w:rsid w:val="00D70D90"/>
    <w:rsid w:val="00D735DF"/>
    <w:rsid w:val="00D745A3"/>
    <w:rsid w:val="00D76539"/>
    <w:rsid w:val="00D769FB"/>
    <w:rsid w:val="00D84716"/>
    <w:rsid w:val="00D855A5"/>
    <w:rsid w:val="00D86CEA"/>
    <w:rsid w:val="00D92BFB"/>
    <w:rsid w:val="00D93048"/>
    <w:rsid w:val="00D94B48"/>
    <w:rsid w:val="00D954A9"/>
    <w:rsid w:val="00DA53DE"/>
    <w:rsid w:val="00DA7CED"/>
    <w:rsid w:val="00DB07BC"/>
    <w:rsid w:val="00DC6D76"/>
    <w:rsid w:val="00DE01B9"/>
    <w:rsid w:val="00DE2D79"/>
    <w:rsid w:val="00DE5EE3"/>
    <w:rsid w:val="00DE752E"/>
    <w:rsid w:val="00E01B21"/>
    <w:rsid w:val="00E038EE"/>
    <w:rsid w:val="00E0462D"/>
    <w:rsid w:val="00E06B4E"/>
    <w:rsid w:val="00E06B55"/>
    <w:rsid w:val="00E14C3C"/>
    <w:rsid w:val="00E17CA5"/>
    <w:rsid w:val="00E2248E"/>
    <w:rsid w:val="00E23E14"/>
    <w:rsid w:val="00E27F45"/>
    <w:rsid w:val="00E302FD"/>
    <w:rsid w:val="00E30D6C"/>
    <w:rsid w:val="00E3102E"/>
    <w:rsid w:val="00E331B7"/>
    <w:rsid w:val="00E37EE9"/>
    <w:rsid w:val="00E40625"/>
    <w:rsid w:val="00E412CB"/>
    <w:rsid w:val="00E41D79"/>
    <w:rsid w:val="00E44374"/>
    <w:rsid w:val="00E50CF4"/>
    <w:rsid w:val="00E51203"/>
    <w:rsid w:val="00E51D57"/>
    <w:rsid w:val="00E611DA"/>
    <w:rsid w:val="00E619B7"/>
    <w:rsid w:val="00E6676D"/>
    <w:rsid w:val="00E71FDA"/>
    <w:rsid w:val="00E72BC2"/>
    <w:rsid w:val="00E80B33"/>
    <w:rsid w:val="00E81613"/>
    <w:rsid w:val="00E91875"/>
    <w:rsid w:val="00E94326"/>
    <w:rsid w:val="00E94A01"/>
    <w:rsid w:val="00EA089E"/>
    <w:rsid w:val="00EA1EC4"/>
    <w:rsid w:val="00EA2566"/>
    <w:rsid w:val="00EA49E2"/>
    <w:rsid w:val="00EA4BED"/>
    <w:rsid w:val="00EA7217"/>
    <w:rsid w:val="00EB258F"/>
    <w:rsid w:val="00EB2DE8"/>
    <w:rsid w:val="00EB3F08"/>
    <w:rsid w:val="00EC0BFF"/>
    <w:rsid w:val="00EC18B4"/>
    <w:rsid w:val="00EC2FA6"/>
    <w:rsid w:val="00EC53DF"/>
    <w:rsid w:val="00EC74D4"/>
    <w:rsid w:val="00ED2594"/>
    <w:rsid w:val="00ED2C2C"/>
    <w:rsid w:val="00ED3C28"/>
    <w:rsid w:val="00ED7DFB"/>
    <w:rsid w:val="00EE09B0"/>
    <w:rsid w:val="00EE41B6"/>
    <w:rsid w:val="00EF7395"/>
    <w:rsid w:val="00F009D8"/>
    <w:rsid w:val="00F01CB2"/>
    <w:rsid w:val="00F029E6"/>
    <w:rsid w:val="00F037DF"/>
    <w:rsid w:val="00F04C53"/>
    <w:rsid w:val="00F05951"/>
    <w:rsid w:val="00F11215"/>
    <w:rsid w:val="00F15732"/>
    <w:rsid w:val="00F22992"/>
    <w:rsid w:val="00F24723"/>
    <w:rsid w:val="00F30300"/>
    <w:rsid w:val="00F30AE0"/>
    <w:rsid w:val="00F33362"/>
    <w:rsid w:val="00F34F1F"/>
    <w:rsid w:val="00F44D1F"/>
    <w:rsid w:val="00F50962"/>
    <w:rsid w:val="00F537DF"/>
    <w:rsid w:val="00F56AC9"/>
    <w:rsid w:val="00F630AF"/>
    <w:rsid w:val="00F639E9"/>
    <w:rsid w:val="00F63A03"/>
    <w:rsid w:val="00F6723B"/>
    <w:rsid w:val="00F80D7E"/>
    <w:rsid w:val="00F82B38"/>
    <w:rsid w:val="00F845A1"/>
    <w:rsid w:val="00F90B47"/>
    <w:rsid w:val="00F91A6C"/>
    <w:rsid w:val="00F9633B"/>
    <w:rsid w:val="00FA2183"/>
    <w:rsid w:val="00FA2CBB"/>
    <w:rsid w:val="00FA57D1"/>
    <w:rsid w:val="00FA7109"/>
    <w:rsid w:val="00FB0D9C"/>
    <w:rsid w:val="00FB1261"/>
    <w:rsid w:val="00FB63A4"/>
    <w:rsid w:val="00FB6604"/>
    <w:rsid w:val="00FC11A7"/>
    <w:rsid w:val="00FC18A8"/>
    <w:rsid w:val="00FD0256"/>
    <w:rsid w:val="00FE6675"/>
    <w:rsid w:val="00FE67EA"/>
    <w:rsid w:val="00FE7542"/>
    <w:rsid w:val="00FF2875"/>
    <w:rsid w:val="00FF423A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B41335"/>
  <w15:docId w15:val="{B17CFDD0-D03F-4E04-91DB-EA726A8D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17C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1D5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17C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1D57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6C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34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6609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960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3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4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42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42E"/>
    <w:rPr>
      <w:b/>
      <w:bCs/>
    </w:rPr>
  </w:style>
  <w:style w:type="character" w:styleId="Hyperlink">
    <w:name w:val="Hyperlink"/>
    <w:basedOn w:val="DefaultParagraphFont"/>
    <w:uiPriority w:val="99"/>
    <w:unhideWhenUsed/>
    <w:rsid w:val="00C262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SANBA\Local%20Settings\Temporary%20Internet%20Files\Content.MSO\C705BC9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C705BC92.dot</Template>
  <TotalTime>1</TotalTime>
  <Pages>3</Pages>
  <Words>214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 Assessment (Draft)</vt:lpstr>
    </vt:vector>
  </TitlesOfParts>
  <Company>Telford &amp; Wrekin Council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Assessment (Draft)</dc:title>
  <dc:creator>ssmeol</dc:creator>
  <cp:lastModifiedBy>SHRIMPTON, Abigail (SHROPSHIRE COMMUNITY HEALTH NHS TRUST)</cp:lastModifiedBy>
  <cp:revision>3</cp:revision>
  <cp:lastPrinted>2015-11-30T09:15:00Z</cp:lastPrinted>
  <dcterms:created xsi:type="dcterms:W3CDTF">2024-05-28T07:48:00Z</dcterms:created>
  <dcterms:modified xsi:type="dcterms:W3CDTF">2024-06-03T11:17:00Z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2054540570</vt:i4>
  </property>
  <property fmtid="{D5CDD505-2E9C-101B-9397-08002B2CF9AE}" pid="3" name="_NewReviewCycle">
    <vt:lpwstr/>
  </property>
  <property fmtid="{D5CDD505-2E9C-101B-9397-08002B2CF9AE}" pid="4" name="_EmailSubject">
    <vt:lpwstr>Professional Website - Single Point of Referral </vt:lpwstr>
  </property>
  <property fmtid="{D5CDD505-2E9C-101B-9397-08002B2CF9AE}" pid="5" name="_AuthorEmail">
    <vt:lpwstr>c.pugh3@nhs.net</vt:lpwstr>
  </property>
  <property fmtid="{D5CDD505-2E9C-101B-9397-08002B2CF9AE}" pid="6" name="_AuthorEmailDisplayName">
    <vt:lpwstr>PUGH, Chloe (SHROPSHIRE COMMUNITY HEALTH NHS TRUST)</vt:lpwstr>
  </property>
  <property fmtid="{D5CDD505-2E9C-101B-9397-08002B2CF9AE}" pid="8" name="_PreviousAdHocReviewCycleID">
    <vt:i4>1412497264</vt:i4>
  </property>
</Properties>
</file>