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5E5F" w14:textId="77777777" w:rsidR="007D32C8" w:rsidRPr="00F30E9F" w:rsidRDefault="007D1B57" w:rsidP="007D32C8">
      <w:pPr>
        <w:pStyle w:val="Header"/>
        <w:ind w:left="-851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color w:val="FF0000"/>
        </w:rPr>
        <w:t xml:space="preserve">             </w:t>
      </w:r>
      <w:r w:rsidR="007D32C8" w:rsidRPr="00F30E9F">
        <w:rPr>
          <w:rFonts w:ascii="Arial" w:hAnsi="Arial" w:cs="Arial"/>
          <w:b/>
          <w:color w:val="FF0000"/>
        </w:rPr>
        <w:t>Referral will not be accepted for medication without a Community Drug Authorisation form</w:t>
      </w:r>
      <w:r w:rsidR="007D32C8" w:rsidRPr="00F30E9F">
        <w:rPr>
          <w:rFonts w:ascii="Arial" w:hAnsi="Arial" w:cs="Arial"/>
          <w:b/>
          <w:color w:val="FF0000"/>
          <w:sz w:val="44"/>
          <w:szCs w:val="44"/>
        </w:rPr>
        <w:t xml:space="preserve"> </w:t>
      </w:r>
    </w:p>
    <w:p w14:paraId="542749D6" w14:textId="77777777" w:rsidR="00BC404D" w:rsidRPr="00F30E9F" w:rsidRDefault="0066772A" w:rsidP="00733AD1">
      <w:pPr>
        <w:spacing w:before="120" w:after="20"/>
        <w:rPr>
          <w:rFonts w:ascii="Arial" w:hAnsi="Arial" w:cs="Arial"/>
          <w:b/>
        </w:rPr>
      </w:pPr>
      <w:r w:rsidRPr="00F30E9F">
        <w:rPr>
          <w:rFonts w:ascii="Arial" w:hAnsi="Arial" w:cs="Arial"/>
          <w:b/>
        </w:rPr>
        <w:t xml:space="preserve">Details of person providing information </w:t>
      </w:r>
    </w:p>
    <w:tbl>
      <w:tblPr>
        <w:tblStyle w:val="TableGrid"/>
        <w:tblW w:w="100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977"/>
        <w:gridCol w:w="2268"/>
      </w:tblGrid>
      <w:tr w:rsidR="00BC404D" w:rsidRPr="00F30E9F" w14:paraId="72489FCC" w14:textId="77777777" w:rsidTr="00DC0B40">
        <w:trPr>
          <w:trHeight w:hRule="exact" w:val="510"/>
        </w:trPr>
        <w:tc>
          <w:tcPr>
            <w:tcW w:w="4785" w:type="dxa"/>
            <w:vAlign w:val="bottom"/>
          </w:tcPr>
          <w:p w14:paraId="0248832B" w14:textId="2A4DCF90" w:rsidR="00BC404D" w:rsidRPr="00F30E9F" w:rsidRDefault="00BC404D" w:rsidP="00B7626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>Referrer’s Name</w:t>
            </w:r>
            <w:r w:rsidR="006B14D0" w:rsidRPr="00F30E9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fName"/>
                <w:tag w:val="RefName"/>
                <w:id w:val="-1825038532"/>
                <w:lock w:val="sdtLocked"/>
                <w:placeholder>
                  <w:docPart w:val="2F1F86805A494BA58DD8829076BCE82F"/>
                </w:placeholder>
                <w:showingPlcHdr/>
              </w:sdtPr>
              <w:sdtContent>
                <w:r w:rsidR="00CA2DAD" w:rsidRPr="00F30E9F">
                  <w:rPr>
                    <w:rStyle w:val="PlaceholderText"/>
                  </w:rPr>
                  <w:t>……………………………………</w:t>
                </w:r>
              </w:sdtContent>
            </w:sdt>
          </w:p>
        </w:tc>
        <w:tc>
          <w:tcPr>
            <w:tcW w:w="2977" w:type="dxa"/>
            <w:vAlign w:val="bottom"/>
          </w:tcPr>
          <w:p w14:paraId="32DCB5BB" w14:textId="4E110DFA" w:rsidR="00BC404D" w:rsidRPr="00F30E9F" w:rsidRDefault="00BC404D" w:rsidP="00B7626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Referral Date: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fDate"/>
                <w:tag w:val="RefDate"/>
                <w:id w:val="1856764032"/>
                <w:lock w:val="sdtLocked"/>
                <w:placeholder>
                  <w:docPart w:val="8A30C5FA684D4A22BCA2527FF5A2A530"/>
                </w:placeholder>
                <w:showingPlcHdr/>
                <w:date w:fullDate="2025-03-1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i/>
                </w:rPr>
              </w:sdtEndPr>
              <w:sdtContent>
                <w:r w:rsidR="00CA2DAD" w:rsidRPr="00F30E9F">
                  <w:rPr>
                    <w:rStyle w:val="PlaceholderText"/>
                    <w:i/>
                  </w:rPr>
                  <w:t>………</w:t>
                </w:r>
                <w:proofErr w:type="gramStart"/>
                <w:r w:rsidR="00CA2DAD" w:rsidRPr="00F30E9F">
                  <w:rPr>
                    <w:rStyle w:val="PlaceholderText"/>
                    <w:i/>
                  </w:rPr>
                  <w:t>…..</w:t>
                </w:r>
                <w:proofErr w:type="gramEnd"/>
              </w:sdtContent>
            </w:sdt>
          </w:p>
        </w:tc>
        <w:tc>
          <w:tcPr>
            <w:tcW w:w="2268" w:type="dxa"/>
            <w:vAlign w:val="bottom"/>
          </w:tcPr>
          <w:p w14:paraId="583487BF" w14:textId="3B685543" w:rsidR="00BC404D" w:rsidRPr="00F30E9F" w:rsidRDefault="00BC404D" w:rsidP="00B7626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Time: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fTime"/>
                <w:tag w:val="RefTime"/>
                <w:id w:val="-1542427676"/>
                <w:lock w:val="sdtLocked"/>
                <w:placeholder>
                  <w:docPart w:val="7E030AD98D4D47F88903E389A75C3C25"/>
                </w:placeholder>
                <w:showingPlcHdr/>
              </w:sdtPr>
              <w:sdtContent>
                <w:r w:rsidR="00CA2DAD" w:rsidRPr="00F30E9F">
                  <w:rPr>
                    <w:rStyle w:val="PlaceholderText"/>
                  </w:rPr>
                  <w:t>……………</w:t>
                </w:r>
              </w:sdtContent>
            </w:sdt>
          </w:p>
        </w:tc>
      </w:tr>
      <w:tr w:rsidR="0066772A" w:rsidRPr="00F30E9F" w14:paraId="2A6C2B18" w14:textId="77777777" w:rsidTr="00DC0B40">
        <w:trPr>
          <w:trHeight w:hRule="exact" w:val="510"/>
        </w:trPr>
        <w:tc>
          <w:tcPr>
            <w:tcW w:w="4785" w:type="dxa"/>
            <w:vAlign w:val="bottom"/>
          </w:tcPr>
          <w:p w14:paraId="67274726" w14:textId="713A7F24" w:rsidR="0066772A" w:rsidRPr="00F30E9F" w:rsidRDefault="0066772A" w:rsidP="00B7626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Referrer’s Designation: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JobTitle"/>
                <w:tag w:val="JobTitle"/>
                <w:id w:val="1281689352"/>
                <w:lock w:val="sdtLocked"/>
                <w:placeholder>
                  <w:docPart w:val="E902C6E82AC54092991842852920C415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F01E75" w:rsidRPr="00F30E9F">
                  <w:rPr>
                    <w:rStyle w:val="PlaceholderText"/>
                    <w:i/>
                  </w:rPr>
                  <w:t>………………………….</w:t>
                </w:r>
              </w:sdtContent>
            </w:sdt>
          </w:p>
        </w:tc>
        <w:tc>
          <w:tcPr>
            <w:tcW w:w="5245" w:type="dxa"/>
            <w:gridSpan w:val="2"/>
            <w:vAlign w:val="bottom"/>
          </w:tcPr>
          <w:p w14:paraId="68E16853" w14:textId="2306083D" w:rsidR="0066772A" w:rsidRPr="00F30E9F" w:rsidRDefault="0066772A" w:rsidP="00D05D2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Referrer’s Tel No: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fTelNo"/>
                <w:tag w:val="RefTelNo"/>
                <w:id w:val="-524788670"/>
                <w:lock w:val="sdtLocked"/>
                <w:placeholder>
                  <w:docPart w:val="F8AD3BA9012F43FEBE277E0300BEAF70"/>
                </w:placeholder>
                <w:showingPlcHdr/>
              </w:sdtPr>
              <w:sdtContent>
                <w:r w:rsidR="001874DB" w:rsidRPr="00F30E9F">
                  <w:rPr>
                    <w:rStyle w:val="PlaceholderText"/>
                    <w:i/>
                  </w:rPr>
                  <w:t>……………………………………………</w:t>
                </w:r>
              </w:sdtContent>
            </w:sdt>
          </w:p>
        </w:tc>
      </w:tr>
      <w:tr w:rsidR="0066772A" w:rsidRPr="00F30E9F" w14:paraId="1E9DC4AE" w14:textId="77777777" w:rsidTr="00DC0B40">
        <w:trPr>
          <w:trHeight w:hRule="exact" w:val="510"/>
        </w:trPr>
        <w:tc>
          <w:tcPr>
            <w:tcW w:w="4785" w:type="dxa"/>
            <w:gridSpan w:val="3"/>
            <w:vAlign w:val="bottom"/>
          </w:tcPr>
          <w:p w14:paraId="12BE03A0" w14:textId="38680D81" w:rsidR="0066772A" w:rsidRPr="00F30E9F" w:rsidRDefault="0066772A" w:rsidP="00B7626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>Referrer’s Location / address:</w:t>
            </w:r>
            <w:r w:rsidR="00041170" w:rsidRPr="00F30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fLoc"/>
                <w:tag w:val="RefLoc"/>
                <w:id w:val="-1985142468"/>
                <w:lock w:val="sdtLocked"/>
                <w:placeholder>
                  <w:docPart w:val="5F698455236A4DBE8DEFE608D2465F71"/>
                </w:placeholder>
                <w:showingPlcHdr/>
              </w:sdtPr>
              <w:sdtContent>
                <w:r w:rsidR="00CA2DAD" w:rsidRPr="00F30E9F">
                  <w:rPr>
                    <w:rFonts w:ascii="Arial" w:hAnsi="Arial" w:cs="Arial"/>
                    <w:b/>
                    <w:sz w:val="20"/>
                    <w:szCs w:val="20"/>
                  </w:rPr>
                  <w:t>…………………</w:t>
                </w:r>
                <w:r w:rsidR="00CA2DAD" w:rsidRPr="00F30E9F">
                  <w:rPr>
                    <w:rStyle w:val="PlaceholderText"/>
                    <w:i/>
                  </w:rPr>
                  <w:t>………………………………………………………….……………………</w:t>
                </w:r>
                <w:proofErr w:type="gramStart"/>
                <w:r w:rsidR="00CA2DAD" w:rsidRPr="00F30E9F">
                  <w:rPr>
                    <w:rStyle w:val="PlaceholderText"/>
                    <w:i/>
                  </w:rPr>
                  <w:t>…..</w:t>
                </w:r>
                <w:proofErr w:type="gramEnd"/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258EF97D" w14:textId="7361A8A7" w:rsidR="005A4CB9" w:rsidRPr="00F30E9F" w:rsidRDefault="005A4CB9" w:rsidP="00733AD1">
      <w:pPr>
        <w:spacing w:before="120" w:after="20"/>
        <w:rPr>
          <w:rFonts w:ascii="Arial" w:hAnsi="Arial" w:cs="Arial"/>
          <w:b/>
        </w:rPr>
      </w:pPr>
      <w:r w:rsidRPr="00F30E9F">
        <w:rPr>
          <w:rFonts w:ascii="Arial" w:hAnsi="Arial" w:cs="Arial"/>
          <w:b/>
        </w:rPr>
        <w:t xml:space="preserve">Patients Details: </w:t>
      </w:r>
      <w:sdt>
        <w:sdtPr>
          <w:rPr>
            <w:rFonts w:ascii="Arial" w:hAnsi="Arial" w:cs="Arial"/>
            <w:b/>
          </w:rPr>
          <w:id w:val="472031233"/>
          <w:placeholder>
            <w:docPart w:val="057BFFAFD0864AFE9963971FAB6789EB"/>
          </w:placeholder>
          <w:showingPlcHdr/>
        </w:sdtPr>
        <w:sdtContent>
          <w:r w:rsidR="00865655" w:rsidRPr="00394D03">
            <w:rPr>
              <w:rStyle w:val="PlaceholderText"/>
            </w:rPr>
            <w:t>Click here to enter text.</w:t>
          </w:r>
        </w:sdtContent>
      </w:sdt>
    </w:p>
    <w:tbl>
      <w:tblPr>
        <w:tblStyle w:val="TableGrid"/>
        <w:tblW w:w="1004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33"/>
        <w:gridCol w:w="392"/>
        <w:gridCol w:w="3390"/>
        <w:gridCol w:w="11"/>
        <w:gridCol w:w="4821"/>
        <w:gridCol w:w="11"/>
      </w:tblGrid>
      <w:tr w:rsidR="005A4CB9" w:rsidRPr="00F30E9F" w14:paraId="14E1326E" w14:textId="77777777" w:rsidTr="00D52A1B">
        <w:trPr>
          <w:gridAfter w:val="1"/>
          <w:wAfter w:w="11" w:type="dxa"/>
          <w:trHeight w:hRule="exact" w:val="510"/>
        </w:trPr>
        <w:tc>
          <w:tcPr>
            <w:tcW w:w="1809" w:type="dxa"/>
            <w:gridSpan w:val="4"/>
            <w:vAlign w:val="bottom"/>
          </w:tcPr>
          <w:p w14:paraId="790605AD" w14:textId="70032560" w:rsidR="005A4CB9" w:rsidRPr="00F30E9F" w:rsidRDefault="005A4CB9" w:rsidP="00976DB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1033E7" w:rsidRPr="00F30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tle"/>
                <w:tag w:val="Title"/>
                <w:id w:val="139006208"/>
                <w:lock w:val="sdtLocked"/>
                <w:placeholder>
                  <w:docPart w:val="D6D7E5C61D62454C8250E2A742F4630E"/>
                </w:placeholder>
                <w:dropDownList>
                  <w:listItem w:displayText="Click Here" w:value="Click Here"/>
                  <w:listItem w:displayText="Mr." w:value="Mr."/>
                  <w:listItem w:displayText="Mrs." w:value="Mrs."/>
                  <w:listItem w:displayText="Miss." w:value="Miss."/>
                  <w:listItem w:displayText="Ms." w:value="Ms."/>
                  <w:listItem w:displayText="Master" w:value="Master"/>
                  <w:listItem w:displayText="Baroness" w:value="Baroness"/>
                  <w:listItem w:displayText="Canon" w:value="Canon"/>
                  <w:listItem w:displayText="Captain" w:value="Captain"/>
                  <w:listItem w:displayText="Chief" w:value="Chief"/>
                  <w:listItem w:displayText="Cllr." w:value="Cllr."/>
                  <w:listItem w:displayText="Dame" w:value="Dame"/>
                  <w:listItem w:displayText="Dr." w:value="Dr."/>
                  <w:listItem w:displayText="Lady" w:value="Lady"/>
                  <w:listItem w:displayText="Lord" w:value="Lord"/>
                  <w:listItem w:displayText="Major" w:value="Major"/>
                  <w:listItem w:displayText="Professor" w:value="Professor"/>
                  <w:listItem w:displayText="Rabbi" w:value="Rabbi"/>
                  <w:listItem w:displayText="Sir" w:value="Sir"/>
                  <w:listItem w:displayText="Sister" w:value="Sister"/>
                  <w:listItem w:displayText="The Rev'd" w:value="The Rev'd"/>
                  <w:listItem w:displayText="Viscount" w:value="Viscount"/>
                  <w:listItem w:displayText="Viscountess" w:value="Viscountess"/>
                </w:dropDownList>
              </w:sdtPr>
              <w:sdtContent>
                <w:r w:rsidR="00481917">
                  <w:rPr>
                    <w:rFonts w:ascii="Arial" w:hAnsi="Arial" w:cs="Arial"/>
                    <w:sz w:val="20"/>
                    <w:szCs w:val="20"/>
                  </w:rPr>
                  <w:t>Mr.</w:t>
                </w:r>
              </w:sdtContent>
            </w:sdt>
          </w:p>
        </w:tc>
        <w:tc>
          <w:tcPr>
            <w:tcW w:w="3390" w:type="dxa"/>
            <w:vAlign w:val="bottom"/>
          </w:tcPr>
          <w:p w14:paraId="7714B2CF" w14:textId="4E779EC1" w:rsidR="005A4CB9" w:rsidRPr="00F30E9F" w:rsidRDefault="005A4CB9" w:rsidP="00D05D2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shd w:val="clear" w:color="auto" w:fill="FEFEFE"/>
                </w:rPr>
                <w:alias w:val="FirstName"/>
                <w:tag w:val="FirstName"/>
                <w:id w:val="-768165299"/>
                <w:lock w:val="sdtLocked"/>
                <w:placeholder>
                  <w:docPart w:val="FD32EDC6C059499B8949D85F2CC828D0"/>
                </w:placeholder>
                <w:showingPlcHdr/>
                <w:dataBinding w:xpath="/Root[1]/Forename[1]" w:storeItemID="{04E60CAB-7339-4EE4-B978-C4F4C5335DBC}"/>
                <w:text/>
              </w:sdtPr>
              <w:sdtContent>
                <w:r w:rsidR="00CA2DAD" w:rsidRPr="00275CBE">
                  <w:rPr>
                    <w:rStyle w:val="PlaceholderText"/>
                    <w:i/>
                  </w:rPr>
                  <w:t>………………………</w:t>
                </w:r>
              </w:sdtContent>
            </w:sdt>
          </w:p>
        </w:tc>
        <w:tc>
          <w:tcPr>
            <w:tcW w:w="4832" w:type="dxa"/>
            <w:gridSpan w:val="2"/>
            <w:vAlign w:val="bottom"/>
          </w:tcPr>
          <w:p w14:paraId="701C9DDE" w14:textId="401DDDDE" w:rsidR="005A4CB9" w:rsidRPr="00F30E9F" w:rsidRDefault="005A4CB9" w:rsidP="00D05D2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Last Name: </w:t>
            </w:r>
            <w:sdt>
              <w:sdtPr>
                <w:rPr>
                  <w:rFonts w:ascii="Arial" w:hAnsi="Arial" w:cs="Arial"/>
                  <w:color w:val="000000"/>
                  <w:sz w:val="21"/>
                  <w:szCs w:val="21"/>
                  <w:shd w:val="clear" w:color="auto" w:fill="FEFEFE"/>
                </w:rPr>
                <w:alias w:val="LastName"/>
                <w:tag w:val="LastName"/>
                <w:id w:val="-1288509244"/>
                <w:lock w:val="sdtLocked"/>
                <w:placeholder>
                  <w:docPart w:val="814B3A6F26284BD294177FE81FDA7525"/>
                </w:placeholder>
                <w:showingPlcHdr/>
                <w:dataBinding w:xpath="/Root[1]/Surname[1]" w:storeItemID="{04E60CAB-7339-4EE4-B978-C4F4C5335DBC}"/>
                <w:text/>
              </w:sdtPr>
              <w:sdtContent>
                <w:r w:rsidR="001874DB" w:rsidRPr="00275CBE">
                  <w:rPr>
                    <w:rStyle w:val="PlaceholderText"/>
                    <w:i/>
                  </w:rPr>
                  <w:t>……………………………………………………….</w:t>
                </w:r>
              </w:sdtContent>
            </w:sdt>
          </w:p>
        </w:tc>
      </w:tr>
      <w:tr w:rsidR="00DC0B40" w:rsidRPr="00F30E9F" w14:paraId="6FB64F6F" w14:textId="77777777" w:rsidTr="00D52A1B">
        <w:trPr>
          <w:gridAfter w:val="1"/>
          <w:wAfter w:w="11" w:type="dxa"/>
          <w:trHeight w:hRule="exact" w:val="510"/>
        </w:trPr>
        <w:tc>
          <w:tcPr>
            <w:tcW w:w="1101" w:type="dxa"/>
            <w:vMerge w:val="restart"/>
          </w:tcPr>
          <w:p w14:paraId="1E586547" w14:textId="77777777" w:rsidR="00DC0B40" w:rsidRPr="00F30E9F" w:rsidRDefault="00DC0B40" w:rsidP="00DC0B40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</w:p>
        </w:tc>
        <w:tc>
          <w:tcPr>
            <w:tcW w:w="4098" w:type="dxa"/>
            <w:gridSpan w:val="4"/>
            <w:vMerge w:val="restart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PtAdd"/>
              <w:tag w:val="PtAdd"/>
              <w:id w:val="1760793399"/>
              <w:lock w:val="sdtLocked"/>
              <w:placeholder>
                <w:docPart w:val="68F4C52B497949748D42944632EB0EB6"/>
              </w:placeholder>
              <w:showingPlcHdr/>
            </w:sdtPr>
            <w:sdtContent>
              <w:p w14:paraId="5D3FD089" w14:textId="525AA1D0" w:rsidR="00100B90" w:rsidRPr="00F30E9F" w:rsidRDefault="00CA2DAD" w:rsidP="00755505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 w:rsidRPr="00F30E9F">
                  <w:rPr>
                    <w:rStyle w:val="PlaceholderText"/>
                  </w:rPr>
                  <w:t>…………………………………………….………..</w:t>
                </w:r>
              </w:p>
            </w:sdtContent>
          </w:sdt>
        </w:tc>
        <w:tc>
          <w:tcPr>
            <w:tcW w:w="4832" w:type="dxa"/>
            <w:gridSpan w:val="2"/>
            <w:vAlign w:val="bottom"/>
          </w:tcPr>
          <w:p w14:paraId="742FFAD2" w14:textId="2662C6A8" w:rsidR="00DC0B40" w:rsidRPr="00F30E9F" w:rsidRDefault="00DC0B40" w:rsidP="00917F1A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Date of Birth: </w:t>
            </w: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  <w:lang w:eastAsia="en-GB"/>
                </w:rPr>
                <w:alias w:val="BirthDate"/>
                <w:tag w:val="BirthDate"/>
                <w:id w:val="-1811316731"/>
                <w:lock w:val="sdtLocked"/>
                <w:placeholder>
                  <w:docPart w:val="B78909DCBEA74F299E8EC407B2A3086F"/>
                </w:placeholder>
                <w:showingPlcHdr/>
                <w:dataBinding w:xpath="/Root[1]/Birthday[1]" w:storeItemID="{04E60CAB-7339-4EE4-B978-C4F4C5335DBC}"/>
                <w:text/>
              </w:sdtPr>
              <w:sdtContent>
                <w:r w:rsidR="001874DB" w:rsidRPr="00394D03">
                  <w:rPr>
                    <w:rStyle w:val="PlaceholderText"/>
                  </w:rPr>
                  <w:t xml:space="preserve">Click here to enter </w:t>
                </w:r>
                <w:r w:rsidR="001874DB">
                  <w:rPr>
                    <w:rStyle w:val="PlaceholderText"/>
                  </w:rPr>
                  <w:t>DoB</w:t>
                </w:r>
                <w:r w:rsidR="001874DB" w:rsidRPr="00394D0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C0B40" w:rsidRPr="00F30E9F" w14:paraId="31EA1203" w14:textId="77777777" w:rsidTr="00D52A1B">
        <w:trPr>
          <w:gridAfter w:val="1"/>
          <w:wAfter w:w="11" w:type="dxa"/>
          <w:trHeight w:hRule="exact" w:val="510"/>
        </w:trPr>
        <w:tc>
          <w:tcPr>
            <w:tcW w:w="1101" w:type="dxa"/>
            <w:vMerge/>
            <w:vAlign w:val="bottom"/>
          </w:tcPr>
          <w:p w14:paraId="40124CFC" w14:textId="77777777" w:rsidR="00DC0B40" w:rsidRPr="00F30E9F" w:rsidRDefault="00DC0B40" w:rsidP="00EE07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8" w:type="dxa"/>
            <w:gridSpan w:val="4"/>
            <w:vMerge/>
            <w:vAlign w:val="bottom"/>
          </w:tcPr>
          <w:p w14:paraId="19203C89" w14:textId="77777777" w:rsidR="00DC0B40" w:rsidRPr="00F30E9F" w:rsidRDefault="00DC0B40" w:rsidP="00EE07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32" w:type="dxa"/>
            <w:gridSpan w:val="2"/>
            <w:vAlign w:val="bottom"/>
          </w:tcPr>
          <w:p w14:paraId="04BF1735" w14:textId="006BC1AB" w:rsidR="00DC0B40" w:rsidRPr="00F30E9F" w:rsidRDefault="00DC0B40" w:rsidP="00917F1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NHS Number: </w:t>
            </w:r>
            <w:sdt>
              <w:sdtPr>
                <w:rPr>
                  <w:rFonts w:ascii="Arial" w:hAnsi="Arial" w:cs="Arial"/>
                  <w:color w:val="333333"/>
                  <w:sz w:val="21"/>
                  <w:szCs w:val="21"/>
                  <w:shd w:val="clear" w:color="auto" w:fill="F2F2F2"/>
                </w:rPr>
                <w:alias w:val="NHSnum"/>
                <w:tag w:val="NHSnum"/>
                <w:id w:val="1814061311"/>
                <w:lock w:val="sdtLocked"/>
                <w:placeholder>
                  <w:docPart w:val="B80915BA4E7344F8BE06FEC49FB25270"/>
                </w:placeholder>
                <w:showingPlcHdr/>
                <w:dataBinding w:xpath="/Root[1]/NHSid[1]" w:storeItemID="{04E60CAB-7339-4EE4-B978-C4F4C5335DBC}"/>
                <w:text/>
              </w:sdtPr>
              <w:sdtContent>
                <w:r w:rsidR="001874DB" w:rsidRPr="00F30E9F">
                  <w:rPr>
                    <w:rStyle w:val="PlaceholderText"/>
                    <w:i/>
                  </w:rPr>
                  <w:t>………………………………………………</w:t>
                </w:r>
                <w:proofErr w:type="gramStart"/>
                <w:r w:rsidR="001874DB" w:rsidRPr="00F30E9F">
                  <w:rPr>
                    <w:rStyle w:val="PlaceholderText"/>
                    <w:i/>
                  </w:rPr>
                  <w:t>…..</w:t>
                </w:r>
                <w:proofErr w:type="gramEnd"/>
              </w:sdtContent>
            </w:sdt>
          </w:p>
        </w:tc>
      </w:tr>
      <w:tr w:rsidR="00DC0B40" w:rsidRPr="00F30E9F" w14:paraId="34727946" w14:textId="77777777" w:rsidTr="00D52A1B">
        <w:trPr>
          <w:gridAfter w:val="1"/>
          <w:wAfter w:w="11" w:type="dxa"/>
          <w:trHeight w:hRule="exact" w:val="510"/>
        </w:trPr>
        <w:tc>
          <w:tcPr>
            <w:tcW w:w="1101" w:type="dxa"/>
            <w:vMerge/>
            <w:vAlign w:val="bottom"/>
          </w:tcPr>
          <w:p w14:paraId="7BC1DB0C" w14:textId="77777777" w:rsidR="00DC0B40" w:rsidRPr="00F30E9F" w:rsidRDefault="00DC0B40" w:rsidP="00EE07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8" w:type="dxa"/>
            <w:gridSpan w:val="4"/>
            <w:vMerge/>
            <w:vAlign w:val="bottom"/>
          </w:tcPr>
          <w:p w14:paraId="56FD5305" w14:textId="77777777" w:rsidR="00DC0B40" w:rsidRPr="00F30E9F" w:rsidRDefault="00DC0B40" w:rsidP="00EE07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32" w:type="dxa"/>
            <w:gridSpan w:val="2"/>
            <w:vAlign w:val="bottom"/>
          </w:tcPr>
          <w:p w14:paraId="4F66C3CD" w14:textId="0FC9E587" w:rsidR="00DC0B40" w:rsidRPr="00F30E9F" w:rsidRDefault="00DC0B40" w:rsidP="00C7445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Ethnicity: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Ethnicity"/>
                <w:tag w:val="Ethnicity"/>
                <w:id w:val="1983113512"/>
                <w:lock w:val="sdtLocked"/>
                <w:placeholder>
                  <w:docPart w:val="C7B9995049344F79BA7D0CA65AD625F3"/>
                </w:placeholder>
                <w:dropDownList>
                  <w:listItem w:value="Choose an item."/>
                  <w:listItem w:displayText="Any Other Ethnic Group" w:value="Any Other Ethnic Group"/>
                  <w:listItem w:displayText="Asian/Asian Brit - Bangladeshi" w:value="Asian/Asian Brit - Bangladeshi"/>
                  <w:listItem w:displayText="Asian/Asian Brit - Indian" w:value="Asian/Asian Brit - Indian"/>
                  <w:listItem w:displayText="Asian/Asian Brit - Pakistani" w:value="Asian/Asian Brit - Pakistani"/>
                  <w:listItem w:displayText="Asian/Asian Brit - any other Asian b/grnd" w:value="Asian/Asian Brit - any other Asian b/grnd"/>
                  <w:listItem w:displayText="Black/Blk Brit - African" w:value="Black/Blk Brit - African"/>
                  <w:listItem w:displayText="Black/Blk Brit - any other Blk b/grnd" w:value="Black/Blk Brit - any other Blk b/grnd"/>
                  <w:listItem w:displayText="Black/Blk Brit - Caribbean" w:value="Black/Blk Brit - Caribbean"/>
                  <w:listItem w:displayText="Mixed - any other mixed background" w:value="Mixed - any other mixed background"/>
                  <w:listItem w:displayText="Mixed - White &amp; Asian" w:value="Mixed - White &amp; Asian"/>
                  <w:listItem w:displayText="Mixed - White &amp; Black African" w:value="Mixed - White &amp; Black African"/>
                  <w:listItem w:displayText="Mixed - White &amp; Caribbean" w:value="Mixed - White &amp; Caribbean"/>
                  <w:listItem w:displayText="Not Known" w:value="Not Known"/>
                  <w:listItem w:displayText="Not Stated" w:value="Not Stated"/>
                  <w:listItem w:displayText="Other Ethnic Group - chinese" w:value="Other Ethnic Group - chinese"/>
                  <w:listItem w:displayText="White - any other White b/grnd" w:value="White - any other White b/grnd"/>
                  <w:listItem w:displayText="White - British" w:value="White - British"/>
                  <w:listItem w:displayText="White - Irish" w:value="White - Irish"/>
                </w:dropDownList>
              </w:sdtPr>
              <w:sdtContent>
                <w:r w:rsidR="008E1547">
                  <w:rPr>
                    <w:rFonts w:ascii="Arial" w:hAnsi="Arial" w:cs="Arial"/>
                    <w:sz w:val="20"/>
                    <w:szCs w:val="20"/>
                  </w:rPr>
                  <w:t>White - British</w:t>
                </w:r>
              </w:sdtContent>
            </w:sdt>
          </w:p>
        </w:tc>
      </w:tr>
      <w:tr w:rsidR="00513EF5" w:rsidRPr="00F30E9F" w14:paraId="4FEEAA9B" w14:textId="77777777" w:rsidTr="00D52A1B">
        <w:trPr>
          <w:gridAfter w:val="1"/>
          <w:wAfter w:w="11" w:type="dxa"/>
          <w:trHeight w:hRule="exact" w:val="737"/>
        </w:trPr>
        <w:tc>
          <w:tcPr>
            <w:tcW w:w="5199" w:type="dxa"/>
            <w:gridSpan w:val="5"/>
            <w:vAlign w:val="bottom"/>
          </w:tcPr>
          <w:p w14:paraId="26A33831" w14:textId="0010AE01" w:rsidR="00513EF5" w:rsidRPr="00F30E9F" w:rsidRDefault="00513EF5" w:rsidP="00917F1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Postcode: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ostcode"/>
                <w:tag w:val="Postcode"/>
                <w:id w:val="1236820422"/>
                <w:lock w:val="sdtLocked"/>
                <w:placeholder>
                  <w:docPart w:val="8EC7456DD82C4620BE5F9CB091932532"/>
                </w:placeholder>
                <w:showingPlcHdr/>
              </w:sdtPr>
              <w:sdtContent>
                <w:r w:rsidR="001874DB" w:rsidRPr="00F30E9F">
                  <w:rPr>
                    <w:rStyle w:val="PlaceholderText"/>
                    <w:i/>
                  </w:rPr>
                  <w:t>………………………</w:t>
                </w:r>
                <w:proofErr w:type="gramStart"/>
                <w:r w:rsidR="001874DB" w:rsidRPr="00F30E9F">
                  <w:rPr>
                    <w:rStyle w:val="PlaceholderText"/>
                    <w:i/>
                  </w:rPr>
                  <w:t>…..</w:t>
                </w:r>
                <w:proofErr w:type="gramEnd"/>
                <w:r w:rsidR="001874DB" w:rsidRPr="00F30E9F">
                  <w:rPr>
                    <w:rStyle w:val="PlaceholderText"/>
                    <w:i/>
                  </w:rPr>
                  <w:t>………………………</w:t>
                </w:r>
                <w:proofErr w:type="gramStart"/>
                <w:r w:rsidR="001874DB" w:rsidRPr="00F30E9F">
                  <w:rPr>
                    <w:rStyle w:val="PlaceholderText"/>
                    <w:i/>
                  </w:rPr>
                  <w:t>…..</w:t>
                </w:r>
                <w:proofErr w:type="gramEnd"/>
              </w:sdtContent>
            </w:sdt>
          </w:p>
        </w:tc>
        <w:tc>
          <w:tcPr>
            <w:tcW w:w="4832" w:type="dxa"/>
            <w:gridSpan w:val="2"/>
            <w:vAlign w:val="bottom"/>
          </w:tcPr>
          <w:p w14:paraId="5EAF6765" w14:textId="77777777" w:rsidR="00EE4918" w:rsidRPr="00F30E9F" w:rsidRDefault="00EE4918" w:rsidP="00EE07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>Contact Telephone Number</w:t>
            </w:r>
          </w:p>
          <w:p w14:paraId="0A1E855B" w14:textId="35C92487" w:rsidR="00513EF5" w:rsidRPr="00F30E9F" w:rsidRDefault="00513EF5" w:rsidP="00917F1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Home: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HomeTel"/>
                <w:tag w:val="HomeTel"/>
                <w:id w:val="-180591082"/>
                <w:lock w:val="sdtLocked"/>
                <w:placeholder>
                  <w:docPart w:val="102CA9C3500448E6AEAC64731D3E9D94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1874DB" w:rsidRPr="00F30E9F">
                  <w:rPr>
                    <w:rStyle w:val="PlaceholderText"/>
                    <w:i/>
                  </w:rPr>
                  <w:t>……………………………………………………………….</w:t>
                </w:r>
              </w:sdtContent>
            </w:sdt>
          </w:p>
        </w:tc>
      </w:tr>
      <w:tr w:rsidR="00513EF5" w:rsidRPr="00F30E9F" w14:paraId="61DD6196" w14:textId="77777777" w:rsidTr="00D52A1B">
        <w:trPr>
          <w:gridAfter w:val="1"/>
          <w:wAfter w:w="11" w:type="dxa"/>
          <w:trHeight w:hRule="exact" w:val="510"/>
        </w:trPr>
        <w:tc>
          <w:tcPr>
            <w:tcW w:w="5199" w:type="dxa"/>
            <w:gridSpan w:val="5"/>
            <w:vAlign w:val="bottom"/>
          </w:tcPr>
          <w:p w14:paraId="1213DF24" w14:textId="2C76DC77" w:rsidR="00513EF5" w:rsidRPr="00F30E9F" w:rsidRDefault="00513EF5" w:rsidP="00EE07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>Key Code:</w:t>
            </w:r>
            <w:r w:rsidR="00041170" w:rsidRPr="00F30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eyCode"/>
                <w:tag w:val="KeyCode"/>
                <w:id w:val="849222734"/>
                <w:lock w:val="sdtLocked"/>
                <w:placeholder>
                  <w:docPart w:val="E07E080E6EBF46328FF049E362970B70"/>
                </w:placeholder>
                <w:showingPlcHdr/>
              </w:sdtPr>
              <w:sdtContent>
                <w:r w:rsidR="00216A63" w:rsidRPr="00F30E9F">
                  <w:rPr>
                    <w:rStyle w:val="PlaceholderText"/>
                    <w:i/>
                  </w:rPr>
                  <w:t>…………………………</w:t>
                </w:r>
                <w:proofErr w:type="gramStart"/>
                <w:r w:rsidR="00216A63" w:rsidRPr="00F30E9F">
                  <w:rPr>
                    <w:rStyle w:val="PlaceholderText"/>
                    <w:i/>
                  </w:rPr>
                  <w:t>…..</w:t>
                </w:r>
                <w:proofErr w:type="gramEnd"/>
                <w:r w:rsidR="00216A63" w:rsidRPr="00F30E9F">
                  <w:rPr>
                    <w:rStyle w:val="PlaceholderText"/>
                    <w:i/>
                  </w:rPr>
                  <w:t>……………………</w:t>
                </w:r>
                <w:proofErr w:type="gramStart"/>
                <w:r w:rsidR="00216A63" w:rsidRPr="00F30E9F">
                  <w:rPr>
                    <w:rStyle w:val="PlaceholderText"/>
                    <w:i/>
                  </w:rPr>
                  <w:t>…..</w:t>
                </w:r>
                <w:proofErr w:type="gramEnd"/>
              </w:sdtContent>
            </w:sdt>
          </w:p>
        </w:tc>
        <w:tc>
          <w:tcPr>
            <w:tcW w:w="4832" w:type="dxa"/>
            <w:gridSpan w:val="2"/>
            <w:vAlign w:val="bottom"/>
          </w:tcPr>
          <w:p w14:paraId="1F6431F6" w14:textId="77F5C032" w:rsidR="00513EF5" w:rsidRPr="00F30E9F" w:rsidRDefault="00513EF5" w:rsidP="003D268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Mobile: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obile"/>
                <w:tag w:val="Mobile"/>
                <w:id w:val="-1009906947"/>
                <w:lock w:val="sdtLocked"/>
                <w:placeholder>
                  <w:docPart w:val="9DF12130433D45B6AA40E947F5EFCF82"/>
                </w:placeholder>
                <w:showingPlcHdr/>
              </w:sdtPr>
              <w:sdtContent>
                <w:r w:rsidR="00205379" w:rsidRPr="00F30E9F">
                  <w:rPr>
                    <w:rStyle w:val="PlaceholderText"/>
                    <w:i/>
                  </w:rPr>
                  <w:t>…………………………………………………………</w:t>
                </w:r>
                <w:proofErr w:type="gramStart"/>
                <w:r w:rsidR="00205379" w:rsidRPr="00F30E9F">
                  <w:rPr>
                    <w:rStyle w:val="PlaceholderText"/>
                    <w:i/>
                  </w:rPr>
                  <w:t>…..</w:t>
                </w:r>
                <w:proofErr w:type="gramEnd"/>
              </w:sdtContent>
            </w:sdt>
          </w:p>
        </w:tc>
      </w:tr>
      <w:tr w:rsidR="001526AF" w:rsidRPr="00F30E9F" w14:paraId="4EC07AF5" w14:textId="77777777" w:rsidTr="001526AF">
        <w:trPr>
          <w:gridAfter w:val="1"/>
          <w:wAfter w:w="11" w:type="dxa"/>
          <w:trHeight w:hRule="exact" w:val="567"/>
        </w:trPr>
        <w:tc>
          <w:tcPr>
            <w:tcW w:w="1384" w:type="dxa"/>
            <w:gridSpan w:val="2"/>
          </w:tcPr>
          <w:p w14:paraId="04F5B2AE" w14:textId="77777777" w:rsidR="001526AF" w:rsidRPr="00F30E9F" w:rsidRDefault="001526AF" w:rsidP="001526A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GP Details: </w:t>
            </w:r>
          </w:p>
        </w:tc>
        <w:tc>
          <w:tcPr>
            <w:tcW w:w="8647" w:type="dxa"/>
            <w:gridSpan w:val="5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GPDetails"/>
              <w:tag w:val="GPDetails"/>
              <w:id w:val="1294558172"/>
              <w:lock w:val="sdtLocked"/>
              <w:placeholder>
                <w:docPart w:val="8E26D0B6DCB940F096FC2BF241D6F9C8"/>
              </w:placeholder>
              <w:showingPlcHdr/>
            </w:sdtPr>
            <w:sdtContent>
              <w:p w14:paraId="60D46200" w14:textId="1BD4169F" w:rsidR="001526AF" w:rsidRPr="00F30E9F" w:rsidRDefault="001874DB" w:rsidP="00F01E75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F30E9F">
                  <w:rPr>
                    <w:rStyle w:val="PlaceholderText"/>
                    <w:i/>
                  </w:rPr>
                  <w:t>…………………………………………………………………………………………………………………………………………..</w:t>
                </w:r>
              </w:p>
            </w:sdtContent>
          </w:sdt>
        </w:tc>
      </w:tr>
      <w:tr w:rsidR="00D52A1B" w:rsidRPr="00F30E9F" w14:paraId="4BADEB29" w14:textId="77777777" w:rsidTr="00D52A1B">
        <w:trPr>
          <w:trHeight w:hRule="exact" w:val="851"/>
        </w:trPr>
        <w:tc>
          <w:tcPr>
            <w:tcW w:w="1417" w:type="dxa"/>
            <w:gridSpan w:val="3"/>
          </w:tcPr>
          <w:p w14:paraId="4939E47E" w14:textId="77777777" w:rsidR="00D52A1B" w:rsidRPr="00F30E9F" w:rsidRDefault="00D52A1B" w:rsidP="00D52A1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GP Practice: </w:t>
            </w:r>
          </w:p>
        </w:tc>
        <w:tc>
          <w:tcPr>
            <w:tcW w:w="3793" w:type="dxa"/>
            <w:gridSpan w:val="3"/>
          </w:tcPr>
          <w:p w14:paraId="4CFF874C" w14:textId="4A822D7A" w:rsidR="00D52A1B" w:rsidRPr="00F30E9F" w:rsidRDefault="00000000" w:rsidP="004D45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GPPractice"/>
                <w:tag w:val="GPPractice"/>
                <w:id w:val="-2041126606"/>
                <w:lock w:val="sdtLocked"/>
                <w:placeholder>
                  <w:docPart w:val="63ADCAB40E8047D3AEB7D243CA04D91F"/>
                </w:placeholder>
                <w:showingPlcHdr/>
                <w:dropDownList>
                  <w:listItem w:value="Choose an item."/>
                  <w:listItem w:displayText="Albrighton Medical Practice" w:value="Albrighton Medical Practice"/>
                  <w:listItem w:displayText="Alveley Medical Practice" w:value="Alveley Medical Practice"/>
                  <w:listItem w:displayText="Belvidere Medical Practice" w:value="Belvidere Medical Practice"/>
                  <w:listItem w:displayText="Bishop's Castle Medical Practice" w:value="Bishop's Castle Medical Practice"/>
                  <w:listItem w:displayText="Bridgewater Family Medical Practice" w:value="Bridgewater Family Medical Practice"/>
                  <w:listItem w:displayText="Bridgnorth Medical Practice" w:value="Bridgnorth Medical Practice"/>
                  <w:listItem w:displayText="Broseley Medical" w:value="Broseley Medical"/>
                  <w:listItem w:displayText="Brown Clee Medical Practice" w:value="Brown Clee Medical Practice"/>
                  <w:listItem w:displayText="Cambrian Medical Centre" w:value="Cambrian Medical Centre"/>
                  <w:listItem w:displayText="Charlton Medical Centre" w:value="Charlton Medical Centre"/>
                  <w:listItem w:displayText="Church Close Surgery" w:value="Church Close Surgery"/>
                  <w:listItem w:displayText="Church Stretton Medical Practice" w:value="Church Stretton Medical Practice"/>
                  <w:listItem w:displayText="Claremont Bank Surgery" w:value="Claremont Bank Surgery"/>
                  <w:listItem w:displayText="Cleobury Mortimer Medical Centre" w:value="Cleobury Mortimer Medical Centre"/>
                  <w:listItem w:displayText="Clive Surgery" w:value="Clive Surgery"/>
                  <w:listItem w:displayText="Craven Arms Medical Practice" w:value="Craven Arms Medical Practice"/>
                  <w:listItem w:displayText="Dawley Medical Practice" w:value="Dawley Medical Practice"/>
                  <w:listItem w:displayText="Dodington Surgery" w:value="Dodington Surgery"/>
                  <w:listItem w:displayText="Donnington Medical Practice" w:value="Donnington Medical Practice"/>
                  <w:listItem w:displayText="Drayton Medical Practice" w:value="Drayton Medical Practice"/>
                  <w:listItem w:displayText="Ellesmere Medical Practice" w:value="Ellesmere Medical Practice"/>
                  <w:listItem w:displayText="Haughmond View Medical Practice" w:value="Haughmond View Medical Practice"/>
                  <w:listItem w:displayText="Highley Medical Centre" w:value="Highley Medical Centre"/>
                  <w:listItem w:displayText="Hodnet Medical Centre" w:value="Hodnet Medical Centre"/>
                  <w:listItem w:displayText="Hollinswood Practice" w:value="Hollinswood Practice"/>
                  <w:listItem w:displayText="Holliwell Practice" w:value="Holliwell Practice"/>
                  <w:listItem w:displayText="Ironbridge Medical Practice" w:value="Ironbridge Medical Practice"/>
                  <w:listItem w:displayText="Knockin Medical Centre" w:value="Knockin Medical Centre"/>
                  <w:listItem w:displayText="Lawley Medical Practice" w:value="Lawley Medical Practice"/>
                  <w:listItem w:displayText="Leegomery MP" w:value="Leegomery MP"/>
                  <w:listItem w:displayText="Linden Hall" w:value="Linden Hall"/>
                  <w:listItem w:displayText="Madeley Medical Practice" w:value="Madeley Medical Practice"/>
                  <w:listItem w:displayText="Malling Health – Telford" w:value="Malling Health – Telford"/>
                  <w:listItem w:displayText="Malling Health – Wrekin" w:value="Malling Health – Wrekin"/>
                  <w:listItem w:displayText="Marden Medical Practice" w:value="Marden Medical Practice"/>
                  <w:listItem w:displayText="Marysville Medical Practice" w:value="Marysville Medical Practice"/>
                  <w:listItem w:displayText="Mount Pleasant Medical Centre" w:value="Mount Pleasant Medical Centre"/>
                  <w:listItem w:displayText="Much Wenlock &amp; Cressage Medical Practice" w:value="Much Wenlock &amp; Cressage Medical Practice"/>
                  <w:listItem w:displayText="Mytton Oak Surgery" w:value="Mytton Oak Surgery"/>
                  <w:listItem w:displayText="Oakengates Medical Practice" w:value="Oakengates Medical Practice"/>
                  <w:listItem w:displayText="Plas Ffynnon Medical Centre" w:value="Plas Ffynnon Medical Centre"/>
                  <w:listItem w:displayText="Pontesbury Medical Practice" w:value="Pontesbury Medical Practice"/>
                  <w:listItem w:displayText="Portcullis Surgery" w:value="Portcullis Surgery"/>
                  <w:listItem w:displayText="Prees Surgery (Wem and Prees Medical Practice)" w:value="Prees Surgery (Wem and Prees Medical Practice)"/>
                  <w:listItem w:displayText="Prescott Surgery" w:value="Prescott Surgery"/>
                  <w:listItem w:displayText="Radbrook Green Surgery" w:value="Radbrook Green Surgery"/>
                  <w:listItem w:displayText="Richmond House Surgery" w:value="Richmond House Surgery"/>
                  <w:listItem w:displayText="Riverside Medical Practice" w:value="Riverside Medical Practice"/>
                  <w:listItem w:displayText="Shawbirch Medical Practice" w:value="Shawbirch Medical Practice"/>
                  <w:listItem w:displayText="Shawbury Medical Practice" w:value="Shawbury Medical Practice"/>
                  <w:listItem w:displayText="Shifnal &amp; Priorslee Medical Practice" w:value="Shifnal &amp; Priorslee Medical Practice"/>
                  <w:listItem w:displayText="Shropshire Walk-In Health Centre" w:value="Shropshire Walk-In Health Centre"/>
                  <w:listItem w:displayText="South Hermitage Surgery" w:value="South Hermitage Surgery"/>
                  <w:listItem w:displayText="Station Drive Surgery" w:value="Station Drive Surgery"/>
                  <w:listItem w:displayText="Stirchley Medical Practice" w:value="Stirchley Medical Practice"/>
                  <w:listItem w:displayText="Sutton Hill Medical Practice" w:value="Sutton Hill Medical Practice"/>
                  <w:listItem w:displayText="The Beeches Medical Practice" w:value="The Beeches Medical Practice"/>
                  <w:listItem w:displayText="The Caxton Surgery" w:value="The Caxton Surgery"/>
                  <w:listItem w:displayText="The Hadley Health Centre" w:value="The Hadley Health Centre"/>
                  <w:listItem w:displayText="The Meadows Medical Practice (Clun and Knighton)" w:value="The Meadows Medical Practice (Clun and Knighton)"/>
                  <w:listItem w:displayText="The Surgery Newport" w:value="The Surgery Newport"/>
                  <w:listItem w:displayText="Trinity Healthcare Centre" w:value="Trinity Healthcare Centre"/>
                  <w:listItem w:displayText="Wellington Medical Practice" w:value="Wellington Medical Practice"/>
                  <w:listItem w:displayText="Wem &amp; Prees Medical Practice (Wem Site)" w:value="Wem &amp; Prees Medical Practice (Wem Site)"/>
                  <w:listItem w:displayText="Westbury Medical Centre" w:value="Westbury Medical Centre"/>
                  <w:listItem w:displayText="Woodside Medical Practice" w:value="Woodside Medical Practice"/>
                  <w:listItem w:displayText="Worthen Medical Practice" w:value="Worthen Medical Practice"/>
                </w:dropDownList>
              </w:sdtPr>
              <w:sdtContent>
                <w:r w:rsidR="00205379" w:rsidRPr="00F30E9F">
                  <w:rPr>
                    <w:rStyle w:val="PlaceholderText"/>
                  </w:rPr>
                  <w:t>Choose an item.</w:t>
                </w:r>
              </w:sdtContent>
            </w:sdt>
          </w:p>
          <w:p w14:paraId="01F63A11" w14:textId="77777777" w:rsidR="00D52A1B" w:rsidRPr="00F30E9F" w:rsidRDefault="00D52A1B" w:rsidP="004D453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32" w:type="dxa"/>
            <w:gridSpan w:val="2"/>
          </w:tcPr>
          <w:p w14:paraId="5E1E4E47" w14:textId="5AB007AF" w:rsidR="00D52A1B" w:rsidRPr="00F30E9F" w:rsidRDefault="00D52A1B" w:rsidP="00F14E4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Telephone Number: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GPTelNo"/>
                <w:tag w:val="GPTelNo"/>
                <w:id w:val="-1275016614"/>
                <w:lock w:val="sdtLocked"/>
                <w:placeholder>
                  <w:docPart w:val="D60CAC1844624E17BF1B28A10370279D"/>
                </w:placeholder>
                <w:showingPlcHdr/>
              </w:sdtPr>
              <w:sdtContent>
                <w:r w:rsidR="00205379" w:rsidRPr="00F30E9F">
                  <w:rPr>
                    <w:rStyle w:val="PlaceholderText"/>
                    <w:i/>
                  </w:rPr>
                  <w:t>……………………………………</w:t>
                </w:r>
                <w:proofErr w:type="gramStart"/>
                <w:r w:rsidR="00205379" w:rsidRPr="00F30E9F">
                  <w:rPr>
                    <w:rStyle w:val="PlaceholderText"/>
                    <w:i/>
                  </w:rPr>
                  <w:t>…..</w:t>
                </w:r>
                <w:proofErr w:type="gramEnd"/>
              </w:sdtContent>
            </w:sdt>
          </w:p>
        </w:tc>
      </w:tr>
    </w:tbl>
    <w:p w14:paraId="6A236DEA" w14:textId="77777777" w:rsidR="005A4CB9" w:rsidRPr="00F30E9F" w:rsidRDefault="00B95B47" w:rsidP="00733AD1">
      <w:pPr>
        <w:spacing w:before="120" w:after="20"/>
        <w:rPr>
          <w:rFonts w:ascii="Arial" w:hAnsi="Arial" w:cs="Arial"/>
          <w:sz w:val="20"/>
          <w:szCs w:val="20"/>
        </w:rPr>
      </w:pPr>
      <w:r w:rsidRPr="00F30E9F">
        <w:rPr>
          <w:rFonts w:ascii="Arial" w:hAnsi="Arial" w:cs="Arial"/>
          <w:b/>
          <w:sz w:val="20"/>
          <w:szCs w:val="20"/>
        </w:rPr>
        <w:t>Next of Kin / Key Personal Contact (</w:t>
      </w:r>
      <w:r w:rsidRPr="00F30E9F">
        <w:rPr>
          <w:rFonts w:ascii="Arial" w:hAnsi="Arial" w:cs="Arial"/>
          <w:sz w:val="20"/>
          <w:szCs w:val="20"/>
        </w:rPr>
        <w:t>eg Ma</w:t>
      </w:r>
      <w:r w:rsidR="00C24D53">
        <w:rPr>
          <w:rFonts w:ascii="Arial" w:hAnsi="Arial" w:cs="Arial"/>
          <w:sz w:val="20"/>
          <w:szCs w:val="20"/>
        </w:rPr>
        <w:t>i</w:t>
      </w:r>
      <w:r w:rsidRPr="00F30E9F">
        <w:rPr>
          <w:rFonts w:ascii="Arial" w:hAnsi="Arial" w:cs="Arial"/>
          <w:sz w:val="20"/>
          <w:szCs w:val="20"/>
        </w:rPr>
        <w:t>n carer, emergency contact, key holder)</w:t>
      </w:r>
      <w:r w:rsidR="004D4539" w:rsidRPr="00F30E9F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0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B95B47" w:rsidRPr="00F30E9F" w14:paraId="64709C25" w14:textId="77777777" w:rsidTr="006D1087">
        <w:trPr>
          <w:trHeight w:hRule="exact" w:val="510"/>
        </w:trPr>
        <w:tc>
          <w:tcPr>
            <w:tcW w:w="4786" w:type="dxa"/>
            <w:vAlign w:val="bottom"/>
          </w:tcPr>
          <w:p w14:paraId="6C3CAB08" w14:textId="0A0E81DB" w:rsidR="00B95B47" w:rsidRPr="00F30E9F" w:rsidRDefault="00B95B47" w:rsidP="00917F1A">
            <w:pPr>
              <w:tabs>
                <w:tab w:val="center" w:pos="2285"/>
              </w:tabs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oKFirstName"/>
                <w:tag w:val="NoKFirstName"/>
                <w:id w:val="-549003612"/>
                <w:lock w:val="sdtLocked"/>
                <w:placeholder>
                  <w:docPart w:val="5A2C2B6EB5F24B02B89174504632EC37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alias w:val="KeyCode"/>
                    <w:tag w:val="KeyCode"/>
                    <w:id w:val="-803385067"/>
                    <w:placeholder>
                      <w:docPart w:val="A01CC468E4684DBCB8332A2547847E68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KeyCode"/>
                        <w:tag w:val="KeyCode"/>
                        <w:id w:val="-778405308"/>
                        <w:placeholder>
                          <w:docPart w:val="589F4C5DEA384688900DC9D42E238852"/>
                        </w:placeholder>
                      </w:sdtPr>
                      <w:sdtContent>
                        <w:r w:rsidR="0050526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45" w:type="dxa"/>
            <w:vAlign w:val="bottom"/>
          </w:tcPr>
          <w:p w14:paraId="6E7A49DD" w14:textId="4ACE6B5A" w:rsidR="00B95B47" w:rsidRPr="00F30E9F" w:rsidRDefault="00B95B47" w:rsidP="009662A2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Last 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oKLastName"/>
                <w:tag w:val="NoKLastName"/>
                <w:id w:val="-1337916034"/>
                <w:lock w:val="sdtLocked"/>
                <w:placeholder>
                  <w:docPart w:val="F61321AA5DBC48109757529B068C27EB"/>
                </w:placeholder>
                <w:showingPlcHdr/>
              </w:sdtPr>
              <w:sdtContent>
                <w:r w:rsidR="00216A63" w:rsidRPr="00F30E9F">
                  <w:rPr>
                    <w:rStyle w:val="PlaceholderText"/>
                    <w:i/>
                  </w:rPr>
                  <w:t>………………………………………………………</w:t>
                </w:r>
              </w:sdtContent>
            </w:sdt>
          </w:p>
        </w:tc>
      </w:tr>
      <w:tr w:rsidR="00B95B47" w:rsidRPr="00F30E9F" w14:paraId="1330CB10" w14:textId="77777777" w:rsidTr="006D1087">
        <w:trPr>
          <w:trHeight w:hRule="exact" w:val="510"/>
        </w:trPr>
        <w:tc>
          <w:tcPr>
            <w:tcW w:w="4786" w:type="dxa"/>
            <w:vAlign w:val="bottom"/>
          </w:tcPr>
          <w:p w14:paraId="4F2310D5" w14:textId="3F1FD9EF" w:rsidR="00B95B47" w:rsidRPr="00F30E9F" w:rsidRDefault="00B95B47" w:rsidP="00917F1A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Relationship: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oKRelationship"/>
                <w:tag w:val="NoKRelationship"/>
                <w:id w:val="1623803278"/>
                <w:lock w:val="sdtLocked"/>
                <w:placeholder>
                  <w:docPart w:val="54A37E2EEBDD443BBC387D18D9D09458"/>
                </w:placeholder>
                <w:showingPlcHdr/>
              </w:sdtPr>
              <w:sdtContent>
                <w:r w:rsidR="00205379" w:rsidRPr="00F30E9F">
                  <w:rPr>
                    <w:rStyle w:val="PlaceholderText"/>
                    <w:i/>
                  </w:rPr>
                  <w:t>………………………………………</w:t>
                </w:r>
                <w:proofErr w:type="gramStart"/>
                <w:r w:rsidR="00205379" w:rsidRPr="00F30E9F">
                  <w:rPr>
                    <w:rStyle w:val="PlaceholderText"/>
                    <w:i/>
                  </w:rPr>
                  <w:t>…..</w:t>
                </w:r>
                <w:proofErr w:type="gramEnd"/>
              </w:sdtContent>
            </w:sdt>
          </w:p>
        </w:tc>
        <w:tc>
          <w:tcPr>
            <w:tcW w:w="5245" w:type="dxa"/>
            <w:vAlign w:val="bottom"/>
          </w:tcPr>
          <w:p w14:paraId="0F49899B" w14:textId="5F73A2E0" w:rsidR="00B95B47" w:rsidRPr="00F30E9F" w:rsidRDefault="00B95B47" w:rsidP="009530B5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Contact Number: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oKTelNo"/>
                <w:tag w:val="NoKTelNo"/>
                <w:id w:val="-351961355"/>
                <w:lock w:val="sdtLocked"/>
                <w:placeholder>
                  <w:docPart w:val="D196C7C6AED9423785F569B89C64AC4C"/>
                </w:placeholder>
              </w:sdtPr>
              <w:sdtContent/>
            </w:sdt>
          </w:p>
        </w:tc>
      </w:tr>
    </w:tbl>
    <w:p w14:paraId="51EAF0CA" w14:textId="77777777" w:rsidR="00B95B47" w:rsidRPr="00F30E9F" w:rsidRDefault="00B95B47" w:rsidP="006756EB">
      <w:pPr>
        <w:spacing w:after="0"/>
        <w:rPr>
          <w:rFonts w:ascii="Arial" w:hAnsi="Arial" w:cs="Arial"/>
          <w:b/>
          <w:sz w:val="1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756EB" w:rsidRPr="00F30E9F" w14:paraId="360E4339" w14:textId="77777777" w:rsidTr="00F12F2D">
        <w:tc>
          <w:tcPr>
            <w:tcW w:w="10031" w:type="dxa"/>
          </w:tcPr>
          <w:p w14:paraId="3D245644" w14:textId="77777777" w:rsidR="006756EB" w:rsidRPr="00F30E9F" w:rsidRDefault="006756EB" w:rsidP="006756E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Alerts – </w:t>
            </w:r>
            <w:r w:rsidRPr="00F30E9F">
              <w:rPr>
                <w:rFonts w:ascii="Arial" w:hAnsi="Arial" w:cs="Arial"/>
                <w:i/>
                <w:sz w:val="20"/>
                <w:szCs w:val="20"/>
              </w:rPr>
              <w:t>to include allergies</w:t>
            </w: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756EB" w:rsidRPr="00F30E9F" w14:paraId="5F9EC2DA" w14:textId="77777777" w:rsidTr="00F12F2D">
        <w:trPr>
          <w:trHeight w:hRule="exact" w:val="958"/>
        </w:trPr>
        <w:tc>
          <w:tcPr>
            <w:tcW w:w="1003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Alerts"/>
              <w:tag w:val="Alerts"/>
              <w:id w:val="-362280078"/>
              <w:lock w:val="sdtLocked"/>
              <w:placeholder>
                <w:docPart w:val="927C81F50EFE4136A16B75F0D3C50E7F"/>
              </w:placeholder>
            </w:sdtPr>
            <w:sdtContent>
              <w:p w14:paraId="5C35B759" w14:textId="341AECC7" w:rsidR="005B473A" w:rsidRDefault="00000000" w:rsidP="005B473A"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alias w:val="KeyCode"/>
                    <w:tag w:val="KeyCode"/>
                    <w:id w:val="1872558983"/>
                    <w:placeholder>
                      <w:docPart w:val="287F087FF15945FFB4D11DE8E3B8A343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KeyCode"/>
                        <w:tag w:val="KeyCode"/>
                        <w:id w:val="614341878"/>
                        <w:placeholder>
                          <w:docPart w:val="39F50A9D28FD47F5B26E4D317E735A4D"/>
                        </w:placeholder>
                      </w:sdtPr>
                      <w:sdtContent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alias w:val="KeyCode"/>
                            <w:tag w:val="KeyCode"/>
                            <w:id w:val="-1671179385"/>
                            <w:placeholder>
                              <w:docPart w:val="07E7F9DF0DCB4272B62E718F18C4C5CA"/>
                            </w:placeholder>
                            <w:showingPlcHdr/>
                          </w:sdtPr>
                          <w:sdtContent>
                            <w:r w:rsidR="00A524C7" w:rsidRPr="00F30E9F">
                              <w:rPr>
                                <w:rStyle w:val="PlaceholderText"/>
                                <w:i/>
                              </w:rPr>
                              <w:t>……………………………..………………………..</w:t>
                            </w:r>
                          </w:sdtContent>
                        </w:sdt>
                      </w:sdtContent>
                    </w:sdt>
                  </w:sdtContent>
                </w:sdt>
              </w:p>
              <w:p w14:paraId="13C7C2C7" w14:textId="77777777" w:rsidR="006756EB" w:rsidRPr="00F30E9F" w:rsidRDefault="00000000" w:rsidP="006756E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7187FFEA" w14:textId="77777777" w:rsidR="00EE4918" w:rsidRPr="00F30E9F" w:rsidRDefault="00EE4918" w:rsidP="006756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71B9FC" w14:textId="77777777" w:rsidR="007A1E02" w:rsidRPr="00F30E9F" w:rsidRDefault="007A1E02" w:rsidP="006756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F8A354" w14:textId="77777777" w:rsidR="00356166" w:rsidRPr="00F30E9F" w:rsidRDefault="00356166" w:rsidP="006756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A6106A" w14:textId="77777777" w:rsidR="006756EB" w:rsidRPr="00F30E9F" w:rsidRDefault="006756EB" w:rsidP="006756EB">
      <w:pPr>
        <w:spacing w:after="0"/>
        <w:rPr>
          <w:rFonts w:ascii="Arial" w:hAnsi="Arial" w:cs="Arial"/>
          <w:b/>
          <w:sz w:val="1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C64B0E" w:rsidRPr="00F30E9F" w14:paraId="71FA6692" w14:textId="77777777" w:rsidTr="009E1B80">
        <w:tc>
          <w:tcPr>
            <w:tcW w:w="10031" w:type="dxa"/>
          </w:tcPr>
          <w:p w14:paraId="45D0AFF0" w14:textId="77777777" w:rsidR="00C64B0E" w:rsidRPr="00F30E9F" w:rsidRDefault="00C64B0E" w:rsidP="00BC40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>Reason for Referral, including History of Present Condition (HPC) and management so far</w:t>
            </w:r>
            <w:r w:rsidR="006756EB" w:rsidRPr="00F30E9F">
              <w:rPr>
                <w:rFonts w:ascii="Arial" w:hAnsi="Arial" w:cs="Arial"/>
                <w:sz w:val="20"/>
                <w:szCs w:val="20"/>
              </w:rPr>
              <w:br/>
            </w:r>
            <w:r w:rsidRPr="00F30E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F30E9F">
              <w:rPr>
                <w:rFonts w:ascii="Arial" w:hAnsi="Arial" w:cs="Arial"/>
                <w:i/>
                <w:sz w:val="18"/>
                <w:szCs w:val="18"/>
              </w:rPr>
              <w:t xml:space="preserve">Including Consultant / Outpatient Clinic Appointment Due/ Home </w:t>
            </w:r>
            <w:proofErr w:type="gramStart"/>
            <w:r w:rsidRPr="00F30E9F">
              <w:rPr>
                <w:rFonts w:ascii="Arial" w:hAnsi="Arial" w:cs="Arial"/>
                <w:i/>
                <w:sz w:val="18"/>
                <w:szCs w:val="18"/>
              </w:rPr>
              <w:t>Visits / Others</w:t>
            </w:r>
            <w:proofErr w:type="gramEnd"/>
            <w:r w:rsidRPr="00F30E9F">
              <w:rPr>
                <w:rFonts w:ascii="Arial" w:hAnsi="Arial" w:cs="Arial"/>
                <w:i/>
                <w:sz w:val="18"/>
                <w:szCs w:val="18"/>
              </w:rPr>
              <w:t xml:space="preserve"> Professionals and Services involved)</w:t>
            </w:r>
            <w:r w:rsidRPr="00F30E9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C64B0E" w:rsidRPr="00F30E9F" w14:paraId="3CAF19F4" w14:textId="77777777" w:rsidTr="006D1087">
        <w:trPr>
          <w:trHeight w:hRule="exact" w:val="2268"/>
        </w:trPr>
        <w:tc>
          <w:tcPr>
            <w:tcW w:w="1003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RefReason"/>
              <w:tag w:val="RefReason"/>
              <w:id w:val="-1587229990"/>
              <w:lock w:val="sdtLocked"/>
              <w:placeholder>
                <w:docPart w:val="8FC3FC4EE1874A81A806A381F7B67D37"/>
              </w:placeholder>
              <w:showingPlcHdr/>
            </w:sdtPr>
            <w:sdtContent>
              <w:p w14:paraId="4578A424" w14:textId="19D2A836" w:rsidR="001E7117" w:rsidRPr="00F30E9F" w:rsidRDefault="001874DB" w:rsidP="001874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30E9F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41E4EA1" w14:textId="77777777" w:rsidR="00BE0F5E" w:rsidRPr="00F30E9F" w:rsidRDefault="00BE0F5E" w:rsidP="00BC40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B63F5" w14:textId="77777777" w:rsidR="00BE0F5E" w:rsidRPr="00F30E9F" w:rsidRDefault="00BE0F5E" w:rsidP="00BC40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F6964E" w14:textId="77777777" w:rsidR="007A1E02" w:rsidRPr="00F30E9F" w:rsidRDefault="007A1E02" w:rsidP="007A1E02">
            <w:pPr>
              <w:tabs>
                <w:tab w:val="left" w:pos="3348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1022F" w14:textId="77777777" w:rsidR="007A1E02" w:rsidRPr="00F30E9F" w:rsidRDefault="007A1E02" w:rsidP="007A1E02">
            <w:pPr>
              <w:tabs>
                <w:tab w:val="left" w:pos="3348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ED825E" w14:textId="77777777" w:rsidR="00BE0F5E" w:rsidRPr="00F30E9F" w:rsidRDefault="007A1E02" w:rsidP="007A1E02">
            <w:pPr>
              <w:tabs>
                <w:tab w:val="left" w:pos="3348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</w:tbl>
    <w:p w14:paraId="24837C42" w14:textId="77777777" w:rsidR="0009523F" w:rsidRPr="00F30E9F" w:rsidRDefault="0009523F" w:rsidP="0009523F">
      <w:pPr>
        <w:pStyle w:val="Default"/>
        <w:spacing w:before="40" w:after="40"/>
        <w:rPr>
          <w:rFonts w:ascii="Wingdings" w:hAnsi="Wingdings" w:cs="Wingdings"/>
          <w:sz w:val="22"/>
          <w:szCs w:val="22"/>
        </w:rPr>
      </w:pPr>
    </w:p>
    <w:tbl>
      <w:tblPr>
        <w:tblStyle w:val="TableGrid"/>
        <w:tblW w:w="100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3081"/>
        <w:gridCol w:w="3634"/>
      </w:tblGrid>
      <w:tr w:rsidR="0009523F" w:rsidRPr="00F30E9F" w14:paraId="6FD5B23F" w14:textId="77777777" w:rsidTr="00976DBE">
        <w:tc>
          <w:tcPr>
            <w:tcW w:w="3316" w:type="dxa"/>
            <w:vAlign w:val="bottom"/>
          </w:tcPr>
          <w:p w14:paraId="6342C8EA" w14:textId="7F507234" w:rsidR="0009523F" w:rsidRPr="00F30E9F" w:rsidRDefault="0009523F" w:rsidP="00976DB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b/>
                <w:bCs/>
              </w:rPr>
              <w:lastRenderedPageBreak/>
              <w:t xml:space="preserve">Catheter in situ Yes * </w:t>
            </w:r>
            <w:sdt>
              <w:sdtPr>
                <w:rPr>
                  <w:b/>
                  <w:bCs/>
                </w:rPr>
                <w:alias w:val="CatheterYes"/>
                <w:tag w:val="CatheterYes"/>
                <w:id w:val="20053098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07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77A4E" w:rsidRPr="00F30E9F">
              <w:rPr>
                <w:rFonts w:ascii="Wingdings" w:hAnsi="Wingdings" w:cs="Wingdings"/>
              </w:rPr>
              <w:t></w:t>
            </w:r>
            <w:r w:rsidRPr="00F30E9F">
              <w:rPr>
                <w:b/>
                <w:bCs/>
              </w:rPr>
              <w:t xml:space="preserve">/ No </w:t>
            </w:r>
            <w:sdt>
              <w:sdtPr>
                <w:alias w:val="CatheterNo"/>
                <w:tag w:val="CatheterNo"/>
                <w:id w:val="-6361117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C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81" w:type="dxa"/>
            <w:vAlign w:val="bottom"/>
          </w:tcPr>
          <w:p w14:paraId="1422AA27" w14:textId="13E6C7E2" w:rsidR="0009523F" w:rsidRPr="00F30E9F" w:rsidRDefault="0009523F" w:rsidP="00976DB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Date Inserted: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theterInsertDate#"/>
                <w:tag w:val="CatheterInsertDate#"/>
                <w:id w:val="1248455719"/>
                <w:lock w:val="sdtLocked"/>
                <w:showingPlcHdr/>
                <w:date w:fullDate="2024-06-1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580FF6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3634" w:type="dxa"/>
            <w:vAlign w:val="bottom"/>
          </w:tcPr>
          <w:p w14:paraId="10E65849" w14:textId="77777777" w:rsidR="0009523F" w:rsidRPr="00F30E9F" w:rsidRDefault="0009523F" w:rsidP="00976DB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Date to be changed: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therterChangeDate"/>
                <w:tag w:val="CatherterChangeDate"/>
                <w:id w:val="-1055312682"/>
                <w:lock w:val="sdtLocked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77A4E" w:rsidRPr="00F30E9F">
                  <w:rPr>
                    <w:rStyle w:val="PlaceholderText"/>
                  </w:rPr>
                  <w:t>……………</w:t>
                </w:r>
              </w:sdtContent>
            </w:sdt>
          </w:p>
        </w:tc>
      </w:tr>
      <w:tr w:rsidR="0009523F" w:rsidRPr="00F30E9F" w14:paraId="41F16BBF" w14:textId="77777777" w:rsidTr="004245D2">
        <w:trPr>
          <w:trHeight w:hRule="exact" w:val="856"/>
        </w:trPr>
        <w:tc>
          <w:tcPr>
            <w:tcW w:w="10031" w:type="dxa"/>
            <w:gridSpan w:val="3"/>
          </w:tcPr>
          <w:p w14:paraId="742410E5" w14:textId="375DD35E" w:rsidR="0009523F" w:rsidRPr="00F30E9F" w:rsidRDefault="0009523F" w:rsidP="00BC40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797C24" w:rsidRPr="00F30E9F">
              <w:rPr>
                <w:rFonts w:ascii="Arial" w:hAnsi="Arial" w:cs="Arial"/>
                <w:b/>
                <w:sz w:val="20"/>
                <w:szCs w:val="20"/>
              </w:rPr>
              <w:t xml:space="preserve">eason for Insertion: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CatheterInsertionReason"/>
                <w:tag w:val="CatheterInsertionReason"/>
                <w:id w:val="138847578"/>
                <w:lock w:val="sdtLocked"/>
                <w:showingPlcHdr/>
              </w:sdtPr>
              <w:sdtContent>
                <w:r w:rsidR="00F659E7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    </w:t>
                </w:r>
              </w:sdtContent>
            </w:sdt>
          </w:p>
          <w:p w14:paraId="26A924B1" w14:textId="77777777" w:rsidR="00797C24" w:rsidRPr="00F30E9F" w:rsidRDefault="00797C24" w:rsidP="00BC40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BF693C" w14:textId="77777777" w:rsidR="0009523F" w:rsidRPr="00F30E9F" w:rsidRDefault="0009523F" w:rsidP="0009523F">
      <w:pPr>
        <w:spacing w:after="0"/>
        <w:rPr>
          <w:rFonts w:ascii="Arial" w:hAnsi="Arial" w:cs="Arial"/>
          <w:b/>
          <w:sz w:val="1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928"/>
        <w:gridCol w:w="3260"/>
        <w:gridCol w:w="1843"/>
      </w:tblGrid>
      <w:tr w:rsidR="00AB1F1A" w:rsidRPr="00F30E9F" w14:paraId="22E9A4D0" w14:textId="77777777" w:rsidTr="004245D2">
        <w:trPr>
          <w:trHeight w:hRule="exact" w:val="510"/>
        </w:trPr>
        <w:tc>
          <w:tcPr>
            <w:tcW w:w="4928" w:type="dxa"/>
          </w:tcPr>
          <w:p w14:paraId="7B34FD62" w14:textId="023F73E1" w:rsidR="00AB1F1A" w:rsidRPr="00F30E9F" w:rsidRDefault="00953A6C" w:rsidP="008F3A49">
            <w:pPr>
              <w:pStyle w:val="Default"/>
              <w:spacing w:before="40" w:after="40"/>
              <w:rPr>
                <w:rFonts w:ascii="Wingdings" w:hAnsi="Wingdings" w:cs="Wingdings"/>
                <w:sz w:val="22"/>
                <w:szCs w:val="22"/>
              </w:rPr>
            </w:pPr>
            <w:r w:rsidRPr="00F30E9F">
              <w:rPr>
                <w:b/>
                <w:bCs/>
                <w:sz w:val="22"/>
                <w:szCs w:val="22"/>
              </w:rPr>
              <w:t xml:space="preserve">Identified </w:t>
            </w:r>
            <w:r w:rsidR="00AB1F1A" w:rsidRPr="00F30E9F">
              <w:rPr>
                <w:b/>
                <w:bCs/>
                <w:sz w:val="22"/>
                <w:szCs w:val="22"/>
              </w:rPr>
              <w:t xml:space="preserve">SKIN damage? </w:t>
            </w:r>
            <w:r w:rsidR="008F3A49" w:rsidRPr="00F30E9F">
              <w:rPr>
                <w:b/>
                <w:bCs/>
                <w:sz w:val="22"/>
                <w:szCs w:val="22"/>
              </w:rPr>
              <w:t xml:space="preserve"> </w:t>
            </w:r>
            <w:r w:rsidR="00AB1F1A" w:rsidRPr="00F30E9F">
              <w:rPr>
                <w:b/>
                <w:bCs/>
                <w:sz w:val="22"/>
                <w:szCs w:val="22"/>
              </w:rPr>
              <w:t xml:space="preserve">Yes * </w:t>
            </w:r>
            <w:sdt>
              <w:sdtPr>
                <w:rPr>
                  <w:sz w:val="22"/>
                  <w:szCs w:val="22"/>
                </w:rPr>
                <w:alias w:val="SkinDamYes"/>
                <w:tag w:val="SkinDamYes"/>
                <w:id w:val="-12118043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D0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3A49" w:rsidRPr="00F30E9F">
              <w:rPr>
                <w:sz w:val="22"/>
                <w:szCs w:val="22"/>
              </w:rPr>
              <w:t xml:space="preserve"> </w:t>
            </w:r>
            <w:r w:rsidR="00AB1F1A" w:rsidRPr="00F30E9F">
              <w:rPr>
                <w:b/>
                <w:bCs/>
                <w:sz w:val="22"/>
                <w:szCs w:val="22"/>
              </w:rPr>
              <w:t xml:space="preserve">/ No </w:t>
            </w:r>
            <w:sdt>
              <w:sdtPr>
                <w:rPr>
                  <w:sz w:val="22"/>
                  <w:szCs w:val="22"/>
                </w:rPr>
                <w:alias w:val="SkinDamNo"/>
                <w:tag w:val="SkinDamNo"/>
                <w:id w:val="-16051016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CA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3AE98998" w14:textId="19C8490C" w:rsidR="00AB1F1A" w:rsidRPr="00F30E9F" w:rsidRDefault="00AB1F1A" w:rsidP="00C77A4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Grade of Pressure Sore: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ressSoreGrade"/>
                <w:tag w:val="PressSoreGrade"/>
                <w:id w:val="-1537962518"/>
                <w:lock w:val="sdtLocked"/>
                <w:showingPlcHdr/>
              </w:sdtPr>
              <w:sdtContent>
                <w:r w:rsidR="00F659E7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843" w:type="dxa"/>
          </w:tcPr>
          <w:p w14:paraId="2C5062C3" w14:textId="77777777" w:rsidR="00AB1F1A" w:rsidRPr="00F30E9F" w:rsidRDefault="00AB1F1A" w:rsidP="00C77A4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="00C77A4E" w:rsidRPr="00F30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oreDate"/>
                <w:tag w:val="SoreDate"/>
                <w:id w:val="-1186748108"/>
                <w:lock w:val="sdtLocked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C77A4E" w:rsidRPr="00F30E9F">
                  <w:rPr>
                    <w:rStyle w:val="PlaceholderText"/>
                  </w:rPr>
                  <w:t>……………….</w:t>
                </w:r>
              </w:sdtContent>
            </w:sdt>
          </w:p>
        </w:tc>
      </w:tr>
    </w:tbl>
    <w:p w14:paraId="78648E75" w14:textId="77777777" w:rsidR="0009523F" w:rsidRPr="00F30E9F" w:rsidRDefault="0009523F" w:rsidP="00772F5A">
      <w:pPr>
        <w:spacing w:after="0"/>
        <w:rPr>
          <w:rFonts w:ascii="Arial" w:hAnsi="Arial" w:cs="Arial"/>
          <w:b/>
          <w:sz w:val="1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BE0F5E" w:rsidRPr="00F30E9F" w14:paraId="34C2A5B6" w14:textId="77777777" w:rsidTr="009E1B80">
        <w:tc>
          <w:tcPr>
            <w:tcW w:w="10031" w:type="dxa"/>
          </w:tcPr>
          <w:p w14:paraId="44BA28F9" w14:textId="77777777" w:rsidR="00BE0F5E" w:rsidRPr="00F30E9F" w:rsidRDefault="00BE0F5E" w:rsidP="008F3A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Any Potential Risks identified for professionals and patient </w:t>
            </w:r>
            <w:r w:rsidRPr="00F30E9F">
              <w:rPr>
                <w:rFonts w:ascii="Arial" w:hAnsi="Arial" w:cs="Arial"/>
                <w:sz w:val="20"/>
                <w:szCs w:val="20"/>
              </w:rPr>
              <w:t>(</w:t>
            </w:r>
            <w:r w:rsidR="00A224CD" w:rsidRPr="00F30E9F">
              <w:rPr>
                <w:rFonts w:ascii="Arial" w:hAnsi="Arial" w:cs="Arial"/>
                <w:sz w:val="20"/>
                <w:szCs w:val="20"/>
              </w:rPr>
              <w:t>e.g.</w:t>
            </w:r>
            <w:r w:rsidRPr="00F30E9F">
              <w:rPr>
                <w:rFonts w:ascii="Arial" w:hAnsi="Arial" w:cs="Arial"/>
                <w:sz w:val="20"/>
                <w:szCs w:val="20"/>
              </w:rPr>
              <w:t xml:space="preserve"> Environmental, heating, lighting, access, pets, manual handling and clinical – infections  </w:t>
            </w:r>
          </w:p>
        </w:tc>
      </w:tr>
      <w:tr w:rsidR="00BE0F5E" w:rsidRPr="00F30E9F" w14:paraId="2916ED15" w14:textId="77777777" w:rsidTr="006D1087">
        <w:trPr>
          <w:trHeight w:hRule="exact" w:val="1559"/>
        </w:trPr>
        <w:tc>
          <w:tcPr>
            <w:tcW w:w="1003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RicksIdentified"/>
              <w:tag w:val="RicksIdentified"/>
              <w:id w:val="-915314704"/>
              <w:lock w:val="sdtLocked"/>
              <w:showingPlcHdr/>
            </w:sdtPr>
            <w:sdtContent>
              <w:p w14:paraId="2A5BF502" w14:textId="4B2B612C" w:rsidR="00BE0F5E" w:rsidRPr="00F30E9F" w:rsidRDefault="001E4DAC" w:rsidP="00BC404D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sdtContent>
          </w:sdt>
          <w:p w14:paraId="24D328EB" w14:textId="77777777" w:rsidR="00BE0F5E" w:rsidRPr="00F30E9F" w:rsidRDefault="00BE0F5E" w:rsidP="00BC40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57505" w14:textId="77777777" w:rsidR="00BE0F5E" w:rsidRPr="00F30E9F" w:rsidRDefault="00BE0F5E" w:rsidP="007956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71CC1" w14:textId="77777777" w:rsidR="00A609A7" w:rsidRPr="00F30E9F" w:rsidRDefault="00A609A7" w:rsidP="007956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9217B7" w14:textId="77777777" w:rsidR="00C64B0E" w:rsidRPr="00F30E9F" w:rsidRDefault="00C64B0E" w:rsidP="00772F5A">
      <w:pPr>
        <w:spacing w:after="0"/>
        <w:rPr>
          <w:rFonts w:ascii="Arial" w:hAnsi="Arial" w:cs="Arial"/>
          <w:b/>
          <w:sz w:val="1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629"/>
        <w:gridCol w:w="1559"/>
        <w:gridCol w:w="851"/>
        <w:gridCol w:w="992"/>
      </w:tblGrid>
      <w:tr w:rsidR="00C77A4E" w:rsidRPr="00F30E9F" w14:paraId="37261F09" w14:textId="77777777" w:rsidTr="00C77A4E">
        <w:tc>
          <w:tcPr>
            <w:tcW w:w="6629" w:type="dxa"/>
          </w:tcPr>
          <w:p w14:paraId="52A4C68F" w14:textId="77777777" w:rsidR="00C77A4E" w:rsidRPr="00F30E9F" w:rsidRDefault="00C77A4E" w:rsidP="00BC40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>Referrers Receiver (</w:t>
            </w:r>
            <w:r w:rsidR="00A224CD" w:rsidRPr="00F30E9F">
              <w:rPr>
                <w:rFonts w:ascii="Arial" w:hAnsi="Arial" w:cs="Arial"/>
                <w:b/>
                <w:sz w:val="20"/>
                <w:szCs w:val="20"/>
              </w:rPr>
              <w:t>e.g.</w:t>
            </w: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SPR) Actions </w:t>
            </w:r>
            <w:r w:rsidRPr="00F30E9F">
              <w:rPr>
                <w:rFonts w:ascii="Arial" w:hAnsi="Arial" w:cs="Arial"/>
                <w:sz w:val="20"/>
                <w:szCs w:val="20"/>
              </w:rPr>
              <w:t xml:space="preserve">eg Authorisation, EMIS requests </w:t>
            </w:r>
          </w:p>
        </w:tc>
        <w:tc>
          <w:tcPr>
            <w:tcW w:w="1559" w:type="dxa"/>
          </w:tcPr>
          <w:p w14:paraId="16623830" w14:textId="77777777" w:rsidR="00C77A4E" w:rsidRPr="00F30E9F" w:rsidRDefault="00C77A4E" w:rsidP="00C77A4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851" w:type="dxa"/>
          </w:tcPr>
          <w:p w14:paraId="511253EA" w14:textId="77777777" w:rsidR="00C77A4E" w:rsidRPr="00F30E9F" w:rsidRDefault="00C77A4E" w:rsidP="00BC40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992" w:type="dxa"/>
          </w:tcPr>
          <w:p w14:paraId="472A26FA" w14:textId="77777777" w:rsidR="00C77A4E" w:rsidRPr="00F30E9F" w:rsidRDefault="00C77A4E" w:rsidP="00BC40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Initials </w:t>
            </w:r>
          </w:p>
        </w:tc>
      </w:tr>
      <w:tr w:rsidR="00C77A4E" w:rsidRPr="00F30E9F" w14:paraId="1407C1FF" w14:textId="77777777" w:rsidTr="006D1087">
        <w:trPr>
          <w:trHeight w:hRule="exact" w:val="510"/>
        </w:trPr>
        <w:sdt>
          <w:sdtPr>
            <w:rPr>
              <w:rFonts w:ascii="Arial" w:hAnsi="Arial" w:cs="Arial"/>
              <w:sz w:val="20"/>
              <w:szCs w:val="20"/>
            </w:rPr>
            <w:alias w:val="RefReceiver1"/>
            <w:tag w:val="RefReceiver1"/>
            <w:id w:val="-2117674001"/>
            <w:lock w:val="sdtLocked"/>
            <w:showingPlcHdr/>
          </w:sdtPr>
          <w:sdtContent>
            <w:tc>
              <w:tcPr>
                <w:tcW w:w="6629" w:type="dxa"/>
                <w:vAlign w:val="bottom"/>
              </w:tcPr>
              <w:p w14:paraId="4C816A6B" w14:textId="7EA970C0" w:rsidR="00C77A4E" w:rsidRPr="00F30E9F" w:rsidRDefault="00A524C7" w:rsidP="00AE396E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RefReceiverDate1"/>
            <w:tag w:val="RefReceiverDate1"/>
            <w:id w:val="-718436693"/>
            <w:lock w:val="sdtLocked"/>
            <w:showingPlcHdr/>
            <w:date w:fullDate="2025-03-17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bottom"/>
              </w:tcPr>
              <w:p w14:paraId="1BDC7605" w14:textId="30C150D7" w:rsidR="00C77A4E" w:rsidRPr="00F30E9F" w:rsidRDefault="001874DB" w:rsidP="00481917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RefReceiverTime1"/>
            <w:tag w:val="RefReceiverTime1"/>
            <w:id w:val="-1834280514"/>
            <w:lock w:val="sdtLocked"/>
          </w:sdtPr>
          <w:sdtContent>
            <w:tc>
              <w:tcPr>
                <w:tcW w:w="851" w:type="dxa"/>
                <w:vAlign w:val="bottom"/>
              </w:tcPr>
              <w:p w14:paraId="73A86DE9" w14:textId="63E4E7C5" w:rsidR="00C77A4E" w:rsidRPr="00F30E9F" w:rsidRDefault="00C77A4E" w:rsidP="00481917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992" w:type="dxa"/>
            <w:vAlign w:val="bottom"/>
          </w:tcPr>
          <w:p w14:paraId="1F8D8A85" w14:textId="77777777" w:rsidR="00C77A4E" w:rsidRPr="00F30E9F" w:rsidRDefault="00C77A4E" w:rsidP="0048191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A4E" w:rsidRPr="00F30E9F" w14:paraId="71B91491" w14:textId="77777777" w:rsidTr="006D1087">
        <w:trPr>
          <w:trHeight w:hRule="exact" w:val="510"/>
        </w:trPr>
        <w:sdt>
          <w:sdtPr>
            <w:rPr>
              <w:rFonts w:ascii="Arial" w:hAnsi="Arial" w:cs="Arial"/>
              <w:sz w:val="20"/>
              <w:szCs w:val="20"/>
            </w:rPr>
            <w:alias w:val="RefReceiver2"/>
            <w:tag w:val="RefReceiver2"/>
            <w:id w:val="-1872135926"/>
            <w:lock w:val="sdtLocked"/>
            <w:showingPlcHdr/>
          </w:sdtPr>
          <w:sdtContent>
            <w:tc>
              <w:tcPr>
                <w:tcW w:w="6629" w:type="dxa"/>
                <w:vAlign w:val="bottom"/>
              </w:tcPr>
              <w:p w14:paraId="08AA1787" w14:textId="3BF89534" w:rsidR="00C77A4E" w:rsidRPr="00F30E9F" w:rsidRDefault="009C39D7" w:rsidP="00481917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RefReceiverDate2"/>
            <w:tag w:val="RefReceiverDate2"/>
            <w:id w:val="1041480387"/>
            <w:lock w:val="sdtLocked"/>
            <w:showingPlcHdr/>
            <w:date w:fullDate="2024-08-09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bottom"/>
              </w:tcPr>
              <w:p w14:paraId="005538E4" w14:textId="206B8888" w:rsidR="00C77A4E" w:rsidRPr="00F30E9F" w:rsidRDefault="009C39D7" w:rsidP="00481917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RefReceiverTime2"/>
            <w:tag w:val="RefReceiverTime2"/>
            <w:id w:val="35163984"/>
            <w:lock w:val="sdtLocked"/>
          </w:sdtPr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fReceiverTime1"/>
                <w:tag w:val="RefReceiverTime1"/>
                <w:id w:val="-2104405173"/>
                <w:showingPlcHdr/>
              </w:sdtPr>
              <w:sdtContent>
                <w:tc>
                  <w:tcPr>
                    <w:tcW w:w="851" w:type="dxa"/>
                    <w:vAlign w:val="bottom"/>
                  </w:tcPr>
                  <w:p w14:paraId="607421B2" w14:textId="0F3A755D" w:rsidR="00C77A4E" w:rsidRPr="00F30E9F" w:rsidRDefault="009C39D7" w:rsidP="00976DBE">
                    <w:pPr>
                      <w:spacing w:before="24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</w:t>
                    </w:r>
                  </w:p>
                </w:tc>
              </w:sdtContent>
            </w:sdt>
          </w:sdtContent>
        </w:sdt>
        <w:tc>
          <w:tcPr>
            <w:tcW w:w="992" w:type="dxa"/>
            <w:vAlign w:val="bottom"/>
          </w:tcPr>
          <w:p w14:paraId="623DA392" w14:textId="77777777" w:rsidR="00C77A4E" w:rsidRPr="00F30E9F" w:rsidRDefault="00C77A4E" w:rsidP="00976DB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A4E" w:rsidRPr="00F30E9F" w14:paraId="73627043" w14:textId="77777777" w:rsidTr="006D1087">
        <w:trPr>
          <w:trHeight w:hRule="exact" w:val="510"/>
        </w:trPr>
        <w:sdt>
          <w:sdtPr>
            <w:rPr>
              <w:rFonts w:ascii="Arial" w:hAnsi="Arial" w:cs="Arial"/>
              <w:sz w:val="20"/>
              <w:szCs w:val="20"/>
            </w:rPr>
            <w:alias w:val="RefReceiver3"/>
            <w:tag w:val="RefReceiver3"/>
            <w:id w:val="-1298990677"/>
            <w:lock w:val="sdtLocked"/>
            <w:showingPlcHdr/>
          </w:sdtPr>
          <w:sdtContent>
            <w:tc>
              <w:tcPr>
                <w:tcW w:w="6629" w:type="dxa"/>
                <w:vAlign w:val="bottom"/>
              </w:tcPr>
              <w:p w14:paraId="6456FA88" w14:textId="5480799B" w:rsidR="00C77A4E" w:rsidRPr="00F30E9F" w:rsidRDefault="00DC0B81" w:rsidP="00976DBE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RefReceiverDate3"/>
            <w:tag w:val="RefReceiverDate3"/>
            <w:id w:val="-1400521348"/>
            <w:lock w:val="sdtLocked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bottom"/>
              </w:tcPr>
              <w:p w14:paraId="77D616FC" w14:textId="4F113DAB" w:rsidR="00C77A4E" w:rsidRPr="00F30E9F" w:rsidRDefault="00DC0B81" w:rsidP="00976DBE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RefReceiverTime3"/>
            <w:tag w:val="RefReceiverTime3"/>
            <w:id w:val="-1068030548"/>
            <w:lock w:val="sdtLocked"/>
            <w:showingPlcHdr/>
          </w:sdtPr>
          <w:sdtContent>
            <w:tc>
              <w:tcPr>
                <w:tcW w:w="851" w:type="dxa"/>
                <w:vAlign w:val="bottom"/>
              </w:tcPr>
              <w:p w14:paraId="6B3CAABE" w14:textId="022ECC76" w:rsidR="00C77A4E" w:rsidRPr="00F30E9F" w:rsidRDefault="00DC0B81" w:rsidP="00976DBE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992" w:type="dxa"/>
            <w:vAlign w:val="bottom"/>
          </w:tcPr>
          <w:p w14:paraId="116F3C21" w14:textId="77777777" w:rsidR="00C77A4E" w:rsidRPr="00F30E9F" w:rsidRDefault="00C77A4E" w:rsidP="00976DB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A4E" w:rsidRPr="00F30E9F" w14:paraId="50E8D613" w14:textId="77777777" w:rsidTr="006D1087">
        <w:trPr>
          <w:trHeight w:hRule="exact" w:val="510"/>
        </w:trPr>
        <w:sdt>
          <w:sdtPr>
            <w:rPr>
              <w:rFonts w:ascii="Arial" w:hAnsi="Arial" w:cs="Arial"/>
              <w:sz w:val="20"/>
              <w:szCs w:val="20"/>
            </w:rPr>
            <w:alias w:val="RefReceiver4"/>
            <w:tag w:val="RefReceiver4"/>
            <w:id w:val="1086113339"/>
            <w:lock w:val="sdtLocked"/>
            <w:showingPlcHdr/>
          </w:sdtPr>
          <w:sdtContent>
            <w:tc>
              <w:tcPr>
                <w:tcW w:w="6629" w:type="dxa"/>
                <w:vAlign w:val="bottom"/>
              </w:tcPr>
              <w:p w14:paraId="2279B5F9" w14:textId="7076D737" w:rsidR="00C77A4E" w:rsidRPr="00F30E9F" w:rsidRDefault="00DC0B81" w:rsidP="00976DBE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RefReceiverDate4"/>
            <w:tag w:val="RefReceiverDate4"/>
            <w:id w:val="-1773086168"/>
            <w:lock w:val="sdtLocked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bottom"/>
              </w:tcPr>
              <w:p w14:paraId="3246E035" w14:textId="0BB8B572" w:rsidR="00C77A4E" w:rsidRPr="00F30E9F" w:rsidRDefault="00DC0B81" w:rsidP="00976DBE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RefReceiverTime4"/>
            <w:tag w:val="RefReceiverTime4"/>
            <w:id w:val="-406843070"/>
            <w:lock w:val="sdtLocked"/>
            <w:showingPlcHdr/>
          </w:sdtPr>
          <w:sdtContent>
            <w:tc>
              <w:tcPr>
                <w:tcW w:w="851" w:type="dxa"/>
                <w:vAlign w:val="bottom"/>
              </w:tcPr>
              <w:p w14:paraId="6414276B" w14:textId="7E5D55BA" w:rsidR="00C77A4E" w:rsidRPr="00F30E9F" w:rsidRDefault="00DC0B81" w:rsidP="00976DBE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992" w:type="dxa"/>
            <w:vAlign w:val="bottom"/>
          </w:tcPr>
          <w:p w14:paraId="74392FBA" w14:textId="77777777" w:rsidR="00C77A4E" w:rsidRPr="00F30E9F" w:rsidRDefault="00C77A4E" w:rsidP="00976DB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A4E" w:rsidRPr="00F30E9F" w14:paraId="4EE40524" w14:textId="77777777" w:rsidTr="006D1087">
        <w:trPr>
          <w:trHeight w:hRule="exact" w:val="510"/>
        </w:trPr>
        <w:sdt>
          <w:sdtPr>
            <w:rPr>
              <w:rFonts w:ascii="Arial" w:hAnsi="Arial" w:cs="Arial"/>
              <w:sz w:val="20"/>
              <w:szCs w:val="20"/>
            </w:rPr>
            <w:alias w:val="RefReceiver5"/>
            <w:tag w:val="RefReceiver5"/>
            <w:id w:val="1641530497"/>
            <w:lock w:val="sdtLocked"/>
            <w:showingPlcHdr/>
          </w:sdtPr>
          <w:sdtContent>
            <w:tc>
              <w:tcPr>
                <w:tcW w:w="6629" w:type="dxa"/>
                <w:vAlign w:val="bottom"/>
              </w:tcPr>
              <w:p w14:paraId="0F697923" w14:textId="155F8F82" w:rsidR="00C77A4E" w:rsidRPr="00F30E9F" w:rsidRDefault="00DC0B81" w:rsidP="00976DBE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RefReceiverDate5"/>
            <w:tag w:val="RefReceiverDate5"/>
            <w:id w:val="221637576"/>
            <w:lock w:val="sdtLocked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bottom"/>
              </w:tcPr>
              <w:p w14:paraId="5C58EC36" w14:textId="43E1D592" w:rsidR="00C77A4E" w:rsidRPr="00F30E9F" w:rsidRDefault="00DC0B81" w:rsidP="00976DBE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RefReceiverTime5"/>
            <w:tag w:val="RefReceiverTime5"/>
            <w:id w:val="216098326"/>
            <w:lock w:val="sdtLocked"/>
            <w:showingPlcHdr/>
          </w:sdtPr>
          <w:sdtContent>
            <w:tc>
              <w:tcPr>
                <w:tcW w:w="851" w:type="dxa"/>
                <w:vAlign w:val="bottom"/>
              </w:tcPr>
              <w:p w14:paraId="5A6AABCE" w14:textId="0DD4511D" w:rsidR="00C77A4E" w:rsidRPr="00F30E9F" w:rsidRDefault="00DC0B81" w:rsidP="00976DBE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992" w:type="dxa"/>
            <w:vAlign w:val="bottom"/>
          </w:tcPr>
          <w:p w14:paraId="494DF605" w14:textId="77777777" w:rsidR="00C77A4E" w:rsidRPr="00F30E9F" w:rsidRDefault="00C77A4E" w:rsidP="00976DB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7A4E" w:rsidRPr="00F30E9F" w14:paraId="345EA6B2" w14:textId="77777777" w:rsidTr="006D1087">
        <w:trPr>
          <w:trHeight w:hRule="exact" w:val="510"/>
        </w:trPr>
        <w:sdt>
          <w:sdtPr>
            <w:rPr>
              <w:rFonts w:ascii="Arial" w:hAnsi="Arial" w:cs="Arial"/>
              <w:sz w:val="20"/>
              <w:szCs w:val="20"/>
            </w:rPr>
            <w:alias w:val="RefReceiver6"/>
            <w:tag w:val="RefReceiver6"/>
            <w:id w:val="-1135860489"/>
            <w:lock w:val="sdtLocked"/>
            <w:showingPlcHdr/>
          </w:sdtPr>
          <w:sdtContent>
            <w:tc>
              <w:tcPr>
                <w:tcW w:w="6629" w:type="dxa"/>
                <w:vAlign w:val="bottom"/>
              </w:tcPr>
              <w:p w14:paraId="1CA6226D" w14:textId="056FB845" w:rsidR="00C77A4E" w:rsidRPr="00F30E9F" w:rsidRDefault="00DC0B81" w:rsidP="00976DBE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RefReceiverDate6"/>
            <w:tag w:val="RefReceiverDate6"/>
            <w:id w:val="864182017"/>
            <w:lock w:val="sdtLocked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bottom"/>
              </w:tcPr>
              <w:p w14:paraId="2C837C1A" w14:textId="6680152C" w:rsidR="00C77A4E" w:rsidRPr="00F30E9F" w:rsidRDefault="00DC0B81" w:rsidP="00976DBE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RefReceiverTime6"/>
            <w:tag w:val="RefReceiverTime6"/>
            <w:id w:val="146403808"/>
            <w:lock w:val="sdtLocked"/>
            <w:showingPlcHdr/>
          </w:sdtPr>
          <w:sdtContent>
            <w:tc>
              <w:tcPr>
                <w:tcW w:w="851" w:type="dxa"/>
                <w:vAlign w:val="bottom"/>
              </w:tcPr>
              <w:p w14:paraId="4B3CB661" w14:textId="0E01E18E" w:rsidR="00C77A4E" w:rsidRPr="00F30E9F" w:rsidRDefault="00DC0B81" w:rsidP="00976DBE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992" w:type="dxa"/>
            <w:vAlign w:val="bottom"/>
          </w:tcPr>
          <w:p w14:paraId="732D8545" w14:textId="77777777" w:rsidR="00C77A4E" w:rsidRPr="00F30E9F" w:rsidRDefault="00C77A4E" w:rsidP="00976DB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2DD39B" w14:textId="77777777" w:rsidR="008F30EA" w:rsidRPr="00F30E9F" w:rsidRDefault="00A93C8C" w:rsidP="00733AD1">
      <w:pPr>
        <w:spacing w:before="240" w:after="20"/>
        <w:rPr>
          <w:rFonts w:ascii="Arial" w:hAnsi="Arial" w:cs="Arial"/>
          <w:b/>
          <w:sz w:val="20"/>
          <w:szCs w:val="20"/>
        </w:rPr>
      </w:pPr>
      <w:r w:rsidRPr="00F30E9F">
        <w:rPr>
          <w:rFonts w:ascii="Arial" w:hAnsi="Arial" w:cs="Arial"/>
          <w:b/>
          <w:sz w:val="20"/>
          <w:szCs w:val="20"/>
        </w:rPr>
        <w:t>Professionals that the referrer recommends that the patient needs to be referred to:</w:t>
      </w:r>
    </w:p>
    <w:tbl>
      <w:tblPr>
        <w:tblStyle w:val="TableGrid"/>
        <w:tblW w:w="10119" w:type="dxa"/>
        <w:tblLook w:val="04A0" w:firstRow="1" w:lastRow="0" w:firstColumn="1" w:lastColumn="0" w:noHBand="0" w:noVBand="1"/>
      </w:tblPr>
      <w:tblGrid>
        <w:gridCol w:w="2802"/>
        <w:gridCol w:w="7317"/>
      </w:tblGrid>
      <w:tr w:rsidR="00A93C8C" w:rsidRPr="00F30E9F" w14:paraId="15D667B0" w14:textId="77777777" w:rsidTr="009E1B80">
        <w:tc>
          <w:tcPr>
            <w:tcW w:w="2802" w:type="dxa"/>
          </w:tcPr>
          <w:p w14:paraId="2F1BAC17" w14:textId="77777777" w:rsidR="00A93C8C" w:rsidRPr="00F30E9F" w:rsidRDefault="00A93C8C" w:rsidP="00C77A4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Professional </w:t>
            </w:r>
          </w:p>
        </w:tc>
        <w:tc>
          <w:tcPr>
            <w:tcW w:w="7317" w:type="dxa"/>
          </w:tcPr>
          <w:p w14:paraId="53A5AC78" w14:textId="77777777" w:rsidR="00A93C8C" w:rsidRPr="00F30E9F" w:rsidRDefault="00A93C8C" w:rsidP="00BC40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Referrer’s Recommended Priority </w:t>
            </w:r>
          </w:p>
        </w:tc>
      </w:tr>
      <w:tr w:rsidR="00A93C8C" w:rsidRPr="00F30E9F" w14:paraId="590196FD" w14:textId="77777777" w:rsidTr="009E1B80">
        <w:tc>
          <w:tcPr>
            <w:tcW w:w="2802" w:type="dxa"/>
          </w:tcPr>
          <w:p w14:paraId="5D549A96" w14:textId="4C5D86DE" w:rsidR="00A93C8C" w:rsidRPr="00F30E9F" w:rsidRDefault="00A93C8C" w:rsidP="008F3A4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>Community Nurse</w:t>
            </w:r>
            <w:r w:rsidR="00C77A4E" w:rsidRPr="00F30E9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8F3A49" w:rsidRPr="00F30E9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C77A4E" w:rsidRPr="00F30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853155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98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317" w:type="dxa"/>
          </w:tcPr>
          <w:p w14:paraId="11BB498E" w14:textId="441070E0" w:rsidR="00A93C8C" w:rsidRPr="00F30E9F" w:rsidRDefault="003A68AD" w:rsidP="008F3A4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Not Known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77956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44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2 hours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044099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431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1A67" w:rsidRPr="00F30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Within 24 hours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925003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6D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2 to 4 days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919187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100" w:rsidRPr="00F30E9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5+ days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12269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73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3A49" w:rsidRPr="00F30E9F" w14:paraId="7DA919F5" w14:textId="77777777" w:rsidTr="009E1B80">
        <w:tc>
          <w:tcPr>
            <w:tcW w:w="2802" w:type="dxa"/>
          </w:tcPr>
          <w:p w14:paraId="2D0A4FE9" w14:textId="36380DBF" w:rsidR="008F3A49" w:rsidRPr="00F30E9F" w:rsidRDefault="008F3A49" w:rsidP="008F3A4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Physiotherapist   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430102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D8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317" w:type="dxa"/>
          </w:tcPr>
          <w:p w14:paraId="7FA87BFA" w14:textId="58CA543D" w:rsidR="008F3A49" w:rsidRPr="00F30E9F" w:rsidRDefault="008F3A49" w:rsidP="008F3A4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Not Known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2620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DA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2 hours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025569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100" w:rsidRPr="00F30E9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Within 24 hours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718158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D8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2 to 4 days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844113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100" w:rsidRPr="00F30E9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5+ days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392343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100" w:rsidRPr="00F30E9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3A49" w:rsidRPr="00F30E9F" w14:paraId="58B2ECB9" w14:textId="77777777" w:rsidTr="009E1B80">
        <w:tc>
          <w:tcPr>
            <w:tcW w:w="2802" w:type="dxa"/>
          </w:tcPr>
          <w:p w14:paraId="5B55BAD2" w14:textId="77777777" w:rsidR="008F3A49" w:rsidRPr="00F30E9F" w:rsidRDefault="008F3A49" w:rsidP="008F3A4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Occupational Therapist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544552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BEA" w:rsidRPr="00F30E9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317" w:type="dxa"/>
          </w:tcPr>
          <w:p w14:paraId="02ECFD02" w14:textId="77777777" w:rsidR="008F3A49" w:rsidRPr="00F30E9F" w:rsidRDefault="008F3A49" w:rsidP="008F3A4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Not Known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008845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100" w:rsidRPr="00F30E9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2 hours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542236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100" w:rsidRPr="00F30E9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Within 24 hours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803041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100" w:rsidRPr="00F30E9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2 to 4 days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58999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BEA" w:rsidRPr="00F30E9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5+ days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526367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BEA" w:rsidRPr="00F30E9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3A49" w:rsidRPr="00F30E9F" w14:paraId="1CB124EE" w14:textId="77777777" w:rsidTr="009E1B80">
        <w:tc>
          <w:tcPr>
            <w:tcW w:w="2802" w:type="dxa"/>
            <w:vMerge w:val="restart"/>
          </w:tcPr>
          <w:p w14:paraId="63305B7C" w14:textId="045B2A41" w:rsidR="008F3A49" w:rsidRPr="00F30E9F" w:rsidRDefault="008F3A49" w:rsidP="00BC40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Other                     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531381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50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1329291" w14:textId="77777777" w:rsidR="008F3A49" w:rsidRPr="00F30E9F" w:rsidRDefault="008F3A49" w:rsidP="002E5D1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br/>
              <w:t xml:space="preserve">Please state </w:t>
            </w:r>
          </w:p>
        </w:tc>
        <w:tc>
          <w:tcPr>
            <w:tcW w:w="7317" w:type="dxa"/>
          </w:tcPr>
          <w:p w14:paraId="1C2D9B72" w14:textId="61D2594A" w:rsidR="008F3A49" w:rsidRPr="00F30E9F" w:rsidRDefault="008F3A49" w:rsidP="008F3A4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Not Known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422184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50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2 hours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700811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C6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Within 24 hours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16258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F1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2 to 4 days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76019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BEA" w:rsidRPr="00F30E9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 5+ days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441172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BEA" w:rsidRPr="00F30E9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5D10" w:rsidRPr="00F30E9F" w14:paraId="5F175655" w14:textId="77777777" w:rsidTr="004245D2">
        <w:trPr>
          <w:trHeight w:hRule="exact" w:val="510"/>
        </w:trPr>
        <w:tc>
          <w:tcPr>
            <w:tcW w:w="2802" w:type="dxa"/>
            <w:vMerge/>
          </w:tcPr>
          <w:p w14:paraId="52E280FF" w14:textId="77777777" w:rsidR="002E5D10" w:rsidRPr="00F30E9F" w:rsidRDefault="002E5D10" w:rsidP="00BC404D">
            <w:pPr>
              <w:spacing w:before="120" w:after="120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</w:p>
        </w:tc>
        <w:sdt>
          <w:sdtPr>
            <w:rPr>
              <w:rFonts w:ascii="Arial" w:hAnsi="Arial" w:cs="Arial"/>
              <w:noProof/>
              <w:sz w:val="20"/>
              <w:szCs w:val="20"/>
              <w:lang w:eastAsia="en-GB"/>
            </w:rPr>
            <w:alias w:val="RefProfRequested"/>
            <w:tag w:val="RefProfRequested"/>
            <w:id w:val="1075402445"/>
            <w:lock w:val="sdtLocked"/>
            <w:showingPlcHdr/>
          </w:sdtPr>
          <w:sdtContent>
            <w:tc>
              <w:tcPr>
                <w:tcW w:w="7317" w:type="dxa"/>
                <w:vAlign w:val="bottom"/>
              </w:tcPr>
              <w:p w14:paraId="567B9BDD" w14:textId="06316404" w:rsidR="002E5D10" w:rsidRPr="002F4B38" w:rsidRDefault="00755505" w:rsidP="00917F1A">
                <w:pPr>
                  <w:spacing w:before="240"/>
                  <w:rPr>
                    <w:rFonts w:ascii="Arial" w:hAnsi="Arial" w:cs="Arial"/>
                    <w:noProof/>
                    <w:sz w:val="20"/>
                    <w:szCs w:val="20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n-GB"/>
                  </w:rPr>
                  <w:t xml:space="preserve">     </w:t>
                </w:r>
              </w:p>
            </w:tc>
          </w:sdtContent>
        </w:sdt>
      </w:tr>
    </w:tbl>
    <w:p w14:paraId="1D57EE0C" w14:textId="77777777" w:rsidR="00BE0F5E" w:rsidRPr="00F30E9F" w:rsidRDefault="00BE0F5E" w:rsidP="00733AD1">
      <w:pPr>
        <w:spacing w:before="200" w:after="20"/>
        <w:rPr>
          <w:rFonts w:ascii="Arial" w:hAnsi="Arial" w:cs="Arial"/>
          <w:b/>
        </w:rPr>
      </w:pPr>
      <w:r w:rsidRPr="00F30E9F">
        <w:rPr>
          <w:rFonts w:ascii="Arial" w:hAnsi="Arial" w:cs="Arial"/>
          <w:b/>
        </w:rPr>
        <w:t xml:space="preserve">Details of person completing this form:  </w:t>
      </w:r>
    </w:p>
    <w:tbl>
      <w:tblPr>
        <w:tblStyle w:val="TableGrid"/>
        <w:tblW w:w="100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BE0F5E" w:rsidRPr="00F30E9F" w14:paraId="557E07BA" w14:textId="77777777" w:rsidTr="006D1087">
        <w:trPr>
          <w:trHeight w:hRule="exact" w:val="510"/>
        </w:trPr>
        <w:tc>
          <w:tcPr>
            <w:tcW w:w="4786" w:type="dxa"/>
            <w:vAlign w:val="bottom"/>
          </w:tcPr>
          <w:p w14:paraId="5153FCCD" w14:textId="037732A1" w:rsidR="00BE0F5E" w:rsidRPr="00F30E9F" w:rsidRDefault="00BE0F5E" w:rsidP="00D40232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Print Full 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CompletionName"/>
                <w:tag w:val="FormCompletionName"/>
                <w:id w:val="-764543683"/>
                <w:lock w:val="sdtLocked"/>
                <w:showingPlcHdr/>
              </w:sdtPr>
              <w:sdtContent>
                <w:r w:rsidR="007076D1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vAlign w:val="bottom"/>
          </w:tcPr>
          <w:p w14:paraId="1E163864" w14:textId="44E9EC76" w:rsidR="00BE0F5E" w:rsidRPr="00F30E9F" w:rsidRDefault="00BE0F5E" w:rsidP="00D40232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Designation: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CompleterTitle"/>
                <w:tag w:val="FormCompleterTitle"/>
                <w:id w:val="-1511672865"/>
                <w:lock w:val="sdtLocked"/>
              </w:sdtPr>
              <w:sdtContent/>
            </w:sdt>
          </w:p>
        </w:tc>
      </w:tr>
      <w:tr w:rsidR="00BE0F5E" w:rsidRPr="00F30E9F" w14:paraId="0B3A026D" w14:textId="77777777" w:rsidTr="006D1087">
        <w:trPr>
          <w:trHeight w:hRule="exact" w:val="510"/>
        </w:trPr>
        <w:tc>
          <w:tcPr>
            <w:tcW w:w="4786" w:type="dxa"/>
            <w:vAlign w:val="bottom"/>
          </w:tcPr>
          <w:p w14:paraId="5EFB5BA3" w14:textId="77777777" w:rsidR="00BE0F5E" w:rsidRPr="00F30E9F" w:rsidRDefault="00BE0F5E" w:rsidP="00EE07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Signature:  </w:t>
            </w:r>
            <w:r w:rsidR="00976DBE" w:rsidRPr="00F30E9F">
              <w:rPr>
                <w:rFonts w:ascii="Arial" w:hAnsi="Arial" w:cs="Arial"/>
                <w:b/>
                <w:sz w:val="20"/>
                <w:szCs w:val="20"/>
              </w:rPr>
              <w:t>……………………………………</w:t>
            </w:r>
          </w:p>
        </w:tc>
        <w:tc>
          <w:tcPr>
            <w:tcW w:w="5245" w:type="dxa"/>
            <w:vAlign w:val="bottom"/>
          </w:tcPr>
          <w:p w14:paraId="6BF759B9" w14:textId="7894148A" w:rsidR="00BE0F5E" w:rsidRPr="00F30E9F" w:rsidRDefault="00BE0F5E" w:rsidP="00B762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pletionDate"/>
                <w:tag w:val="CompletionDate"/>
                <w:id w:val="-1721206180"/>
                <w:lock w:val="sdtLocked"/>
                <w:showingPlcHdr/>
                <w:date w:fullDate="2025-03-1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1874DB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  <w:r w:rsidRPr="00F30E9F">
              <w:rPr>
                <w:rFonts w:ascii="Arial" w:hAnsi="Arial" w:cs="Arial"/>
                <w:b/>
                <w:sz w:val="20"/>
                <w:szCs w:val="20"/>
              </w:rPr>
              <w:t xml:space="preserve"> Time: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pletionTime"/>
                <w:tag w:val="CompletionTime"/>
                <w:id w:val="-1484302320"/>
                <w:lock w:val="sdtLocked"/>
                <w:showingPlcHdr/>
              </w:sdtPr>
              <w:sdtContent>
                <w:r w:rsidR="001874DB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</w:tbl>
    <w:p w14:paraId="4B7BB895" w14:textId="77777777" w:rsidR="00E50E9F" w:rsidRPr="00F30E9F" w:rsidRDefault="00E50E9F" w:rsidP="00BC404D">
      <w:pPr>
        <w:spacing w:before="120" w:after="120"/>
        <w:rPr>
          <w:rFonts w:ascii="Arial" w:hAnsi="Arial" w:cs="Arial"/>
          <w:b/>
          <w:sz w:val="20"/>
          <w:szCs w:val="20"/>
        </w:rPr>
      </w:pPr>
    </w:p>
    <w:sectPr w:rsidR="00E50E9F" w:rsidRPr="00F30E9F" w:rsidSect="00C24D53">
      <w:headerReference w:type="default" r:id="rId8"/>
      <w:footerReference w:type="default" r:id="rId9"/>
      <w:pgSz w:w="11906" w:h="16838"/>
      <w:pgMar w:top="1021" w:right="849" w:bottom="567" w:left="119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6CA4" w14:textId="77777777" w:rsidR="00935A7D" w:rsidRDefault="00935A7D" w:rsidP="00BC404D">
      <w:pPr>
        <w:spacing w:after="0" w:line="240" w:lineRule="auto"/>
      </w:pPr>
      <w:r>
        <w:separator/>
      </w:r>
    </w:p>
  </w:endnote>
  <w:endnote w:type="continuationSeparator" w:id="0">
    <w:p w14:paraId="6DAAE013" w14:textId="77777777" w:rsidR="00935A7D" w:rsidRDefault="00935A7D" w:rsidP="00BC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Lucida Sans Uni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4"/>
      </w:rPr>
      <w:id w:val="1654336362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sdt>
        <w:sdtPr>
          <w:rPr>
            <w:i/>
            <w:sz w:val="24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sz w:val="18"/>
            <w:szCs w:val="16"/>
          </w:rPr>
        </w:sdtEndPr>
        <w:sdtContent>
          <w:p w14:paraId="3886B2AD" w14:textId="382C94DB" w:rsidR="00D61137" w:rsidRPr="00C24D53" w:rsidRDefault="00D61137" w:rsidP="00C24D53">
            <w:pPr>
              <w:pStyle w:val="Footer"/>
              <w:tabs>
                <w:tab w:val="clear" w:pos="4513"/>
                <w:tab w:val="clear" w:pos="9026"/>
                <w:tab w:val="left" w:pos="4820"/>
                <w:tab w:val="right" w:pos="9781"/>
              </w:tabs>
              <w:rPr>
                <w:i/>
                <w:sz w:val="18"/>
                <w:szCs w:val="16"/>
              </w:rPr>
            </w:pPr>
            <w:r w:rsidRPr="00C24D53">
              <w:rPr>
                <w:i/>
                <w:sz w:val="18"/>
                <w:szCs w:val="16"/>
              </w:rPr>
              <w:fldChar w:fldCharType="begin"/>
            </w:r>
            <w:r w:rsidRPr="00C24D53">
              <w:rPr>
                <w:i/>
                <w:sz w:val="18"/>
                <w:szCs w:val="16"/>
              </w:rPr>
              <w:instrText xml:space="preserve"> FILENAME  \* Caps  \* MERGEFORMAT </w:instrText>
            </w:r>
            <w:r w:rsidRPr="00C24D53">
              <w:rPr>
                <w:i/>
                <w:sz w:val="18"/>
                <w:szCs w:val="16"/>
              </w:rPr>
              <w:fldChar w:fldCharType="separate"/>
            </w:r>
            <w:r w:rsidR="006E7314">
              <w:rPr>
                <w:i/>
                <w:noProof/>
                <w:sz w:val="18"/>
                <w:szCs w:val="16"/>
              </w:rPr>
              <w:t>SPR Referral Form MASTER.Docx</w:t>
            </w:r>
            <w:r w:rsidRPr="00C24D53">
              <w:rPr>
                <w:i/>
                <w:sz w:val="18"/>
                <w:szCs w:val="16"/>
              </w:rPr>
              <w:fldChar w:fldCharType="end"/>
            </w:r>
            <w:r w:rsidRPr="00C24D53">
              <w:rPr>
                <w:i/>
                <w:sz w:val="18"/>
                <w:szCs w:val="16"/>
              </w:rPr>
              <w:tab/>
              <w:t xml:space="preserve">Page </w:t>
            </w:r>
            <w:r w:rsidRPr="00C24D53">
              <w:rPr>
                <w:bCs/>
                <w:i/>
                <w:sz w:val="18"/>
                <w:szCs w:val="16"/>
              </w:rPr>
              <w:fldChar w:fldCharType="begin"/>
            </w:r>
            <w:r w:rsidRPr="00C24D53">
              <w:rPr>
                <w:bCs/>
                <w:i/>
                <w:sz w:val="18"/>
                <w:szCs w:val="16"/>
              </w:rPr>
              <w:instrText xml:space="preserve"> PAGE </w:instrText>
            </w:r>
            <w:r w:rsidRPr="00C24D53">
              <w:rPr>
                <w:bCs/>
                <w:i/>
                <w:sz w:val="18"/>
                <w:szCs w:val="16"/>
              </w:rPr>
              <w:fldChar w:fldCharType="separate"/>
            </w:r>
            <w:r w:rsidR="003644BD">
              <w:rPr>
                <w:bCs/>
                <w:i/>
                <w:noProof/>
                <w:sz w:val="18"/>
                <w:szCs w:val="16"/>
              </w:rPr>
              <w:t>1</w:t>
            </w:r>
            <w:r w:rsidRPr="00C24D53">
              <w:rPr>
                <w:bCs/>
                <w:i/>
                <w:sz w:val="18"/>
                <w:szCs w:val="16"/>
              </w:rPr>
              <w:fldChar w:fldCharType="end"/>
            </w:r>
            <w:r w:rsidRPr="00C24D53">
              <w:rPr>
                <w:i/>
                <w:sz w:val="18"/>
                <w:szCs w:val="16"/>
              </w:rPr>
              <w:t xml:space="preserve"> of </w:t>
            </w:r>
            <w:r w:rsidRPr="00C24D53">
              <w:rPr>
                <w:bCs/>
                <w:i/>
                <w:sz w:val="18"/>
                <w:szCs w:val="16"/>
              </w:rPr>
              <w:fldChar w:fldCharType="begin"/>
            </w:r>
            <w:r w:rsidRPr="00C24D53">
              <w:rPr>
                <w:bCs/>
                <w:i/>
                <w:sz w:val="18"/>
                <w:szCs w:val="16"/>
              </w:rPr>
              <w:instrText xml:space="preserve"> NUMPAGES  </w:instrText>
            </w:r>
            <w:r w:rsidRPr="00C24D53">
              <w:rPr>
                <w:bCs/>
                <w:i/>
                <w:sz w:val="18"/>
                <w:szCs w:val="16"/>
              </w:rPr>
              <w:fldChar w:fldCharType="separate"/>
            </w:r>
            <w:r w:rsidR="003644BD">
              <w:rPr>
                <w:bCs/>
                <w:i/>
                <w:noProof/>
                <w:sz w:val="18"/>
                <w:szCs w:val="16"/>
              </w:rPr>
              <w:t>2</w:t>
            </w:r>
            <w:r w:rsidRPr="00C24D53">
              <w:rPr>
                <w:bCs/>
                <w:i/>
                <w:sz w:val="18"/>
                <w:szCs w:val="16"/>
              </w:rPr>
              <w:fldChar w:fldCharType="end"/>
            </w:r>
            <w:r w:rsidRPr="00C24D53">
              <w:rPr>
                <w:bCs/>
                <w:i/>
                <w:sz w:val="18"/>
                <w:szCs w:val="16"/>
              </w:rPr>
              <w:t xml:space="preserve">                                                   </w:t>
            </w:r>
            <w:r w:rsidRPr="00C24D53">
              <w:rPr>
                <w:bCs/>
                <w:i/>
                <w:sz w:val="18"/>
                <w:szCs w:val="16"/>
              </w:rPr>
              <w:tab/>
              <w:t xml:space="preserve">      17-06-14</w:t>
            </w:r>
          </w:p>
        </w:sdtContent>
      </w:sdt>
    </w:sdtContent>
  </w:sdt>
  <w:p w14:paraId="2281672C" w14:textId="77777777" w:rsidR="00D61137" w:rsidRDefault="00D6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F356" w14:textId="77777777" w:rsidR="00935A7D" w:rsidRDefault="00935A7D" w:rsidP="00BC404D">
      <w:pPr>
        <w:spacing w:after="0" w:line="240" w:lineRule="auto"/>
      </w:pPr>
      <w:r>
        <w:separator/>
      </w:r>
    </w:p>
  </w:footnote>
  <w:footnote w:type="continuationSeparator" w:id="0">
    <w:p w14:paraId="1AA85CC3" w14:textId="77777777" w:rsidR="00935A7D" w:rsidRDefault="00935A7D" w:rsidP="00BC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7449" w14:textId="77777777" w:rsidR="00D61137" w:rsidRDefault="00D61137" w:rsidP="00EE57F9">
    <w:pPr>
      <w:pStyle w:val="Header"/>
      <w:tabs>
        <w:tab w:val="clear" w:pos="9026"/>
        <w:tab w:val="right" w:pos="9923"/>
      </w:tabs>
      <w:ind w:right="-897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20F2254A" wp14:editId="048D4687">
          <wp:simplePos x="0" y="0"/>
          <wp:positionH relativeFrom="page">
            <wp:posOffset>4064635</wp:posOffset>
          </wp:positionH>
          <wp:positionV relativeFrom="page">
            <wp:posOffset>326390</wp:posOffset>
          </wp:positionV>
          <wp:extent cx="3019425" cy="361950"/>
          <wp:effectExtent l="0" t="0" r="9525" b="0"/>
          <wp:wrapNone/>
          <wp:docPr id="3" name="Picture 3" descr="Shropshire Community Health Logo BLK 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ropshire Community Health Logo BLK 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361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65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3AD756D3" wp14:editId="722AB5D0">
              <wp:simplePos x="0" y="0"/>
              <wp:positionH relativeFrom="column">
                <wp:posOffset>-32385</wp:posOffset>
              </wp:positionH>
              <wp:positionV relativeFrom="paragraph">
                <wp:posOffset>-173990</wp:posOffset>
              </wp:positionV>
              <wp:extent cx="2562225" cy="116205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DF29B" w14:textId="77777777" w:rsidR="00D61137" w:rsidRPr="006744A7" w:rsidRDefault="00D61137" w:rsidP="00375650">
                          <w:pPr>
                            <w:spacing w:after="60"/>
                            <w:rPr>
                              <w:rFonts w:ascii="Arial" w:hAnsi="Arial" w:cs="Arial"/>
                            </w:rPr>
                          </w:pPr>
                          <w:r w:rsidRPr="006744A7">
                            <w:rPr>
                              <w:rFonts w:ascii="Arial" w:hAnsi="Arial" w:cs="Arial"/>
                            </w:rPr>
                            <w:t>Add Patient Label when available</w:t>
                          </w:r>
                        </w:p>
                        <w:p w14:paraId="3FA122DD" w14:textId="34A63AA6" w:rsidR="00D61137" w:rsidRPr="006744A7" w:rsidRDefault="00D61137" w:rsidP="006744A7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 w:rsidRPr="006744A7">
                            <w:rPr>
                              <w:rFonts w:ascii="Arial" w:hAnsi="Arial" w:cs="Arial"/>
                            </w:rPr>
                            <w:t>First Name: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 w:rsidRPr="006744A7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alias w:val="FN"/>
                              <w:tag w:val="FN"/>
                              <w:id w:val="1431694603"/>
                              <w:lock w:val="sdtLocked"/>
                              <w:showingPlcHdr/>
                              <w:dataBinding w:xpath="/Root[1]/Forename[1]" w:storeItemID="{04E60CAB-7339-4EE4-B978-C4F4C5335DBC}"/>
                              <w:text/>
                            </w:sdtPr>
                            <w:sdtContent>
                              <w:r w:rsidR="00CA2DAD">
                                <w:rPr>
                                  <w:rFonts w:ascii="Arial" w:hAnsi="Arial" w:cs="Arial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23C34A2F" w14:textId="1AC1C55B" w:rsidR="00D61137" w:rsidRPr="006744A7" w:rsidRDefault="00D61137" w:rsidP="006744A7">
                          <w:pPr>
                            <w:spacing w:after="20"/>
                            <w:rPr>
                              <w:rFonts w:ascii="Arial" w:hAnsi="Arial" w:cs="Arial"/>
                            </w:rPr>
                          </w:pPr>
                          <w:r w:rsidRPr="006744A7">
                            <w:rPr>
                              <w:rFonts w:ascii="Arial" w:hAnsi="Arial" w:cs="Arial"/>
                            </w:rPr>
                            <w:t>Last Name: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 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alias w:val="LN"/>
                              <w:tag w:val="LN"/>
                              <w:id w:val="883917287"/>
                              <w:lock w:val="sdtLocked"/>
                              <w:showingPlcHdr/>
                              <w:dataBinding w:xpath="/Root[1]/Surname[1]" w:storeItemID="{04E60CAB-7339-4EE4-B978-C4F4C5335DBC}"/>
                              <w:text/>
                            </w:sdtPr>
                            <w:sdtContent>
                              <w:r w:rsidR="001874DB">
                                <w:rPr>
                                  <w:rFonts w:ascii="Arial" w:hAnsi="Arial" w:cs="Arial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1601B502" w14:textId="0E5F2E14" w:rsidR="00D61137" w:rsidRPr="006744A7" w:rsidRDefault="00D61137" w:rsidP="006744A7">
                          <w:pPr>
                            <w:spacing w:after="20"/>
                            <w:rPr>
                              <w:rFonts w:ascii="Arial" w:hAnsi="Arial" w:cs="Arial"/>
                            </w:rPr>
                          </w:pPr>
                          <w:r w:rsidRPr="006744A7">
                            <w:rPr>
                              <w:rFonts w:ascii="Arial" w:hAnsi="Arial" w:cs="Arial"/>
                            </w:rPr>
                            <w:t xml:space="preserve">Date of Birth: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alias w:val="DoB"/>
                              <w:tag w:val="DoB"/>
                              <w:id w:val="-756903290"/>
                              <w:lock w:val="sdtLocked"/>
                              <w:showingPlcHdr/>
                              <w:dataBinding w:xpath="/Root[1]/Birthday[1]" w:storeItemID="{04E60CAB-7339-4EE4-B978-C4F4C5335DBC}"/>
                              <w:text/>
                            </w:sdtPr>
                            <w:sdtContent>
                              <w:r w:rsidR="001874DB">
                                <w:rPr>
                                  <w:rFonts w:ascii="Arial" w:hAnsi="Arial" w:cs="Arial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5A89CF96" w14:textId="75F8EE8F" w:rsidR="00D61137" w:rsidRPr="006744A7" w:rsidRDefault="00D61137" w:rsidP="00375650">
                          <w:pPr>
                            <w:spacing w:after="60"/>
                            <w:rPr>
                              <w:rFonts w:ascii="Arial" w:hAnsi="Arial" w:cs="Arial"/>
                            </w:rPr>
                          </w:pPr>
                          <w:r w:rsidRPr="006744A7">
                            <w:rPr>
                              <w:rFonts w:ascii="Arial" w:hAnsi="Arial" w:cs="Arial"/>
                            </w:rPr>
                            <w:t>NHS N</w:t>
                          </w:r>
                          <w:r w:rsidRPr="006744A7">
                            <w:rPr>
                              <w:rFonts w:ascii="Arial" w:hAnsi="Arial" w:cs="Arial"/>
                              <w:vertAlign w:val="superscript"/>
                            </w:rPr>
                            <w:t>o</w:t>
                          </w:r>
                          <w:r w:rsidRPr="006744A7">
                            <w:rPr>
                              <w:rFonts w:ascii="Arial" w:hAnsi="Arial" w:cs="Arial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    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alias w:val="NHSno"/>
                              <w:tag w:val="NHSno"/>
                              <w:id w:val="956910838"/>
                              <w:lock w:val="sdtLocked"/>
                              <w:showingPlcHdr/>
                              <w:dataBinding w:xpath="/Root[1]/NHSid[1]" w:storeItemID="{04E60CAB-7339-4EE4-B978-C4F4C5335DBC}"/>
                              <w:text/>
                            </w:sdtPr>
                            <w:sdtContent>
                              <w:r w:rsidR="001874DB">
                                <w:rPr>
                                  <w:rFonts w:ascii="Arial" w:hAnsi="Arial" w:cs="Arial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756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.55pt;margin-top:-13.7pt;width:201.75pt;height:91.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">
              <v:textbox>
                <w:txbxContent>
                  <w:p w14:paraId="6B8DF29B" w14:textId="77777777" w:rsidR="00D61137" w:rsidRPr="006744A7" w:rsidRDefault="00D61137" w:rsidP="00375650">
                    <w:pPr>
                      <w:spacing w:after="60"/>
                      <w:rPr>
                        <w:rFonts w:ascii="Arial" w:hAnsi="Arial" w:cs="Arial"/>
                      </w:rPr>
                    </w:pPr>
                    <w:r w:rsidRPr="006744A7">
                      <w:rPr>
                        <w:rFonts w:ascii="Arial" w:hAnsi="Arial" w:cs="Arial"/>
                      </w:rPr>
                      <w:t>Add Patient Label when available</w:t>
                    </w:r>
                  </w:p>
                  <w:p w14:paraId="3FA122DD" w14:textId="34A63AA6" w:rsidR="00D61137" w:rsidRPr="006744A7" w:rsidRDefault="00D61137" w:rsidP="006744A7">
                    <w:pPr>
                      <w:spacing w:after="0"/>
                      <w:rPr>
                        <w:rFonts w:ascii="Arial" w:hAnsi="Arial" w:cs="Arial"/>
                      </w:rPr>
                    </w:pPr>
                    <w:r w:rsidRPr="006744A7">
                      <w:rPr>
                        <w:rFonts w:ascii="Arial" w:hAnsi="Arial" w:cs="Arial"/>
                      </w:rPr>
                      <w:t>First Name:</w:t>
                    </w:r>
                    <w:r>
                      <w:rPr>
                        <w:rFonts w:ascii="Arial" w:hAnsi="Arial" w:cs="Arial"/>
                      </w:rPr>
                      <w:t xml:space="preserve">  </w:t>
                    </w:r>
                    <w:r w:rsidRPr="006744A7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</w:rPr>
                        <w:alias w:val="FN"/>
                        <w:tag w:val="FN"/>
                        <w:id w:val="1431694603"/>
                        <w:lock w:val="sdtLocked"/>
                        <w:showingPlcHdr/>
                        <w:dataBinding w:xpath="/Root[1]/Forename[1]" w:storeItemID="{04E60CAB-7339-4EE4-B978-C4F4C5335DBC}"/>
                        <w:text/>
                      </w:sdtPr>
                      <w:sdtContent>
                        <w:r w:rsidR="00CA2DAD">
                          <w:rPr>
                            <w:rFonts w:ascii="Arial" w:hAnsi="Arial" w:cs="Arial"/>
                          </w:rPr>
                          <w:t xml:space="preserve">     </w:t>
                        </w:r>
                      </w:sdtContent>
                    </w:sdt>
                  </w:p>
                  <w:p w14:paraId="23C34A2F" w14:textId="1AC1C55B" w:rsidR="00D61137" w:rsidRPr="006744A7" w:rsidRDefault="00D61137" w:rsidP="006744A7">
                    <w:pPr>
                      <w:spacing w:after="20"/>
                      <w:rPr>
                        <w:rFonts w:ascii="Arial" w:hAnsi="Arial" w:cs="Arial"/>
                      </w:rPr>
                    </w:pPr>
                    <w:r w:rsidRPr="006744A7">
                      <w:rPr>
                        <w:rFonts w:ascii="Arial" w:hAnsi="Arial" w:cs="Arial"/>
                      </w:rPr>
                      <w:t>Last Name:</w:t>
                    </w:r>
                    <w:r>
                      <w:rPr>
                        <w:rFonts w:ascii="Arial" w:hAnsi="Arial" w:cs="Arial"/>
                      </w:rPr>
                      <w:t xml:space="preserve">    </w:t>
                    </w:r>
                    <w:sdt>
                      <w:sdtPr>
                        <w:rPr>
                          <w:rFonts w:ascii="Arial" w:hAnsi="Arial" w:cs="Arial"/>
                        </w:rPr>
                        <w:alias w:val="LN"/>
                        <w:tag w:val="LN"/>
                        <w:id w:val="883917287"/>
                        <w:lock w:val="sdtLocked"/>
                        <w:showingPlcHdr/>
                        <w:dataBinding w:xpath="/Root[1]/Surname[1]" w:storeItemID="{04E60CAB-7339-4EE4-B978-C4F4C5335DBC}"/>
                        <w:text/>
                      </w:sdtPr>
                      <w:sdtContent>
                        <w:r w:rsidR="001874DB">
                          <w:rPr>
                            <w:rFonts w:ascii="Arial" w:hAnsi="Arial" w:cs="Arial"/>
                          </w:rPr>
                          <w:t xml:space="preserve">     </w:t>
                        </w:r>
                      </w:sdtContent>
                    </w:sdt>
                  </w:p>
                  <w:p w14:paraId="1601B502" w14:textId="0E5F2E14" w:rsidR="00D61137" w:rsidRPr="006744A7" w:rsidRDefault="00D61137" w:rsidP="006744A7">
                    <w:pPr>
                      <w:spacing w:after="20"/>
                      <w:rPr>
                        <w:rFonts w:ascii="Arial" w:hAnsi="Arial" w:cs="Arial"/>
                      </w:rPr>
                    </w:pPr>
                    <w:r w:rsidRPr="006744A7">
                      <w:rPr>
                        <w:rFonts w:ascii="Arial" w:hAnsi="Arial" w:cs="Arial"/>
                      </w:rPr>
                      <w:t xml:space="preserve">Date of Birth: </w:t>
                    </w:r>
                    <w:sdt>
                      <w:sdtPr>
                        <w:rPr>
                          <w:rFonts w:ascii="Arial" w:hAnsi="Arial" w:cs="Arial"/>
                        </w:rPr>
                        <w:alias w:val="DoB"/>
                        <w:tag w:val="DoB"/>
                        <w:id w:val="-756903290"/>
                        <w:lock w:val="sdtLocked"/>
                        <w:showingPlcHdr/>
                        <w:dataBinding w:xpath="/Root[1]/Birthday[1]" w:storeItemID="{04E60CAB-7339-4EE4-B978-C4F4C5335DBC}"/>
                        <w:text/>
                      </w:sdtPr>
                      <w:sdtContent>
                        <w:r w:rsidR="001874DB">
                          <w:rPr>
                            <w:rFonts w:ascii="Arial" w:hAnsi="Arial" w:cs="Arial"/>
                          </w:rPr>
                          <w:t xml:space="preserve">     </w:t>
                        </w:r>
                      </w:sdtContent>
                    </w:sdt>
                  </w:p>
                  <w:p w14:paraId="5A89CF96" w14:textId="75F8EE8F" w:rsidR="00D61137" w:rsidRPr="006744A7" w:rsidRDefault="00D61137" w:rsidP="00375650">
                    <w:pPr>
                      <w:spacing w:after="60"/>
                      <w:rPr>
                        <w:rFonts w:ascii="Arial" w:hAnsi="Arial" w:cs="Arial"/>
                      </w:rPr>
                    </w:pPr>
                    <w:r w:rsidRPr="006744A7">
                      <w:rPr>
                        <w:rFonts w:ascii="Arial" w:hAnsi="Arial" w:cs="Arial"/>
                      </w:rPr>
                      <w:t>NHS N</w:t>
                    </w:r>
                    <w:r w:rsidRPr="006744A7">
                      <w:rPr>
                        <w:rFonts w:ascii="Arial" w:hAnsi="Arial" w:cs="Arial"/>
                        <w:vertAlign w:val="superscript"/>
                      </w:rPr>
                      <w:t>o</w:t>
                    </w:r>
                    <w:r w:rsidRPr="006744A7">
                      <w:rPr>
                        <w:rFonts w:ascii="Arial" w:hAnsi="Arial" w:cs="Arial"/>
                      </w:rPr>
                      <w:t xml:space="preserve">: </w:t>
                    </w:r>
                    <w:r>
                      <w:rPr>
                        <w:rFonts w:ascii="Arial" w:hAnsi="Arial" w:cs="Arial"/>
                      </w:rPr>
                      <w:t xml:space="preserve">       </w:t>
                    </w:r>
                    <w:sdt>
                      <w:sdtPr>
                        <w:rPr>
                          <w:rFonts w:ascii="Arial" w:hAnsi="Arial" w:cs="Arial"/>
                        </w:rPr>
                        <w:alias w:val="NHSno"/>
                        <w:tag w:val="NHSno"/>
                        <w:id w:val="956910838"/>
                        <w:lock w:val="sdtLocked"/>
                        <w:showingPlcHdr/>
                        <w:dataBinding w:xpath="/Root[1]/NHSid[1]" w:storeItemID="{04E60CAB-7339-4EE4-B978-C4F4C5335DBC}"/>
                        <w:text/>
                      </w:sdtPr>
                      <w:sdtContent>
                        <w:r w:rsidR="001874DB">
                          <w:rPr>
                            <w:rFonts w:ascii="Arial" w:hAnsi="Arial" w:cs="Arial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4810F9F9" w14:textId="77777777" w:rsidR="00D61137" w:rsidRDefault="00D61137" w:rsidP="00EE57F9">
    <w:pPr>
      <w:pStyle w:val="Header"/>
      <w:tabs>
        <w:tab w:val="clear" w:pos="9026"/>
        <w:tab w:val="right" w:pos="9923"/>
      </w:tabs>
      <w:ind w:right="-897"/>
      <w:jc w:val="right"/>
      <w:rPr>
        <w:noProof/>
        <w:lang w:eastAsia="en-GB"/>
      </w:rPr>
    </w:pPr>
  </w:p>
  <w:p w14:paraId="4E529D0C" w14:textId="77777777" w:rsidR="00D61137" w:rsidRDefault="00D61137" w:rsidP="00EE57F9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sz w:val="28"/>
        <w:szCs w:val="28"/>
      </w:rPr>
    </w:pPr>
  </w:p>
  <w:p w14:paraId="525FBC29" w14:textId="77777777" w:rsidR="00D61137" w:rsidRPr="009B1D83" w:rsidRDefault="00D61137" w:rsidP="00BC404D">
    <w:pPr>
      <w:pStyle w:val="Header"/>
      <w:jc w:val="right"/>
      <w:rPr>
        <w:rFonts w:ascii="Arial" w:hAnsi="Arial" w:cs="Arial"/>
        <w:b/>
        <w:sz w:val="32"/>
        <w:szCs w:val="44"/>
      </w:rPr>
    </w:pPr>
  </w:p>
  <w:p w14:paraId="3DC252D4" w14:textId="77777777" w:rsidR="00D61137" w:rsidRDefault="00D61137" w:rsidP="007D1B57">
    <w:pPr>
      <w:pStyle w:val="Header"/>
      <w:tabs>
        <w:tab w:val="clear" w:pos="9026"/>
      </w:tabs>
      <w:ind w:right="-57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ab/>
      <w:t xml:space="preserve"> C</w:t>
    </w:r>
    <w:r w:rsidRPr="00BC404D">
      <w:rPr>
        <w:rFonts w:ascii="Arial" w:hAnsi="Arial" w:cs="Arial"/>
        <w:b/>
        <w:sz w:val="44"/>
        <w:szCs w:val="44"/>
      </w:rPr>
      <w:t>ommunity 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C0BB2"/>
    <w:multiLevelType w:val="hybridMultilevel"/>
    <w:tmpl w:val="622EFE88"/>
    <w:lvl w:ilvl="0" w:tplc="5F9447A8">
      <w:start w:val="8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65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dePD3VTX1jmK65nuKKOwrY0pLfI=" w:salt="J5zs2GrUSd4ZVsBG121I2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2D"/>
    <w:rsid w:val="00001565"/>
    <w:rsid w:val="0000452F"/>
    <w:rsid w:val="000045D5"/>
    <w:rsid w:val="000123DE"/>
    <w:rsid w:val="00015355"/>
    <w:rsid w:val="00016C2D"/>
    <w:rsid w:val="00020B02"/>
    <w:rsid w:val="00031026"/>
    <w:rsid w:val="00032D9A"/>
    <w:rsid w:val="00034BFA"/>
    <w:rsid w:val="00037F99"/>
    <w:rsid w:val="00041170"/>
    <w:rsid w:val="00054CAD"/>
    <w:rsid w:val="00056E17"/>
    <w:rsid w:val="00066EBF"/>
    <w:rsid w:val="00067556"/>
    <w:rsid w:val="00070866"/>
    <w:rsid w:val="00080C10"/>
    <w:rsid w:val="000829FC"/>
    <w:rsid w:val="0008309C"/>
    <w:rsid w:val="00084A1A"/>
    <w:rsid w:val="00085896"/>
    <w:rsid w:val="0008598A"/>
    <w:rsid w:val="0009523F"/>
    <w:rsid w:val="00097E3A"/>
    <w:rsid w:val="000A0354"/>
    <w:rsid w:val="000A1C94"/>
    <w:rsid w:val="000A1D6A"/>
    <w:rsid w:val="000A4D0E"/>
    <w:rsid w:val="000B06BD"/>
    <w:rsid w:val="000B1AB3"/>
    <w:rsid w:val="000B205C"/>
    <w:rsid w:val="000B4C8A"/>
    <w:rsid w:val="000B5FB3"/>
    <w:rsid w:val="000C0C40"/>
    <w:rsid w:val="000C0F5F"/>
    <w:rsid w:val="000C3F86"/>
    <w:rsid w:val="000C7348"/>
    <w:rsid w:val="000D11A7"/>
    <w:rsid w:val="000D1AFD"/>
    <w:rsid w:val="000D3FCB"/>
    <w:rsid w:val="000D5835"/>
    <w:rsid w:val="000D5F69"/>
    <w:rsid w:val="000E2334"/>
    <w:rsid w:val="000E38DA"/>
    <w:rsid w:val="000E5CF6"/>
    <w:rsid w:val="000E73EC"/>
    <w:rsid w:val="000E7B45"/>
    <w:rsid w:val="000F6EA1"/>
    <w:rsid w:val="00100B90"/>
    <w:rsid w:val="00101608"/>
    <w:rsid w:val="0010245D"/>
    <w:rsid w:val="001033E7"/>
    <w:rsid w:val="00103966"/>
    <w:rsid w:val="00103DC1"/>
    <w:rsid w:val="001051EC"/>
    <w:rsid w:val="001053C0"/>
    <w:rsid w:val="0011002B"/>
    <w:rsid w:val="00110E95"/>
    <w:rsid w:val="00111B22"/>
    <w:rsid w:val="001137B4"/>
    <w:rsid w:val="00121AAD"/>
    <w:rsid w:val="001268D6"/>
    <w:rsid w:val="00126D62"/>
    <w:rsid w:val="001348E7"/>
    <w:rsid w:val="00140874"/>
    <w:rsid w:val="001414A8"/>
    <w:rsid w:val="001436D3"/>
    <w:rsid w:val="00144E53"/>
    <w:rsid w:val="00146A52"/>
    <w:rsid w:val="001526AF"/>
    <w:rsid w:val="00156217"/>
    <w:rsid w:val="00160EAD"/>
    <w:rsid w:val="00160FE1"/>
    <w:rsid w:val="00165188"/>
    <w:rsid w:val="00165F26"/>
    <w:rsid w:val="00172001"/>
    <w:rsid w:val="00172C00"/>
    <w:rsid w:val="00180E67"/>
    <w:rsid w:val="00185F11"/>
    <w:rsid w:val="001874DB"/>
    <w:rsid w:val="00190887"/>
    <w:rsid w:val="00190A76"/>
    <w:rsid w:val="001961F3"/>
    <w:rsid w:val="001A1A0A"/>
    <w:rsid w:val="001A621F"/>
    <w:rsid w:val="001B0F3E"/>
    <w:rsid w:val="001B35A3"/>
    <w:rsid w:val="001B69ED"/>
    <w:rsid w:val="001B7711"/>
    <w:rsid w:val="001C0F60"/>
    <w:rsid w:val="001C1258"/>
    <w:rsid w:val="001C3F7C"/>
    <w:rsid w:val="001C412A"/>
    <w:rsid w:val="001C5DF1"/>
    <w:rsid w:val="001D08F7"/>
    <w:rsid w:val="001D28CB"/>
    <w:rsid w:val="001E0A83"/>
    <w:rsid w:val="001E15BB"/>
    <w:rsid w:val="001E4DAC"/>
    <w:rsid w:val="001E6A5D"/>
    <w:rsid w:val="001E7117"/>
    <w:rsid w:val="001E7FC1"/>
    <w:rsid w:val="001F4B93"/>
    <w:rsid w:val="001F69C7"/>
    <w:rsid w:val="00205379"/>
    <w:rsid w:val="002053F3"/>
    <w:rsid w:val="002064F9"/>
    <w:rsid w:val="002143D1"/>
    <w:rsid w:val="002148B5"/>
    <w:rsid w:val="00216A63"/>
    <w:rsid w:val="00220B7F"/>
    <w:rsid w:val="00222B63"/>
    <w:rsid w:val="00230367"/>
    <w:rsid w:val="00230A35"/>
    <w:rsid w:val="0023780D"/>
    <w:rsid w:val="00240E1A"/>
    <w:rsid w:val="0024150A"/>
    <w:rsid w:val="0024431A"/>
    <w:rsid w:val="0025624E"/>
    <w:rsid w:val="0025645F"/>
    <w:rsid w:val="00257394"/>
    <w:rsid w:val="002606F9"/>
    <w:rsid w:val="00262FE0"/>
    <w:rsid w:val="00270902"/>
    <w:rsid w:val="002728BD"/>
    <w:rsid w:val="00275CBE"/>
    <w:rsid w:val="0028099A"/>
    <w:rsid w:val="002827F8"/>
    <w:rsid w:val="00283B53"/>
    <w:rsid w:val="00285670"/>
    <w:rsid w:val="00292CCF"/>
    <w:rsid w:val="00293093"/>
    <w:rsid w:val="00296ADB"/>
    <w:rsid w:val="00297B4A"/>
    <w:rsid w:val="002A3F4D"/>
    <w:rsid w:val="002A4C08"/>
    <w:rsid w:val="002A52E1"/>
    <w:rsid w:val="002A593D"/>
    <w:rsid w:val="002A6CCE"/>
    <w:rsid w:val="002B2BB7"/>
    <w:rsid w:val="002C2043"/>
    <w:rsid w:val="002C3FAB"/>
    <w:rsid w:val="002C7B88"/>
    <w:rsid w:val="002D191C"/>
    <w:rsid w:val="002D1BEA"/>
    <w:rsid w:val="002E5D10"/>
    <w:rsid w:val="002E6726"/>
    <w:rsid w:val="002E7040"/>
    <w:rsid w:val="002E7B69"/>
    <w:rsid w:val="002F4B38"/>
    <w:rsid w:val="002F61DF"/>
    <w:rsid w:val="002F7343"/>
    <w:rsid w:val="00301D44"/>
    <w:rsid w:val="00306C5F"/>
    <w:rsid w:val="00311C5F"/>
    <w:rsid w:val="00312C10"/>
    <w:rsid w:val="0031634C"/>
    <w:rsid w:val="00325938"/>
    <w:rsid w:val="0033136A"/>
    <w:rsid w:val="0033676D"/>
    <w:rsid w:val="003406B4"/>
    <w:rsid w:val="00342EAD"/>
    <w:rsid w:val="00343316"/>
    <w:rsid w:val="003557F7"/>
    <w:rsid w:val="00356166"/>
    <w:rsid w:val="003610AB"/>
    <w:rsid w:val="00362294"/>
    <w:rsid w:val="00362627"/>
    <w:rsid w:val="003644BD"/>
    <w:rsid w:val="00366CD9"/>
    <w:rsid w:val="0037509A"/>
    <w:rsid w:val="00375650"/>
    <w:rsid w:val="003757B4"/>
    <w:rsid w:val="00375899"/>
    <w:rsid w:val="003867ED"/>
    <w:rsid w:val="00390E86"/>
    <w:rsid w:val="00394E8D"/>
    <w:rsid w:val="00395807"/>
    <w:rsid w:val="00396415"/>
    <w:rsid w:val="00396B73"/>
    <w:rsid w:val="00396F8A"/>
    <w:rsid w:val="003972BC"/>
    <w:rsid w:val="003A3EE2"/>
    <w:rsid w:val="003A6485"/>
    <w:rsid w:val="003A68AD"/>
    <w:rsid w:val="003B0AC0"/>
    <w:rsid w:val="003B42C6"/>
    <w:rsid w:val="003B7909"/>
    <w:rsid w:val="003C1E1D"/>
    <w:rsid w:val="003C2323"/>
    <w:rsid w:val="003C3666"/>
    <w:rsid w:val="003C676F"/>
    <w:rsid w:val="003C7AF0"/>
    <w:rsid w:val="003D0478"/>
    <w:rsid w:val="003D0A5D"/>
    <w:rsid w:val="003D2681"/>
    <w:rsid w:val="003D5A5A"/>
    <w:rsid w:val="003D600D"/>
    <w:rsid w:val="003E04DB"/>
    <w:rsid w:val="003E220F"/>
    <w:rsid w:val="003E694A"/>
    <w:rsid w:val="003E71CB"/>
    <w:rsid w:val="003F042B"/>
    <w:rsid w:val="00400F48"/>
    <w:rsid w:val="00411958"/>
    <w:rsid w:val="00415249"/>
    <w:rsid w:val="00420F2F"/>
    <w:rsid w:val="00422E51"/>
    <w:rsid w:val="0042316D"/>
    <w:rsid w:val="004245D2"/>
    <w:rsid w:val="0043155C"/>
    <w:rsid w:val="00435D06"/>
    <w:rsid w:val="00436646"/>
    <w:rsid w:val="004403CA"/>
    <w:rsid w:val="00447009"/>
    <w:rsid w:val="004512E0"/>
    <w:rsid w:val="0045142E"/>
    <w:rsid w:val="00451FCD"/>
    <w:rsid w:val="00452EDE"/>
    <w:rsid w:val="00455A2B"/>
    <w:rsid w:val="00464917"/>
    <w:rsid w:val="004715C7"/>
    <w:rsid w:val="00476333"/>
    <w:rsid w:val="00481917"/>
    <w:rsid w:val="004833CA"/>
    <w:rsid w:val="00486037"/>
    <w:rsid w:val="004866E9"/>
    <w:rsid w:val="00497A0B"/>
    <w:rsid w:val="004A1397"/>
    <w:rsid w:val="004A142E"/>
    <w:rsid w:val="004A1746"/>
    <w:rsid w:val="004A1FD0"/>
    <w:rsid w:val="004A3B5A"/>
    <w:rsid w:val="004A3BB0"/>
    <w:rsid w:val="004A622E"/>
    <w:rsid w:val="004A735E"/>
    <w:rsid w:val="004B20F4"/>
    <w:rsid w:val="004B4922"/>
    <w:rsid w:val="004C32AD"/>
    <w:rsid w:val="004C65EE"/>
    <w:rsid w:val="004C70FC"/>
    <w:rsid w:val="004D1AB3"/>
    <w:rsid w:val="004D2713"/>
    <w:rsid w:val="004D4539"/>
    <w:rsid w:val="004D5B22"/>
    <w:rsid w:val="004D7969"/>
    <w:rsid w:val="004D7AEC"/>
    <w:rsid w:val="004E7697"/>
    <w:rsid w:val="004F0F1D"/>
    <w:rsid w:val="004F1E2E"/>
    <w:rsid w:val="004F32E6"/>
    <w:rsid w:val="004F3E33"/>
    <w:rsid w:val="004F5A49"/>
    <w:rsid w:val="00505264"/>
    <w:rsid w:val="00506F96"/>
    <w:rsid w:val="005108D1"/>
    <w:rsid w:val="0051131B"/>
    <w:rsid w:val="005114DC"/>
    <w:rsid w:val="0051152C"/>
    <w:rsid w:val="00511E1C"/>
    <w:rsid w:val="00513EF5"/>
    <w:rsid w:val="005147DB"/>
    <w:rsid w:val="00514E99"/>
    <w:rsid w:val="00516216"/>
    <w:rsid w:val="00520998"/>
    <w:rsid w:val="00527CEB"/>
    <w:rsid w:val="00530D77"/>
    <w:rsid w:val="00533A23"/>
    <w:rsid w:val="00542296"/>
    <w:rsid w:val="005443BC"/>
    <w:rsid w:val="00544B5E"/>
    <w:rsid w:val="00550D28"/>
    <w:rsid w:val="00552A4B"/>
    <w:rsid w:val="00557B1C"/>
    <w:rsid w:val="00560D80"/>
    <w:rsid w:val="005636C3"/>
    <w:rsid w:val="00563989"/>
    <w:rsid w:val="0058031A"/>
    <w:rsid w:val="00580FF6"/>
    <w:rsid w:val="00586D20"/>
    <w:rsid w:val="00596BBE"/>
    <w:rsid w:val="005A007B"/>
    <w:rsid w:val="005A0856"/>
    <w:rsid w:val="005A2A17"/>
    <w:rsid w:val="005A377F"/>
    <w:rsid w:val="005A4CB9"/>
    <w:rsid w:val="005A683E"/>
    <w:rsid w:val="005B1B83"/>
    <w:rsid w:val="005B473A"/>
    <w:rsid w:val="005B4E04"/>
    <w:rsid w:val="005C5A53"/>
    <w:rsid w:val="005D023B"/>
    <w:rsid w:val="005D02EF"/>
    <w:rsid w:val="005D2800"/>
    <w:rsid w:val="005D2DE6"/>
    <w:rsid w:val="005D4AEA"/>
    <w:rsid w:val="005D4DD3"/>
    <w:rsid w:val="005D55D0"/>
    <w:rsid w:val="005E2862"/>
    <w:rsid w:val="005E5F4F"/>
    <w:rsid w:val="005F13D3"/>
    <w:rsid w:val="005F1E64"/>
    <w:rsid w:val="005F425C"/>
    <w:rsid w:val="006002B5"/>
    <w:rsid w:val="00610002"/>
    <w:rsid w:val="00613190"/>
    <w:rsid w:val="00616FA9"/>
    <w:rsid w:val="00622A2E"/>
    <w:rsid w:val="00622B28"/>
    <w:rsid w:val="0062555F"/>
    <w:rsid w:val="006260C3"/>
    <w:rsid w:val="0063129C"/>
    <w:rsid w:val="00636566"/>
    <w:rsid w:val="00640190"/>
    <w:rsid w:val="00640731"/>
    <w:rsid w:val="00640D60"/>
    <w:rsid w:val="00640EAD"/>
    <w:rsid w:val="00647656"/>
    <w:rsid w:val="00647755"/>
    <w:rsid w:val="006529AB"/>
    <w:rsid w:val="00655F74"/>
    <w:rsid w:val="00662130"/>
    <w:rsid w:val="00664562"/>
    <w:rsid w:val="0066772A"/>
    <w:rsid w:val="00667B98"/>
    <w:rsid w:val="00670D31"/>
    <w:rsid w:val="006731E7"/>
    <w:rsid w:val="006744A7"/>
    <w:rsid w:val="006756EB"/>
    <w:rsid w:val="006777A0"/>
    <w:rsid w:val="00677E0A"/>
    <w:rsid w:val="00686BA5"/>
    <w:rsid w:val="006872D5"/>
    <w:rsid w:val="00693FF6"/>
    <w:rsid w:val="0069569D"/>
    <w:rsid w:val="00695F71"/>
    <w:rsid w:val="006965F5"/>
    <w:rsid w:val="006966EC"/>
    <w:rsid w:val="006969B1"/>
    <w:rsid w:val="00697E7C"/>
    <w:rsid w:val="006A0EDD"/>
    <w:rsid w:val="006A1E40"/>
    <w:rsid w:val="006A2ABF"/>
    <w:rsid w:val="006A7C63"/>
    <w:rsid w:val="006B14D0"/>
    <w:rsid w:val="006B730A"/>
    <w:rsid w:val="006C6B16"/>
    <w:rsid w:val="006D1087"/>
    <w:rsid w:val="006D4410"/>
    <w:rsid w:val="006E1C32"/>
    <w:rsid w:val="006E1FCC"/>
    <w:rsid w:val="006E3516"/>
    <w:rsid w:val="006E38E1"/>
    <w:rsid w:val="006E4CDE"/>
    <w:rsid w:val="006E5B97"/>
    <w:rsid w:val="006E7314"/>
    <w:rsid w:val="006E739B"/>
    <w:rsid w:val="006E7E8F"/>
    <w:rsid w:val="006F362A"/>
    <w:rsid w:val="006F3D92"/>
    <w:rsid w:val="006F5A71"/>
    <w:rsid w:val="006F5EC5"/>
    <w:rsid w:val="006F7F30"/>
    <w:rsid w:val="00701AA7"/>
    <w:rsid w:val="00701E0A"/>
    <w:rsid w:val="00703B3E"/>
    <w:rsid w:val="007076D1"/>
    <w:rsid w:val="0071003A"/>
    <w:rsid w:val="00712304"/>
    <w:rsid w:val="00712D4F"/>
    <w:rsid w:val="00712F4C"/>
    <w:rsid w:val="00712F64"/>
    <w:rsid w:val="00713F49"/>
    <w:rsid w:val="007143B4"/>
    <w:rsid w:val="00714480"/>
    <w:rsid w:val="00716CA4"/>
    <w:rsid w:val="00722AC5"/>
    <w:rsid w:val="007267D2"/>
    <w:rsid w:val="00726F81"/>
    <w:rsid w:val="007314DC"/>
    <w:rsid w:val="00733743"/>
    <w:rsid w:val="00733AD1"/>
    <w:rsid w:val="00733C54"/>
    <w:rsid w:val="00741936"/>
    <w:rsid w:val="007468F0"/>
    <w:rsid w:val="00750879"/>
    <w:rsid w:val="00752683"/>
    <w:rsid w:val="0075489F"/>
    <w:rsid w:val="00755124"/>
    <w:rsid w:val="00755505"/>
    <w:rsid w:val="007624CD"/>
    <w:rsid w:val="00764C42"/>
    <w:rsid w:val="007701C1"/>
    <w:rsid w:val="007729E8"/>
    <w:rsid w:val="00772F5A"/>
    <w:rsid w:val="00776F85"/>
    <w:rsid w:val="00782D77"/>
    <w:rsid w:val="007908F7"/>
    <w:rsid w:val="0079568E"/>
    <w:rsid w:val="007978CA"/>
    <w:rsid w:val="00797A0B"/>
    <w:rsid w:val="00797C24"/>
    <w:rsid w:val="007A10F7"/>
    <w:rsid w:val="007A1E02"/>
    <w:rsid w:val="007A4558"/>
    <w:rsid w:val="007A775A"/>
    <w:rsid w:val="007B37B6"/>
    <w:rsid w:val="007B5B24"/>
    <w:rsid w:val="007B7450"/>
    <w:rsid w:val="007C0923"/>
    <w:rsid w:val="007C776D"/>
    <w:rsid w:val="007D1B57"/>
    <w:rsid w:val="007D1B75"/>
    <w:rsid w:val="007D32C8"/>
    <w:rsid w:val="007D628C"/>
    <w:rsid w:val="007E41A6"/>
    <w:rsid w:val="007E4AE1"/>
    <w:rsid w:val="007E5108"/>
    <w:rsid w:val="007E52D8"/>
    <w:rsid w:val="0080068B"/>
    <w:rsid w:val="008028C3"/>
    <w:rsid w:val="0080315E"/>
    <w:rsid w:val="008044A6"/>
    <w:rsid w:val="00806E19"/>
    <w:rsid w:val="008104DD"/>
    <w:rsid w:val="00811699"/>
    <w:rsid w:val="0081212E"/>
    <w:rsid w:val="00816688"/>
    <w:rsid w:val="008203EE"/>
    <w:rsid w:val="008210DE"/>
    <w:rsid w:val="00821C87"/>
    <w:rsid w:val="00824E8E"/>
    <w:rsid w:val="008302A5"/>
    <w:rsid w:val="00835455"/>
    <w:rsid w:val="008375DB"/>
    <w:rsid w:val="00840552"/>
    <w:rsid w:val="00841FE3"/>
    <w:rsid w:val="008452FF"/>
    <w:rsid w:val="008463FD"/>
    <w:rsid w:val="008605B0"/>
    <w:rsid w:val="00861036"/>
    <w:rsid w:val="00865655"/>
    <w:rsid w:val="00867227"/>
    <w:rsid w:val="00873429"/>
    <w:rsid w:val="00874352"/>
    <w:rsid w:val="0087458A"/>
    <w:rsid w:val="00885B3E"/>
    <w:rsid w:val="0088629B"/>
    <w:rsid w:val="0088698A"/>
    <w:rsid w:val="00895D22"/>
    <w:rsid w:val="00897B01"/>
    <w:rsid w:val="008A1891"/>
    <w:rsid w:val="008B2151"/>
    <w:rsid w:val="008B22D1"/>
    <w:rsid w:val="008B2B52"/>
    <w:rsid w:val="008B656D"/>
    <w:rsid w:val="008B746D"/>
    <w:rsid w:val="008C2C50"/>
    <w:rsid w:val="008C5FB5"/>
    <w:rsid w:val="008C6A97"/>
    <w:rsid w:val="008C7C0D"/>
    <w:rsid w:val="008E1547"/>
    <w:rsid w:val="008E5864"/>
    <w:rsid w:val="008E5D8A"/>
    <w:rsid w:val="008E7038"/>
    <w:rsid w:val="008F30EA"/>
    <w:rsid w:val="008F3A49"/>
    <w:rsid w:val="008F6CC5"/>
    <w:rsid w:val="00901FC3"/>
    <w:rsid w:val="009038E4"/>
    <w:rsid w:val="00906BBE"/>
    <w:rsid w:val="00910B7F"/>
    <w:rsid w:val="00912149"/>
    <w:rsid w:val="00915262"/>
    <w:rsid w:val="00917F1A"/>
    <w:rsid w:val="00930865"/>
    <w:rsid w:val="00933C2D"/>
    <w:rsid w:val="00933C44"/>
    <w:rsid w:val="00935A7D"/>
    <w:rsid w:val="00935E81"/>
    <w:rsid w:val="00937DAF"/>
    <w:rsid w:val="00941F96"/>
    <w:rsid w:val="00944334"/>
    <w:rsid w:val="00944453"/>
    <w:rsid w:val="009455E9"/>
    <w:rsid w:val="009470F2"/>
    <w:rsid w:val="00947D66"/>
    <w:rsid w:val="009503B6"/>
    <w:rsid w:val="009530B5"/>
    <w:rsid w:val="00953A6C"/>
    <w:rsid w:val="00961CCA"/>
    <w:rsid w:val="00962BF4"/>
    <w:rsid w:val="009633C0"/>
    <w:rsid w:val="00963842"/>
    <w:rsid w:val="009662A2"/>
    <w:rsid w:val="00966860"/>
    <w:rsid w:val="00966C90"/>
    <w:rsid w:val="0096740F"/>
    <w:rsid w:val="0097474C"/>
    <w:rsid w:val="009749E5"/>
    <w:rsid w:val="00976DBE"/>
    <w:rsid w:val="0098420D"/>
    <w:rsid w:val="00986F1F"/>
    <w:rsid w:val="00991FDE"/>
    <w:rsid w:val="0099406A"/>
    <w:rsid w:val="00994B33"/>
    <w:rsid w:val="0099719E"/>
    <w:rsid w:val="009A331C"/>
    <w:rsid w:val="009B0797"/>
    <w:rsid w:val="009B1D83"/>
    <w:rsid w:val="009B62BB"/>
    <w:rsid w:val="009C12C1"/>
    <w:rsid w:val="009C39D7"/>
    <w:rsid w:val="009C5A27"/>
    <w:rsid w:val="009D123C"/>
    <w:rsid w:val="009D72BB"/>
    <w:rsid w:val="009E0AB1"/>
    <w:rsid w:val="009E0CF2"/>
    <w:rsid w:val="009E1B80"/>
    <w:rsid w:val="009E34B9"/>
    <w:rsid w:val="009E66CD"/>
    <w:rsid w:val="009E6DE1"/>
    <w:rsid w:val="009E6E35"/>
    <w:rsid w:val="009E7799"/>
    <w:rsid w:val="009F148E"/>
    <w:rsid w:val="009F1A67"/>
    <w:rsid w:val="009F3401"/>
    <w:rsid w:val="009F6093"/>
    <w:rsid w:val="00A021B5"/>
    <w:rsid w:val="00A04F84"/>
    <w:rsid w:val="00A106F9"/>
    <w:rsid w:val="00A10AA4"/>
    <w:rsid w:val="00A11DC1"/>
    <w:rsid w:val="00A12999"/>
    <w:rsid w:val="00A1352D"/>
    <w:rsid w:val="00A13E10"/>
    <w:rsid w:val="00A1479D"/>
    <w:rsid w:val="00A170D6"/>
    <w:rsid w:val="00A1758C"/>
    <w:rsid w:val="00A224CD"/>
    <w:rsid w:val="00A251EA"/>
    <w:rsid w:val="00A3201F"/>
    <w:rsid w:val="00A32B47"/>
    <w:rsid w:val="00A462C4"/>
    <w:rsid w:val="00A473E1"/>
    <w:rsid w:val="00A524C7"/>
    <w:rsid w:val="00A57381"/>
    <w:rsid w:val="00A60240"/>
    <w:rsid w:val="00A609A7"/>
    <w:rsid w:val="00A62485"/>
    <w:rsid w:val="00A62A89"/>
    <w:rsid w:val="00A62BAE"/>
    <w:rsid w:val="00A765DF"/>
    <w:rsid w:val="00A93C8C"/>
    <w:rsid w:val="00A9741A"/>
    <w:rsid w:val="00A97BD8"/>
    <w:rsid w:val="00A97E1F"/>
    <w:rsid w:val="00AA0BB9"/>
    <w:rsid w:val="00AA1CD4"/>
    <w:rsid w:val="00AA593D"/>
    <w:rsid w:val="00AA59DE"/>
    <w:rsid w:val="00AA5F88"/>
    <w:rsid w:val="00AA6E05"/>
    <w:rsid w:val="00AB1F1A"/>
    <w:rsid w:val="00AB200B"/>
    <w:rsid w:val="00AB5207"/>
    <w:rsid w:val="00AC1504"/>
    <w:rsid w:val="00AC2B10"/>
    <w:rsid w:val="00AC56F3"/>
    <w:rsid w:val="00AD11D8"/>
    <w:rsid w:val="00AD4F07"/>
    <w:rsid w:val="00AD63F2"/>
    <w:rsid w:val="00AD7B84"/>
    <w:rsid w:val="00AE33C3"/>
    <w:rsid w:val="00AE396E"/>
    <w:rsid w:val="00AE6950"/>
    <w:rsid w:val="00AF0697"/>
    <w:rsid w:val="00AF28DD"/>
    <w:rsid w:val="00AF40AE"/>
    <w:rsid w:val="00AF5A08"/>
    <w:rsid w:val="00B022C4"/>
    <w:rsid w:val="00B06C17"/>
    <w:rsid w:val="00B07824"/>
    <w:rsid w:val="00B14901"/>
    <w:rsid w:val="00B2316D"/>
    <w:rsid w:val="00B262A1"/>
    <w:rsid w:val="00B26CBB"/>
    <w:rsid w:val="00B26E79"/>
    <w:rsid w:val="00B31254"/>
    <w:rsid w:val="00B36D33"/>
    <w:rsid w:val="00B42F42"/>
    <w:rsid w:val="00B50AA9"/>
    <w:rsid w:val="00B51547"/>
    <w:rsid w:val="00B542B5"/>
    <w:rsid w:val="00B54D29"/>
    <w:rsid w:val="00B5540D"/>
    <w:rsid w:val="00B55E2F"/>
    <w:rsid w:val="00B55F21"/>
    <w:rsid w:val="00B57D22"/>
    <w:rsid w:val="00B67BF6"/>
    <w:rsid w:val="00B7251C"/>
    <w:rsid w:val="00B75100"/>
    <w:rsid w:val="00B7626C"/>
    <w:rsid w:val="00B83CEB"/>
    <w:rsid w:val="00B83E68"/>
    <w:rsid w:val="00B842AB"/>
    <w:rsid w:val="00B84B98"/>
    <w:rsid w:val="00B85B24"/>
    <w:rsid w:val="00B86508"/>
    <w:rsid w:val="00B95B47"/>
    <w:rsid w:val="00B97921"/>
    <w:rsid w:val="00BA3E79"/>
    <w:rsid w:val="00BA4488"/>
    <w:rsid w:val="00BA608D"/>
    <w:rsid w:val="00BC28EB"/>
    <w:rsid w:val="00BC404D"/>
    <w:rsid w:val="00BD1903"/>
    <w:rsid w:val="00BE0F5E"/>
    <w:rsid w:val="00BE350E"/>
    <w:rsid w:val="00BE7E46"/>
    <w:rsid w:val="00BF2D5B"/>
    <w:rsid w:val="00BF775B"/>
    <w:rsid w:val="00C00B3A"/>
    <w:rsid w:val="00C051BE"/>
    <w:rsid w:val="00C148F7"/>
    <w:rsid w:val="00C16E5B"/>
    <w:rsid w:val="00C231DB"/>
    <w:rsid w:val="00C23330"/>
    <w:rsid w:val="00C24D53"/>
    <w:rsid w:val="00C25361"/>
    <w:rsid w:val="00C25559"/>
    <w:rsid w:val="00C25F14"/>
    <w:rsid w:val="00C31879"/>
    <w:rsid w:val="00C35895"/>
    <w:rsid w:val="00C5553C"/>
    <w:rsid w:val="00C60E94"/>
    <w:rsid w:val="00C64B0E"/>
    <w:rsid w:val="00C70461"/>
    <w:rsid w:val="00C71193"/>
    <w:rsid w:val="00C717BF"/>
    <w:rsid w:val="00C729B3"/>
    <w:rsid w:val="00C72D6C"/>
    <w:rsid w:val="00C74453"/>
    <w:rsid w:val="00C77A4E"/>
    <w:rsid w:val="00C83479"/>
    <w:rsid w:val="00C84215"/>
    <w:rsid w:val="00C859FC"/>
    <w:rsid w:val="00C8787F"/>
    <w:rsid w:val="00C90C7C"/>
    <w:rsid w:val="00C973A1"/>
    <w:rsid w:val="00CA0AAC"/>
    <w:rsid w:val="00CA1E97"/>
    <w:rsid w:val="00CA2DAD"/>
    <w:rsid w:val="00CA45B2"/>
    <w:rsid w:val="00CB17C8"/>
    <w:rsid w:val="00CB67DE"/>
    <w:rsid w:val="00CC17C3"/>
    <w:rsid w:val="00CC7C6B"/>
    <w:rsid w:val="00CD1A00"/>
    <w:rsid w:val="00CD2B6A"/>
    <w:rsid w:val="00CD6DF8"/>
    <w:rsid w:val="00CE2705"/>
    <w:rsid w:val="00CE5A5A"/>
    <w:rsid w:val="00CE7F41"/>
    <w:rsid w:val="00CF09CE"/>
    <w:rsid w:val="00CF46A8"/>
    <w:rsid w:val="00D030DF"/>
    <w:rsid w:val="00D05D2F"/>
    <w:rsid w:val="00D06214"/>
    <w:rsid w:val="00D1026B"/>
    <w:rsid w:val="00D10CB8"/>
    <w:rsid w:val="00D21C92"/>
    <w:rsid w:val="00D24B0B"/>
    <w:rsid w:val="00D257EA"/>
    <w:rsid w:val="00D3508E"/>
    <w:rsid w:val="00D35EB5"/>
    <w:rsid w:val="00D40232"/>
    <w:rsid w:val="00D41435"/>
    <w:rsid w:val="00D437C1"/>
    <w:rsid w:val="00D471F4"/>
    <w:rsid w:val="00D51AAF"/>
    <w:rsid w:val="00D52108"/>
    <w:rsid w:val="00D52494"/>
    <w:rsid w:val="00D52809"/>
    <w:rsid w:val="00D52A1B"/>
    <w:rsid w:val="00D53446"/>
    <w:rsid w:val="00D53664"/>
    <w:rsid w:val="00D61137"/>
    <w:rsid w:val="00D63E90"/>
    <w:rsid w:val="00D66B3D"/>
    <w:rsid w:val="00D72227"/>
    <w:rsid w:val="00D86E33"/>
    <w:rsid w:val="00D95C6B"/>
    <w:rsid w:val="00D964E3"/>
    <w:rsid w:val="00D9779F"/>
    <w:rsid w:val="00D979B6"/>
    <w:rsid w:val="00DA3FAD"/>
    <w:rsid w:val="00DA570B"/>
    <w:rsid w:val="00DA782C"/>
    <w:rsid w:val="00DB037B"/>
    <w:rsid w:val="00DB15F9"/>
    <w:rsid w:val="00DB48D5"/>
    <w:rsid w:val="00DB7118"/>
    <w:rsid w:val="00DC0B40"/>
    <w:rsid w:val="00DC0B81"/>
    <w:rsid w:val="00DD2E37"/>
    <w:rsid w:val="00DD48ED"/>
    <w:rsid w:val="00DD4EC0"/>
    <w:rsid w:val="00DD60E8"/>
    <w:rsid w:val="00DD63EC"/>
    <w:rsid w:val="00DD65B5"/>
    <w:rsid w:val="00DE599F"/>
    <w:rsid w:val="00DF04AE"/>
    <w:rsid w:val="00DF2A1B"/>
    <w:rsid w:val="00DF50EB"/>
    <w:rsid w:val="00DF741A"/>
    <w:rsid w:val="00DF787C"/>
    <w:rsid w:val="00E03366"/>
    <w:rsid w:val="00E03B4B"/>
    <w:rsid w:val="00E03FBC"/>
    <w:rsid w:val="00E1107F"/>
    <w:rsid w:val="00E147C6"/>
    <w:rsid w:val="00E179B0"/>
    <w:rsid w:val="00E24BC6"/>
    <w:rsid w:val="00E314C2"/>
    <w:rsid w:val="00E31CF0"/>
    <w:rsid w:val="00E33AAA"/>
    <w:rsid w:val="00E34B56"/>
    <w:rsid w:val="00E4337B"/>
    <w:rsid w:val="00E501B0"/>
    <w:rsid w:val="00E502D7"/>
    <w:rsid w:val="00E50E9F"/>
    <w:rsid w:val="00E6092F"/>
    <w:rsid w:val="00E60A88"/>
    <w:rsid w:val="00E613C9"/>
    <w:rsid w:val="00E7373F"/>
    <w:rsid w:val="00E76B2B"/>
    <w:rsid w:val="00E8151B"/>
    <w:rsid w:val="00E864E4"/>
    <w:rsid w:val="00E86515"/>
    <w:rsid w:val="00E939E1"/>
    <w:rsid w:val="00E94D00"/>
    <w:rsid w:val="00E950AF"/>
    <w:rsid w:val="00E9547A"/>
    <w:rsid w:val="00EA340E"/>
    <w:rsid w:val="00EB3C6B"/>
    <w:rsid w:val="00EB489D"/>
    <w:rsid w:val="00EB6DAE"/>
    <w:rsid w:val="00EC256A"/>
    <w:rsid w:val="00EC2604"/>
    <w:rsid w:val="00EC31FB"/>
    <w:rsid w:val="00EC57B9"/>
    <w:rsid w:val="00ED49DF"/>
    <w:rsid w:val="00ED544C"/>
    <w:rsid w:val="00ED60B3"/>
    <w:rsid w:val="00EE0703"/>
    <w:rsid w:val="00EE0960"/>
    <w:rsid w:val="00EE448F"/>
    <w:rsid w:val="00EE4918"/>
    <w:rsid w:val="00EE57F9"/>
    <w:rsid w:val="00EE704B"/>
    <w:rsid w:val="00EF0914"/>
    <w:rsid w:val="00EF108C"/>
    <w:rsid w:val="00EF5D2D"/>
    <w:rsid w:val="00EF7295"/>
    <w:rsid w:val="00F01C38"/>
    <w:rsid w:val="00F01E75"/>
    <w:rsid w:val="00F02291"/>
    <w:rsid w:val="00F104A1"/>
    <w:rsid w:val="00F110A3"/>
    <w:rsid w:val="00F12F2D"/>
    <w:rsid w:val="00F142AD"/>
    <w:rsid w:val="00F14474"/>
    <w:rsid w:val="00F14E47"/>
    <w:rsid w:val="00F1551B"/>
    <w:rsid w:val="00F177FB"/>
    <w:rsid w:val="00F17AF4"/>
    <w:rsid w:val="00F253AD"/>
    <w:rsid w:val="00F30E9F"/>
    <w:rsid w:val="00F32A51"/>
    <w:rsid w:val="00F331BC"/>
    <w:rsid w:val="00F41705"/>
    <w:rsid w:val="00F442CC"/>
    <w:rsid w:val="00F447CF"/>
    <w:rsid w:val="00F449E4"/>
    <w:rsid w:val="00F52E89"/>
    <w:rsid w:val="00F647FE"/>
    <w:rsid w:val="00F659E7"/>
    <w:rsid w:val="00F664BA"/>
    <w:rsid w:val="00F66EFF"/>
    <w:rsid w:val="00F6701D"/>
    <w:rsid w:val="00F722BD"/>
    <w:rsid w:val="00F774C8"/>
    <w:rsid w:val="00F819C6"/>
    <w:rsid w:val="00F84DEF"/>
    <w:rsid w:val="00F862F9"/>
    <w:rsid w:val="00F87124"/>
    <w:rsid w:val="00F90413"/>
    <w:rsid w:val="00F97E39"/>
    <w:rsid w:val="00FA088C"/>
    <w:rsid w:val="00FA2502"/>
    <w:rsid w:val="00FB2CAD"/>
    <w:rsid w:val="00FB4E72"/>
    <w:rsid w:val="00FC1FEA"/>
    <w:rsid w:val="00FC3C45"/>
    <w:rsid w:val="00FC5C64"/>
    <w:rsid w:val="00FC6B7A"/>
    <w:rsid w:val="00FD345C"/>
    <w:rsid w:val="00FD69E6"/>
    <w:rsid w:val="00FD7077"/>
    <w:rsid w:val="00FE7587"/>
    <w:rsid w:val="00FE766F"/>
    <w:rsid w:val="00FE7D33"/>
    <w:rsid w:val="00FF61CE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B5CF2"/>
  <w15:docId w15:val="{3753E8EB-777F-4C14-B9B2-124B55FF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4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04D"/>
  </w:style>
  <w:style w:type="paragraph" w:styleId="Footer">
    <w:name w:val="footer"/>
    <w:basedOn w:val="Normal"/>
    <w:link w:val="FooterChar"/>
    <w:uiPriority w:val="99"/>
    <w:unhideWhenUsed/>
    <w:rsid w:val="00BC4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04D"/>
  </w:style>
  <w:style w:type="table" w:styleId="TableGrid">
    <w:name w:val="Table Grid"/>
    <w:basedOn w:val="TableNormal"/>
    <w:uiPriority w:val="59"/>
    <w:rsid w:val="00BC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23F"/>
    <w:pPr>
      <w:autoSpaceDE w:val="0"/>
      <w:autoSpaceDN w:val="0"/>
      <w:adjustRightInd w:val="0"/>
      <w:spacing w:after="0" w:line="240" w:lineRule="auto"/>
    </w:pPr>
    <w:rPr>
      <w:rFonts w:ascii="Frutiger" w:hAnsi="Frutiger" w:cs="Frutiger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A570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6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1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83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7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48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nn\AppData\Local\Microsoft\Windows\Temporary%20Internet%20Files\Content.IE5\FE8J3R1F\GC102_Shropshire_Community_Referral_Form_V2_2.-_September_2014dotm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1F86805A494BA58DD8829076BC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8E05D-EF6F-4895-BBEC-3747D607D3D6}"/>
      </w:docPartPr>
      <w:docPartBody>
        <w:p w:rsidR="00E60A3D" w:rsidRDefault="00E60A3D">
          <w:pPr>
            <w:pStyle w:val="2F1F86805A494BA58DD8829076BCE82F"/>
          </w:pPr>
          <w:r w:rsidRPr="00F30E9F">
            <w:rPr>
              <w:rStyle w:val="PlaceholderText"/>
            </w:rPr>
            <w:t>……………………………………</w:t>
          </w:r>
        </w:p>
      </w:docPartBody>
    </w:docPart>
    <w:docPart>
      <w:docPartPr>
        <w:name w:val="8A30C5FA684D4A22BCA2527FF5A2A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FEB3-63EA-4A9E-A3FF-6B56841519A3}"/>
      </w:docPartPr>
      <w:docPartBody>
        <w:p w:rsidR="00E60A3D" w:rsidRDefault="00E60A3D">
          <w:pPr>
            <w:pStyle w:val="8A30C5FA684D4A22BCA2527FF5A2A530"/>
          </w:pPr>
          <w:r w:rsidRPr="00F30E9F">
            <w:rPr>
              <w:rStyle w:val="PlaceholderText"/>
              <w:i/>
            </w:rPr>
            <w:t>…………..</w:t>
          </w:r>
        </w:p>
      </w:docPartBody>
    </w:docPart>
    <w:docPart>
      <w:docPartPr>
        <w:name w:val="7E030AD98D4D47F88903E389A75C3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9AB80-EF43-4AA0-8AEC-ECFDE20A37E8}"/>
      </w:docPartPr>
      <w:docPartBody>
        <w:p w:rsidR="00E60A3D" w:rsidRDefault="00E60A3D">
          <w:pPr>
            <w:pStyle w:val="7E030AD98D4D47F88903E389A75C3C25"/>
          </w:pPr>
          <w:r w:rsidRPr="00F30E9F">
            <w:rPr>
              <w:rStyle w:val="PlaceholderText"/>
            </w:rPr>
            <w:t>……………</w:t>
          </w:r>
        </w:p>
      </w:docPartBody>
    </w:docPart>
    <w:docPart>
      <w:docPartPr>
        <w:name w:val="E902C6E82AC54092991842852920C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E2B17-FE12-4752-BBCE-EA222908B9FD}"/>
      </w:docPartPr>
      <w:docPartBody>
        <w:p w:rsidR="00E60A3D" w:rsidRDefault="00E60A3D">
          <w:pPr>
            <w:pStyle w:val="E902C6E82AC54092991842852920C415"/>
          </w:pPr>
          <w:r w:rsidRPr="00F30E9F">
            <w:rPr>
              <w:rStyle w:val="PlaceholderText"/>
              <w:i/>
            </w:rPr>
            <w:t>………………………….</w:t>
          </w:r>
        </w:p>
      </w:docPartBody>
    </w:docPart>
    <w:docPart>
      <w:docPartPr>
        <w:name w:val="F8AD3BA9012F43FEBE277E0300BEA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93CDA-B7C6-4754-9589-0CD93AC2E4BE}"/>
      </w:docPartPr>
      <w:docPartBody>
        <w:p w:rsidR="00E60A3D" w:rsidRDefault="00E60A3D">
          <w:pPr>
            <w:pStyle w:val="F8AD3BA9012F43FEBE277E0300BEAF70"/>
          </w:pPr>
          <w:r w:rsidRPr="00F30E9F">
            <w:rPr>
              <w:rStyle w:val="PlaceholderText"/>
              <w:i/>
            </w:rPr>
            <w:t>……………………………………………</w:t>
          </w:r>
        </w:p>
      </w:docPartBody>
    </w:docPart>
    <w:docPart>
      <w:docPartPr>
        <w:name w:val="5F698455236A4DBE8DEFE608D246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8FEE7-463F-408F-8EB8-F9D4DDC3CB2C}"/>
      </w:docPartPr>
      <w:docPartBody>
        <w:p w:rsidR="00E60A3D" w:rsidRDefault="00E60A3D">
          <w:pPr>
            <w:pStyle w:val="5F698455236A4DBE8DEFE608D2465F71"/>
          </w:pPr>
          <w:r w:rsidRPr="00F30E9F">
            <w:rPr>
              <w:rFonts w:ascii="Arial" w:hAnsi="Arial" w:cs="Arial"/>
              <w:b/>
              <w:sz w:val="20"/>
              <w:szCs w:val="20"/>
            </w:rPr>
            <w:t>…………………</w:t>
          </w:r>
          <w:r w:rsidRPr="00F30E9F">
            <w:rPr>
              <w:rStyle w:val="PlaceholderText"/>
              <w:i/>
            </w:rPr>
            <w:t>………………………………………………………….………………………..</w:t>
          </w:r>
        </w:p>
      </w:docPartBody>
    </w:docPart>
    <w:docPart>
      <w:docPartPr>
        <w:name w:val="057BFFAFD0864AFE9963971FAB678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DE02-83C5-420E-99F8-12090E460A94}"/>
      </w:docPartPr>
      <w:docPartBody>
        <w:p w:rsidR="00E60A3D" w:rsidRDefault="00E60A3D">
          <w:pPr>
            <w:pStyle w:val="057BFFAFD0864AFE9963971FAB6789EB"/>
          </w:pPr>
          <w:r w:rsidRPr="00394D03">
            <w:rPr>
              <w:rStyle w:val="PlaceholderText"/>
            </w:rPr>
            <w:t>Click here to enter text.</w:t>
          </w:r>
        </w:p>
      </w:docPartBody>
    </w:docPart>
    <w:docPart>
      <w:docPartPr>
        <w:name w:val="D6D7E5C61D62454C8250E2A742F46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371A9-BAAC-4FE0-AB12-48ACEF7D23FC}"/>
      </w:docPartPr>
      <w:docPartBody>
        <w:p w:rsidR="00E60A3D" w:rsidRDefault="00E60A3D">
          <w:pPr>
            <w:pStyle w:val="D6D7E5C61D62454C8250E2A742F4630E"/>
          </w:pPr>
          <w:r>
            <w:rPr>
              <w:rStyle w:val="PlaceholderText"/>
              <w:i/>
            </w:rPr>
            <w:t>…..</w:t>
          </w:r>
        </w:p>
      </w:docPartBody>
    </w:docPart>
    <w:docPart>
      <w:docPartPr>
        <w:name w:val="FD32EDC6C059499B8949D85F2CC8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7ABD-A1C2-4C86-9AA2-E3649837AF1A}"/>
      </w:docPartPr>
      <w:docPartBody>
        <w:p w:rsidR="00E60A3D" w:rsidRDefault="00E60A3D">
          <w:pPr>
            <w:pStyle w:val="FD32EDC6C059499B8949D85F2CC828D0"/>
          </w:pPr>
          <w:r w:rsidRPr="00275CBE">
            <w:rPr>
              <w:rStyle w:val="PlaceholderText"/>
              <w:i/>
            </w:rPr>
            <w:t>………………………</w:t>
          </w:r>
        </w:p>
      </w:docPartBody>
    </w:docPart>
    <w:docPart>
      <w:docPartPr>
        <w:name w:val="814B3A6F26284BD294177FE81FDA7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1C1BE-EEC1-4152-BA69-A3A92E186E12}"/>
      </w:docPartPr>
      <w:docPartBody>
        <w:p w:rsidR="00E60A3D" w:rsidRDefault="00E60A3D">
          <w:pPr>
            <w:pStyle w:val="814B3A6F26284BD294177FE81FDA7525"/>
          </w:pPr>
          <w:r w:rsidRPr="00275CBE">
            <w:rPr>
              <w:rStyle w:val="PlaceholderText"/>
              <w:i/>
            </w:rPr>
            <w:t>……………………………………………………….</w:t>
          </w:r>
        </w:p>
      </w:docPartBody>
    </w:docPart>
    <w:docPart>
      <w:docPartPr>
        <w:name w:val="68F4C52B497949748D42944632EB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D56D-9CEB-4283-8505-F79C1184097F}"/>
      </w:docPartPr>
      <w:docPartBody>
        <w:p w:rsidR="00E60A3D" w:rsidRDefault="00E60A3D">
          <w:pPr>
            <w:pStyle w:val="68F4C52B497949748D42944632EB0EB6"/>
          </w:pPr>
          <w:r w:rsidRPr="00F30E9F">
            <w:rPr>
              <w:rStyle w:val="PlaceholderText"/>
            </w:rPr>
            <w:t>…………………………………………….………..</w:t>
          </w:r>
        </w:p>
      </w:docPartBody>
    </w:docPart>
    <w:docPart>
      <w:docPartPr>
        <w:name w:val="B78909DCBEA74F299E8EC407B2A30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460D-CC19-4AC6-9198-44D54C180E38}"/>
      </w:docPartPr>
      <w:docPartBody>
        <w:p w:rsidR="00E60A3D" w:rsidRDefault="00E60A3D">
          <w:pPr>
            <w:pStyle w:val="B78909DCBEA74F299E8EC407B2A3086F"/>
          </w:pPr>
          <w:r w:rsidRPr="00394D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DoB</w:t>
          </w:r>
          <w:r w:rsidRPr="00394D03">
            <w:rPr>
              <w:rStyle w:val="PlaceholderText"/>
            </w:rPr>
            <w:t>.</w:t>
          </w:r>
        </w:p>
      </w:docPartBody>
    </w:docPart>
    <w:docPart>
      <w:docPartPr>
        <w:name w:val="B80915BA4E7344F8BE06FEC49FB2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AF0C8-6A7E-4068-91FE-BEB4AD5288F1}"/>
      </w:docPartPr>
      <w:docPartBody>
        <w:p w:rsidR="00E60A3D" w:rsidRDefault="00E60A3D">
          <w:pPr>
            <w:pStyle w:val="B80915BA4E7344F8BE06FEC49FB25270"/>
          </w:pPr>
          <w:r w:rsidRPr="00F30E9F">
            <w:rPr>
              <w:rStyle w:val="PlaceholderText"/>
              <w:i/>
            </w:rPr>
            <w:t>…………………………………………………..</w:t>
          </w:r>
        </w:p>
      </w:docPartBody>
    </w:docPart>
    <w:docPart>
      <w:docPartPr>
        <w:name w:val="C7B9995049344F79BA7D0CA65AD62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A968C-2D30-4D61-9243-D0892559FD3D}"/>
      </w:docPartPr>
      <w:docPartBody>
        <w:p w:rsidR="00E60A3D" w:rsidRDefault="00E60A3D">
          <w:pPr>
            <w:pStyle w:val="C7B9995049344F79BA7D0CA65AD625F3"/>
          </w:pPr>
          <w:r w:rsidRPr="00F30E9F">
            <w:rPr>
              <w:rStyle w:val="PlaceholderText"/>
            </w:rPr>
            <w:t>Choose an item.</w:t>
          </w:r>
        </w:p>
      </w:docPartBody>
    </w:docPart>
    <w:docPart>
      <w:docPartPr>
        <w:name w:val="8EC7456DD82C4620BE5F9CB091932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CC3F5-A896-48F4-8C98-68619F6FF005}"/>
      </w:docPartPr>
      <w:docPartBody>
        <w:p w:rsidR="00E60A3D" w:rsidRDefault="00E60A3D">
          <w:pPr>
            <w:pStyle w:val="8EC7456DD82C4620BE5F9CB091932532"/>
          </w:pPr>
          <w:r w:rsidRPr="00F30E9F">
            <w:rPr>
              <w:rStyle w:val="PlaceholderText"/>
              <w:i/>
            </w:rPr>
            <w:t>…………………………..…………………………..</w:t>
          </w:r>
        </w:p>
      </w:docPartBody>
    </w:docPart>
    <w:docPart>
      <w:docPartPr>
        <w:name w:val="102CA9C3500448E6AEAC64731D3E9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C0846-AF55-4972-A527-93AC00F7011E}"/>
      </w:docPartPr>
      <w:docPartBody>
        <w:p w:rsidR="00E60A3D" w:rsidRDefault="00E60A3D">
          <w:pPr>
            <w:pStyle w:val="102CA9C3500448E6AEAC64731D3E9D94"/>
          </w:pPr>
          <w:r w:rsidRPr="00F30E9F">
            <w:rPr>
              <w:rStyle w:val="PlaceholderText"/>
              <w:i/>
            </w:rPr>
            <w:t>……………………………………………………………….</w:t>
          </w:r>
        </w:p>
      </w:docPartBody>
    </w:docPart>
    <w:docPart>
      <w:docPartPr>
        <w:name w:val="E07E080E6EBF46328FF049E362970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11A26-419B-4F40-8572-EF0B186DF8C4}"/>
      </w:docPartPr>
      <w:docPartBody>
        <w:p w:rsidR="00E60A3D" w:rsidRDefault="00E60A3D">
          <w:pPr>
            <w:pStyle w:val="E07E080E6EBF46328FF049E362970B70"/>
          </w:pPr>
          <w:r w:rsidRPr="00F30E9F">
            <w:rPr>
              <w:rStyle w:val="PlaceholderText"/>
              <w:i/>
            </w:rPr>
            <w:t>……………………………..………………………..</w:t>
          </w:r>
        </w:p>
      </w:docPartBody>
    </w:docPart>
    <w:docPart>
      <w:docPartPr>
        <w:name w:val="9DF12130433D45B6AA40E947F5EFC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F974E-8B70-414A-95EC-1944D2D126BC}"/>
      </w:docPartPr>
      <w:docPartBody>
        <w:p w:rsidR="00E60A3D" w:rsidRDefault="00E60A3D">
          <w:pPr>
            <w:pStyle w:val="9DF12130433D45B6AA40E947F5EFCF82"/>
          </w:pPr>
          <w:r w:rsidRPr="00F30E9F">
            <w:rPr>
              <w:rStyle w:val="PlaceholderText"/>
              <w:i/>
            </w:rPr>
            <w:t>……………………………………………………………..</w:t>
          </w:r>
        </w:p>
      </w:docPartBody>
    </w:docPart>
    <w:docPart>
      <w:docPartPr>
        <w:name w:val="8E26D0B6DCB940F096FC2BF241D6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2FC44-849A-4078-AA1D-B4ABCE241AE6}"/>
      </w:docPartPr>
      <w:docPartBody>
        <w:p w:rsidR="00E60A3D" w:rsidRDefault="00E60A3D">
          <w:pPr>
            <w:pStyle w:val="8E26D0B6DCB940F096FC2BF241D6F9C8"/>
          </w:pPr>
          <w:r w:rsidRPr="00F30E9F">
            <w:rPr>
              <w:rStyle w:val="PlaceholderText"/>
              <w:i/>
            </w:rPr>
            <w:t>…………………………………………………………………………………………………………………………………………..</w:t>
          </w:r>
        </w:p>
      </w:docPartBody>
    </w:docPart>
    <w:docPart>
      <w:docPartPr>
        <w:name w:val="63ADCAB40E8047D3AEB7D243CA04D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4E23-7720-481F-B064-30CDCE45C9A3}"/>
      </w:docPartPr>
      <w:docPartBody>
        <w:p w:rsidR="00E60A3D" w:rsidRDefault="00E60A3D">
          <w:pPr>
            <w:pStyle w:val="63ADCAB40E8047D3AEB7D243CA04D91F"/>
          </w:pPr>
          <w:r w:rsidRPr="00F30E9F">
            <w:rPr>
              <w:rStyle w:val="PlaceholderText"/>
            </w:rPr>
            <w:t>Choose an item.</w:t>
          </w:r>
        </w:p>
      </w:docPartBody>
    </w:docPart>
    <w:docPart>
      <w:docPartPr>
        <w:name w:val="D60CAC1844624E17BF1B28A103702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074D0-81F2-42F7-9F05-68C2378CE5C4}"/>
      </w:docPartPr>
      <w:docPartBody>
        <w:p w:rsidR="00E60A3D" w:rsidRDefault="00E60A3D">
          <w:pPr>
            <w:pStyle w:val="D60CAC1844624E17BF1B28A10370279D"/>
          </w:pPr>
          <w:r w:rsidRPr="00F30E9F">
            <w:rPr>
              <w:rStyle w:val="PlaceholderText"/>
              <w:i/>
            </w:rPr>
            <w:t>………………………………………..</w:t>
          </w:r>
        </w:p>
      </w:docPartBody>
    </w:docPart>
    <w:docPart>
      <w:docPartPr>
        <w:name w:val="5A2C2B6EB5F24B02B89174504632E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4C28-4C79-4103-AF53-5233A748F81A}"/>
      </w:docPartPr>
      <w:docPartBody>
        <w:p w:rsidR="00E60A3D" w:rsidRDefault="00E60A3D">
          <w:pPr>
            <w:pStyle w:val="5A2C2B6EB5F24B02B89174504632EC37"/>
          </w:pPr>
          <w:r w:rsidRPr="00F30E9F">
            <w:rPr>
              <w:rStyle w:val="PlaceholderText"/>
              <w:i/>
            </w:rPr>
            <w:t>………………………………………………</w:t>
          </w:r>
        </w:p>
      </w:docPartBody>
    </w:docPart>
    <w:docPart>
      <w:docPartPr>
        <w:name w:val="F61321AA5DBC48109757529B068C2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84B4-EC76-47A2-AD86-29164AE8500E}"/>
      </w:docPartPr>
      <w:docPartBody>
        <w:p w:rsidR="00E60A3D" w:rsidRDefault="00E60A3D">
          <w:pPr>
            <w:pStyle w:val="F61321AA5DBC48109757529B068C27EB"/>
          </w:pPr>
          <w:r w:rsidRPr="00F30E9F">
            <w:rPr>
              <w:rStyle w:val="PlaceholderText"/>
              <w:i/>
            </w:rPr>
            <w:t>………………………………………………………</w:t>
          </w:r>
        </w:p>
      </w:docPartBody>
    </w:docPart>
    <w:docPart>
      <w:docPartPr>
        <w:name w:val="54A37E2EEBDD443BBC387D18D9D09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377E7-1745-46E3-A6CE-9D38F5C13085}"/>
      </w:docPartPr>
      <w:docPartBody>
        <w:p w:rsidR="00E60A3D" w:rsidRDefault="00E60A3D">
          <w:pPr>
            <w:pStyle w:val="54A37E2EEBDD443BBC387D18D9D09458"/>
          </w:pPr>
          <w:r w:rsidRPr="00F30E9F">
            <w:rPr>
              <w:rStyle w:val="PlaceholderText"/>
              <w:i/>
            </w:rPr>
            <w:t>…………………………………………..</w:t>
          </w:r>
        </w:p>
      </w:docPartBody>
    </w:docPart>
    <w:docPart>
      <w:docPartPr>
        <w:name w:val="D196C7C6AED9423785F569B89C64A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8833-60E0-4568-A7F0-AC76FFCF1C58}"/>
      </w:docPartPr>
      <w:docPartBody>
        <w:p w:rsidR="00E60A3D" w:rsidRDefault="00E60A3D">
          <w:pPr>
            <w:pStyle w:val="D196C7C6AED9423785F569B89C64AC4C"/>
          </w:pPr>
          <w:r w:rsidRPr="00F30E9F">
            <w:rPr>
              <w:rStyle w:val="PlaceholderText"/>
              <w:i/>
            </w:rPr>
            <w:t>…………………………………………….</w:t>
          </w:r>
        </w:p>
      </w:docPartBody>
    </w:docPart>
    <w:docPart>
      <w:docPartPr>
        <w:name w:val="927C81F50EFE4136A16B75F0D3C50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7E869-907E-402A-9495-16ACA1867C9F}"/>
      </w:docPartPr>
      <w:docPartBody>
        <w:p w:rsidR="00E60A3D" w:rsidRDefault="00E60A3D">
          <w:pPr>
            <w:pStyle w:val="927C81F50EFE4136A16B75F0D3C50E7F"/>
          </w:pPr>
          <w:r w:rsidRPr="00F30E9F">
            <w:rPr>
              <w:rStyle w:val="PlaceholderText"/>
            </w:rPr>
            <w:t>Click here to enter text.</w:t>
          </w:r>
        </w:p>
      </w:docPartBody>
    </w:docPart>
    <w:docPart>
      <w:docPartPr>
        <w:name w:val="8FC3FC4EE1874A81A806A381F7B67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509AB-51DF-45A9-AC3A-185595E56918}"/>
      </w:docPartPr>
      <w:docPartBody>
        <w:p w:rsidR="00E60A3D" w:rsidRDefault="00E60A3D">
          <w:pPr>
            <w:pStyle w:val="8FC3FC4EE1874A81A806A381F7B67D37"/>
          </w:pPr>
          <w:r w:rsidRPr="00F30E9F">
            <w:rPr>
              <w:rStyle w:val="PlaceholderText"/>
            </w:rPr>
            <w:t>Click here to enter text.</w:t>
          </w:r>
        </w:p>
      </w:docPartBody>
    </w:docPart>
    <w:docPart>
      <w:docPartPr>
        <w:name w:val="A01CC468E4684DBCB8332A2547847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0F067-A8FF-47A0-8863-3A56AEDD6D4B}"/>
      </w:docPartPr>
      <w:docPartBody>
        <w:p w:rsidR="00C834C0" w:rsidRDefault="005345E8" w:rsidP="005345E8">
          <w:pPr>
            <w:pStyle w:val="A01CC468E4684DBCB8332A2547847E68"/>
          </w:pPr>
          <w:r w:rsidRPr="00F30E9F">
            <w:rPr>
              <w:rStyle w:val="PlaceholderText"/>
              <w:i/>
            </w:rPr>
            <w:t>……………………………..………………………..</w:t>
          </w:r>
        </w:p>
      </w:docPartBody>
    </w:docPart>
    <w:docPart>
      <w:docPartPr>
        <w:name w:val="287F087FF15945FFB4D11DE8E3B8A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CE8D9-3AFC-4BA6-9E3D-6D257A297C43}"/>
      </w:docPartPr>
      <w:docPartBody>
        <w:p w:rsidR="00C834C0" w:rsidRDefault="005345E8" w:rsidP="005345E8">
          <w:pPr>
            <w:pStyle w:val="287F087FF15945FFB4D11DE8E3B8A343"/>
          </w:pPr>
          <w:r w:rsidRPr="00F30E9F">
            <w:rPr>
              <w:rStyle w:val="PlaceholderText"/>
              <w:i/>
            </w:rPr>
            <w:t>……………………………..………………………..</w:t>
          </w:r>
        </w:p>
      </w:docPartBody>
    </w:docPart>
    <w:docPart>
      <w:docPartPr>
        <w:name w:val="589F4C5DEA384688900DC9D42E238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591F3-96D4-4393-9E3D-F88D3BE262E9}"/>
      </w:docPartPr>
      <w:docPartBody>
        <w:p w:rsidR="0023283C" w:rsidRDefault="007014DA" w:rsidP="007014DA">
          <w:pPr>
            <w:pStyle w:val="589F4C5DEA384688900DC9D42E238852"/>
          </w:pPr>
          <w:r w:rsidRPr="00F30E9F">
            <w:rPr>
              <w:rStyle w:val="PlaceholderText"/>
              <w:i/>
            </w:rPr>
            <w:t>……………………………..………………………..</w:t>
          </w:r>
        </w:p>
      </w:docPartBody>
    </w:docPart>
    <w:docPart>
      <w:docPartPr>
        <w:name w:val="39F50A9D28FD47F5B26E4D317E735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D5A6-29DD-4C5A-93F9-834E8D1891DE}"/>
      </w:docPartPr>
      <w:docPartBody>
        <w:p w:rsidR="0023283C" w:rsidRDefault="007014DA" w:rsidP="007014DA">
          <w:pPr>
            <w:pStyle w:val="39F50A9D28FD47F5B26E4D317E735A4D"/>
          </w:pPr>
          <w:r w:rsidRPr="00F30E9F">
            <w:rPr>
              <w:rStyle w:val="PlaceholderText"/>
              <w:i/>
            </w:rPr>
            <w:t>……………………………..………………………..</w:t>
          </w:r>
        </w:p>
      </w:docPartBody>
    </w:docPart>
    <w:docPart>
      <w:docPartPr>
        <w:name w:val="07E7F9DF0DCB4272B62E718F18C4C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A8179-10BC-4727-BA7F-458EA5D4F61B}"/>
      </w:docPartPr>
      <w:docPartBody>
        <w:p w:rsidR="00241459" w:rsidRDefault="0090567A" w:rsidP="0090567A">
          <w:pPr>
            <w:pStyle w:val="07E7F9DF0DCB4272B62E718F18C4C5CA"/>
          </w:pPr>
          <w:r w:rsidRPr="00F30E9F">
            <w:rPr>
              <w:rStyle w:val="PlaceholderText"/>
              <w:i/>
            </w:rPr>
            <w:t>……………………………..………………………..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Lucida Sans Uni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3D"/>
    <w:rsid w:val="000045D5"/>
    <w:rsid w:val="000514F8"/>
    <w:rsid w:val="000625A3"/>
    <w:rsid w:val="000A4D0E"/>
    <w:rsid w:val="0010245D"/>
    <w:rsid w:val="00193CA8"/>
    <w:rsid w:val="001B0F3E"/>
    <w:rsid w:val="001D08F7"/>
    <w:rsid w:val="001E6A5D"/>
    <w:rsid w:val="002143D1"/>
    <w:rsid w:val="00230A35"/>
    <w:rsid w:val="0023283C"/>
    <w:rsid w:val="00241459"/>
    <w:rsid w:val="002514B1"/>
    <w:rsid w:val="00296ADB"/>
    <w:rsid w:val="00343316"/>
    <w:rsid w:val="00375899"/>
    <w:rsid w:val="003D5A5A"/>
    <w:rsid w:val="00420F2F"/>
    <w:rsid w:val="0051152C"/>
    <w:rsid w:val="005345E8"/>
    <w:rsid w:val="0053698C"/>
    <w:rsid w:val="005B4E04"/>
    <w:rsid w:val="005D2DE6"/>
    <w:rsid w:val="00640D60"/>
    <w:rsid w:val="006645D4"/>
    <w:rsid w:val="006E4CDE"/>
    <w:rsid w:val="007014DA"/>
    <w:rsid w:val="00752683"/>
    <w:rsid w:val="0075489F"/>
    <w:rsid w:val="0078538A"/>
    <w:rsid w:val="007D5B96"/>
    <w:rsid w:val="0088629B"/>
    <w:rsid w:val="008A1AAA"/>
    <w:rsid w:val="0090567A"/>
    <w:rsid w:val="00937DAF"/>
    <w:rsid w:val="009E6E35"/>
    <w:rsid w:val="00A462C4"/>
    <w:rsid w:val="00AD63F2"/>
    <w:rsid w:val="00B04387"/>
    <w:rsid w:val="00B31254"/>
    <w:rsid w:val="00B3614F"/>
    <w:rsid w:val="00BA4488"/>
    <w:rsid w:val="00BC28EB"/>
    <w:rsid w:val="00C13526"/>
    <w:rsid w:val="00C231DB"/>
    <w:rsid w:val="00C25361"/>
    <w:rsid w:val="00C71193"/>
    <w:rsid w:val="00C834C0"/>
    <w:rsid w:val="00D257EA"/>
    <w:rsid w:val="00D53664"/>
    <w:rsid w:val="00D86E33"/>
    <w:rsid w:val="00D979B6"/>
    <w:rsid w:val="00DA3FAD"/>
    <w:rsid w:val="00E4488B"/>
    <w:rsid w:val="00E60A3D"/>
    <w:rsid w:val="00ED544C"/>
    <w:rsid w:val="00F1551B"/>
    <w:rsid w:val="00F177FB"/>
    <w:rsid w:val="00F447CF"/>
    <w:rsid w:val="00F8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AAA"/>
    <w:rPr>
      <w:color w:val="808080"/>
    </w:rPr>
  </w:style>
  <w:style w:type="paragraph" w:customStyle="1" w:styleId="2F1F86805A494BA58DD8829076BCE82F">
    <w:name w:val="2F1F86805A494BA58DD8829076BCE82F"/>
  </w:style>
  <w:style w:type="paragraph" w:customStyle="1" w:styleId="8A30C5FA684D4A22BCA2527FF5A2A530">
    <w:name w:val="8A30C5FA684D4A22BCA2527FF5A2A530"/>
  </w:style>
  <w:style w:type="paragraph" w:customStyle="1" w:styleId="7E030AD98D4D47F88903E389A75C3C25">
    <w:name w:val="7E030AD98D4D47F88903E389A75C3C25"/>
  </w:style>
  <w:style w:type="paragraph" w:customStyle="1" w:styleId="E902C6E82AC54092991842852920C415">
    <w:name w:val="E902C6E82AC54092991842852920C415"/>
  </w:style>
  <w:style w:type="paragraph" w:customStyle="1" w:styleId="F8AD3BA9012F43FEBE277E0300BEAF70">
    <w:name w:val="F8AD3BA9012F43FEBE277E0300BEAF70"/>
  </w:style>
  <w:style w:type="paragraph" w:customStyle="1" w:styleId="5F698455236A4DBE8DEFE608D2465F71">
    <w:name w:val="5F698455236A4DBE8DEFE608D2465F71"/>
  </w:style>
  <w:style w:type="paragraph" w:customStyle="1" w:styleId="057BFFAFD0864AFE9963971FAB6789EB">
    <w:name w:val="057BFFAFD0864AFE9963971FAB6789EB"/>
  </w:style>
  <w:style w:type="paragraph" w:customStyle="1" w:styleId="D6D7E5C61D62454C8250E2A742F4630E">
    <w:name w:val="D6D7E5C61D62454C8250E2A742F4630E"/>
  </w:style>
  <w:style w:type="paragraph" w:customStyle="1" w:styleId="FD32EDC6C059499B8949D85F2CC828D0">
    <w:name w:val="FD32EDC6C059499B8949D85F2CC828D0"/>
  </w:style>
  <w:style w:type="paragraph" w:customStyle="1" w:styleId="814B3A6F26284BD294177FE81FDA7525">
    <w:name w:val="814B3A6F26284BD294177FE81FDA7525"/>
  </w:style>
  <w:style w:type="paragraph" w:customStyle="1" w:styleId="68F4C52B497949748D42944632EB0EB6">
    <w:name w:val="68F4C52B497949748D42944632EB0EB6"/>
  </w:style>
  <w:style w:type="paragraph" w:customStyle="1" w:styleId="B78909DCBEA74F299E8EC407B2A3086F">
    <w:name w:val="B78909DCBEA74F299E8EC407B2A3086F"/>
  </w:style>
  <w:style w:type="paragraph" w:customStyle="1" w:styleId="B80915BA4E7344F8BE06FEC49FB25270">
    <w:name w:val="B80915BA4E7344F8BE06FEC49FB25270"/>
  </w:style>
  <w:style w:type="paragraph" w:customStyle="1" w:styleId="C7B9995049344F79BA7D0CA65AD625F3">
    <w:name w:val="C7B9995049344F79BA7D0CA65AD625F3"/>
  </w:style>
  <w:style w:type="paragraph" w:customStyle="1" w:styleId="8EC7456DD82C4620BE5F9CB091932532">
    <w:name w:val="8EC7456DD82C4620BE5F9CB091932532"/>
  </w:style>
  <w:style w:type="paragraph" w:customStyle="1" w:styleId="102CA9C3500448E6AEAC64731D3E9D94">
    <w:name w:val="102CA9C3500448E6AEAC64731D3E9D94"/>
  </w:style>
  <w:style w:type="paragraph" w:customStyle="1" w:styleId="E07E080E6EBF46328FF049E362970B70">
    <w:name w:val="E07E080E6EBF46328FF049E362970B70"/>
  </w:style>
  <w:style w:type="paragraph" w:customStyle="1" w:styleId="9DF12130433D45B6AA40E947F5EFCF82">
    <w:name w:val="9DF12130433D45B6AA40E947F5EFCF82"/>
  </w:style>
  <w:style w:type="paragraph" w:customStyle="1" w:styleId="8E26D0B6DCB940F096FC2BF241D6F9C8">
    <w:name w:val="8E26D0B6DCB940F096FC2BF241D6F9C8"/>
  </w:style>
  <w:style w:type="paragraph" w:customStyle="1" w:styleId="63ADCAB40E8047D3AEB7D243CA04D91F">
    <w:name w:val="63ADCAB40E8047D3AEB7D243CA04D91F"/>
  </w:style>
  <w:style w:type="paragraph" w:customStyle="1" w:styleId="D60CAC1844624E17BF1B28A10370279D">
    <w:name w:val="D60CAC1844624E17BF1B28A10370279D"/>
  </w:style>
  <w:style w:type="paragraph" w:customStyle="1" w:styleId="5A2C2B6EB5F24B02B89174504632EC37">
    <w:name w:val="5A2C2B6EB5F24B02B89174504632EC37"/>
  </w:style>
  <w:style w:type="paragraph" w:customStyle="1" w:styleId="F61321AA5DBC48109757529B068C27EB">
    <w:name w:val="F61321AA5DBC48109757529B068C27EB"/>
  </w:style>
  <w:style w:type="paragraph" w:customStyle="1" w:styleId="54A37E2EEBDD443BBC387D18D9D09458">
    <w:name w:val="54A37E2EEBDD443BBC387D18D9D09458"/>
  </w:style>
  <w:style w:type="paragraph" w:customStyle="1" w:styleId="D196C7C6AED9423785F569B89C64AC4C">
    <w:name w:val="D196C7C6AED9423785F569B89C64AC4C"/>
  </w:style>
  <w:style w:type="paragraph" w:customStyle="1" w:styleId="927C81F50EFE4136A16B75F0D3C50E7F">
    <w:name w:val="927C81F50EFE4136A16B75F0D3C50E7F"/>
  </w:style>
  <w:style w:type="paragraph" w:customStyle="1" w:styleId="8FC3FC4EE1874A81A806A381F7B67D37">
    <w:name w:val="8FC3FC4EE1874A81A806A381F7B67D37"/>
  </w:style>
  <w:style w:type="paragraph" w:customStyle="1" w:styleId="A01CC468E4684DBCB8332A2547847E68">
    <w:name w:val="A01CC468E4684DBCB8332A2547847E68"/>
    <w:rsid w:val="005345E8"/>
    <w:pPr>
      <w:spacing w:after="160" w:line="259" w:lineRule="auto"/>
    </w:pPr>
  </w:style>
  <w:style w:type="paragraph" w:customStyle="1" w:styleId="287F087FF15945FFB4D11DE8E3B8A343">
    <w:name w:val="287F087FF15945FFB4D11DE8E3B8A343"/>
    <w:rsid w:val="005345E8"/>
    <w:pPr>
      <w:spacing w:after="160" w:line="259" w:lineRule="auto"/>
    </w:pPr>
  </w:style>
  <w:style w:type="paragraph" w:customStyle="1" w:styleId="589F4C5DEA384688900DC9D42E238852">
    <w:name w:val="589F4C5DEA384688900DC9D42E238852"/>
    <w:rsid w:val="007014DA"/>
    <w:pPr>
      <w:spacing w:after="160" w:line="259" w:lineRule="auto"/>
    </w:pPr>
  </w:style>
  <w:style w:type="paragraph" w:customStyle="1" w:styleId="39F50A9D28FD47F5B26E4D317E735A4D">
    <w:name w:val="39F50A9D28FD47F5B26E4D317E735A4D"/>
    <w:rsid w:val="007014DA"/>
    <w:pPr>
      <w:spacing w:after="160" w:line="259" w:lineRule="auto"/>
    </w:pPr>
  </w:style>
  <w:style w:type="paragraph" w:customStyle="1" w:styleId="07E7F9DF0DCB4272B62E718F18C4C5CA">
    <w:name w:val="07E7F9DF0DCB4272B62E718F18C4C5CA"/>
    <w:rsid w:val="0090567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Forename/>
  <Surname/>
  <Birthday/>
  <NHSid/>
</Root>
</file>

<file path=customXml/itemProps1.xml><?xml version="1.0" encoding="utf-8"?>
<ds:datastoreItem xmlns:ds="http://schemas.openxmlformats.org/officeDocument/2006/customXml" ds:itemID="{04E60CAB-7339-4EE4-B978-C4F4C5335DBC}">
  <ds:schemaRefs/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GC102_Shropshire_Community_Referral_Form_V2_2.-_September_2014dotm[1].dotm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Community Health NHS Trust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Burn Nicola</dc:creator>
  <cp:lastModifiedBy>PUGH, Chloe (SHROPSHIRE COMMUNITY HEALTH NHS TRUST)</cp:lastModifiedBy>
  <cp:revision>2</cp:revision>
  <cp:lastPrinted>2025-02-11T10:55:00Z</cp:lastPrinted>
  <dcterms:created xsi:type="dcterms:W3CDTF">2026-05-12T14:10:00Z</dcterms:created>
  <dcterms:modified xsi:type="dcterms:W3CDTF">2026-05-12T14:10:00Z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-1626986138</vt:i4>
  </property>
  <property fmtid="{D5CDD505-2E9C-101B-9397-08002B2CF9AE}" pid="3" name="_NewReviewCycle">
    <vt:lpwstr/>
  </property>
  <property fmtid="{D5CDD505-2E9C-101B-9397-08002B2CF9AE}" pid="4" name="_EmailSubject">
    <vt:lpwstr>Professional Website - Single Point of Referral </vt:lpwstr>
  </property>
  <property fmtid="{D5CDD505-2E9C-101B-9397-08002B2CF9AE}" pid="5" name="_AuthorEmail">
    <vt:lpwstr>c.pugh3@nhs.net</vt:lpwstr>
  </property>
  <property fmtid="{D5CDD505-2E9C-101B-9397-08002B2CF9AE}" pid="6" name="_AuthorEmailDisplayName">
    <vt:lpwstr>PUGH, Chloe (SHROPSHIRE COMMUNITY HEALTH NHS TRUST)</vt:lpwstr>
  </property>
  <property fmtid="{D5CDD505-2E9C-101B-9397-08002B2CF9AE}" pid="8" name="_PreviousAdHocReviewCycleID">
    <vt:i4>781190754</vt:i4>
  </property>
</Properties>
</file>