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19" w:tblpY="2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7240"/>
      </w:tblGrid>
      <w:tr w:rsidR="007E3A02" w14:paraId="184B7CC3" w14:textId="77777777" w:rsidTr="00E917F0">
        <w:trPr>
          <w:trHeight w:val="943"/>
        </w:trPr>
        <w:tc>
          <w:tcPr>
            <w:tcW w:w="3500" w:type="dxa"/>
          </w:tcPr>
          <w:p w14:paraId="1841773B" w14:textId="77777777" w:rsidR="007E3A02" w:rsidRPr="004E2B0F" w:rsidRDefault="007E3A02" w:rsidP="006C359F">
            <w:pPr>
              <w:spacing w:before="240" w:after="240"/>
              <w:rPr>
                <w:rFonts w:ascii="Arial" w:hAnsi="Arial" w:cs="Arial"/>
              </w:rPr>
            </w:pPr>
            <w:r w:rsidRPr="00D534CB">
              <w:rPr>
                <w:rFonts w:ascii="Arial" w:hAnsi="Arial" w:cs="Arial"/>
                <w:color w:val="ED0000"/>
              </w:rPr>
              <w:t>*</w:t>
            </w:r>
            <w:r>
              <w:rPr>
                <w:rFonts w:ascii="Arial" w:hAnsi="Arial" w:cs="Arial"/>
              </w:rPr>
              <w:t>Hospital Site</w:t>
            </w:r>
            <w:r w:rsidRPr="004E2B0F">
              <w:rPr>
                <w:rFonts w:ascii="Arial" w:hAnsi="Arial" w:cs="Arial"/>
              </w:rPr>
              <w:t xml:space="preserve"> </w:t>
            </w:r>
          </w:p>
          <w:p w14:paraId="2287D19A" w14:textId="77777777" w:rsidR="007E3A02" w:rsidRPr="004E2B0F" w:rsidRDefault="007E3A02" w:rsidP="00CA03B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240" w:type="dxa"/>
          </w:tcPr>
          <w:p w14:paraId="4F80B924" w14:textId="77777777" w:rsidR="007E3A02" w:rsidRPr="004E2B0F" w:rsidRDefault="007E3A02" w:rsidP="00CA03BA">
            <w:pPr>
              <w:spacing w:after="0"/>
              <w:rPr>
                <w:rFonts w:ascii="Arial" w:hAnsi="Arial" w:cs="Arial"/>
              </w:rPr>
            </w:pPr>
          </w:p>
        </w:tc>
      </w:tr>
      <w:tr w:rsidR="007E3A02" w14:paraId="56140F1E" w14:textId="77777777" w:rsidTr="00E917F0">
        <w:trPr>
          <w:trHeight w:val="424"/>
        </w:trPr>
        <w:tc>
          <w:tcPr>
            <w:tcW w:w="3500" w:type="dxa"/>
          </w:tcPr>
          <w:p w14:paraId="22FE00C9" w14:textId="77777777" w:rsidR="007E3A02" w:rsidRPr="004E2B0F" w:rsidRDefault="007E3A02" w:rsidP="006C359F">
            <w:pPr>
              <w:spacing w:before="120" w:after="120"/>
              <w:rPr>
                <w:rFonts w:ascii="Arial" w:hAnsi="Arial" w:cs="Arial"/>
              </w:rPr>
            </w:pPr>
            <w:r w:rsidRPr="00D534CB">
              <w:rPr>
                <w:rFonts w:ascii="Arial" w:hAnsi="Arial" w:cs="Arial"/>
                <w:color w:val="ED0000"/>
              </w:rPr>
              <w:t>*</w:t>
            </w:r>
            <w:r w:rsidRPr="004E2B0F">
              <w:rPr>
                <w:rFonts w:ascii="Arial" w:hAnsi="Arial" w:cs="Arial"/>
              </w:rPr>
              <w:t xml:space="preserve">Postcode </w:t>
            </w:r>
          </w:p>
        </w:tc>
        <w:tc>
          <w:tcPr>
            <w:tcW w:w="7240" w:type="dxa"/>
          </w:tcPr>
          <w:p w14:paraId="0570DE7D" w14:textId="77777777" w:rsidR="007E3A02" w:rsidRPr="004E2B0F" w:rsidRDefault="007E3A02" w:rsidP="00CA03BA">
            <w:pPr>
              <w:spacing w:after="0"/>
              <w:rPr>
                <w:rFonts w:ascii="Arial" w:hAnsi="Arial" w:cs="Arial"/>
              </w:rPr>
            </w:pPr>
          </w:p>
        </w:tc>
      </w:tr>
      <w:tr w:rsidR="007E3A02" w14:paraId="1207DC6D" w14:textId="77777777" w:rsidTr="00E917F0">
        <w:trPr>
          <w:trHeight w:val="443"/>
        </w:trPr>
        <w:tc>
          <w:tcPr>
            <w:tcW w:w="3500" w:type="dxa"/>
          </w:tcPr>
          <w:p w14:paraId="5A94C418" w14:textId="77777777" w:rsidR="007E3A02" w:rsidRPr="004E2B0F" w:rsidRDefault="007E3A02" w:rsidP="006C359F">
            <w:pPr>
              <w:spacing w:before="120" w:after="120"/>
              <w:rPr>
                <w:rFonts w:ascii="Arial" w:hAnsi="Arial" w:cs="Arial"/>
              </w:rPr>
            </w:pPr>
            <w:r w:rsidRPr="00D534CB">
              <w:rPr>
                <w:rFonts w:ascii="Arial" w:hAnsi="Arial" w:cs="Arial"/>
                <w:color w:val="ED0000"/>
              </w:rPr>
              <w:t>*</w:t>
            </w:r>
            <w:r>
              <w:rPr>
                <w:rFonts w:ascii="Arial" w:hAnsi="Arial" w:cs="Arial"/>
              </w:rPr>
              <w:t>Hospital</w:t>
            </w:r>
            <w:r w:rsidRPr="004E2B0F">
              <w:rPr>
                <w:rFonts w:ascii="Arial" w:hAnsi="Arial" w:cs="Arial"/>
              </w:rPr>
              <w:t xml:space="preserve"> Phone Number </w:t>
            </w:r>
          </w:p>
        </w:tc>
        <w:tc>
          <w:tcPr>
            <w:tcW w:w="7240" w:type="dxa"/>
          </w:tcPr>
          <w:p w14:paraId="1833B087" w14:textId="77777777" w:rsidR="007E3A02" w:rsidRPr="004E2B0F" w:rsidRDefault="007E3A02" w:rsidP="00CA03B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529FE99C" w14:textId="416B241B" w:rsidR="007E3A02" w:rsidRDefault="00D534CB" w:rsidP="007E3A02">
      <w:pPr>
        <w:spacing w:after="12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A1631F7" wp14:editId="56B6E48F">
                <wp:simplePos x="0" y="0"/>
                <wp:positionH relativeFrom="column">
                  <wp:posOffset>5102860</wp:posOffset>
                </wp:positionH>
                <wp:positionV relativeFrom="paragraph">
                  <wp:posOffset>1891030</wp:posOffset>
                </wp:positionV>
                <wp:extent cx="1855470" cy="3390900"/>
                <wp:effectExtent l="6350" t="11430" r="5080" b="7620"/>
                <wp:wrapNone/>
                <wp:docPr id="6117178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7AC21" w14:textId="77777777" w:rsidR="006C359F" w:rsidRPr="006C359F" w:rsidRDefault="006C359F">
                            <w:r w:rsidRPr="006C359F">
                              <w:rPr>
                                <w:b/>
                              </w:rPr>
                              <w:t>Additional Information</w:t>
                            </w:r>
                            <w:r w:rsidRPr="006C359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631F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1.8pt;margin-top:148.9pt;width:146.1pt;height:26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BgFwIAACw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">
                <v:textbox>
                  <w:txbxContent>
                    <w:p w14:paraId="3757AC21" w14:textId="77777777" w:rsidR="006C359F" w:rsidRPr="006C359F" w:rsidRDefault="006C359F">
                      <w:r w:rsidRPr="006C359F">
                        <w:rPr>
                          <w:b/>
                        </w:rPr>
                        <w:t>Additional Information</w:t>
                      </w:r>
                      <w:r w:rsidRPr="006C359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6719" w:rsidRPr="009C7015">
        <w:rPr>
          <w:rFonts w:ascii="Arial" w:hAnsi="Arial" w:cs="Arial"/>
          <w:b/>
        </w:rPr>
        <w:t xml:space="preserve">     </w:t>
      </w:r>
    </w:p>
    <w:tbl>
      <w:tblPr>
        <w:tblpPr w:leftFromText="180" w:rightFromText="180" w:vertAnchor="text" w:horzAnchor="page" w:tblpX="524" w:tblpY="1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41"/>
        <w:gridCol w:w="2118"/>
        <w:gridCol w:w="284"/>
        <w:gridCol w:w="3593"/>
        <w:gridCol w:w="234"/>
      </w:tblGrid>
      <w:tr w:rsidR="009F59BC" w14:paraId="6E4550C0" w14:textId="77777777" w:rsidTr="009D46AD">
        <w:trPr>
          <w:gridAfter w:val="1"/>
          <w:wAfter w:w="234" w:type="dxa"/>
          <w:trHeight w:val="235"/>
        </w:trPr>
        <w:tc>
          <w:tcPr>
            <w:tcW w:w="1351" w:type="dxa"/>
            <w:tcBorders>
              <w:bottom w:val="single" w:sz="4" w:space="0" w:color="auto"/>
            </w:tcBorders>
            <w:shd w:val="clear" w:color="auto" w:fill="D9D9D9"/>
          </w:tcPr>
          <w:p w14:paraId="5BD1DF5C" w14:textId="77777777" w:rsidR="009F59BC" w:rsidRPr="00A548BE" w:rsidRDefault="009F59BC" w:rsidP="006C3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48BE">
              <w:rPr>
                <w:rFonts w:ascii="Arial" w:hAnsi="Arial" w:cs="Arial"/>
                <w:sz w:val="18"/>
                <w:szCs w:val="18"/>
              </w:rPr>
              <w:t>Code</w:t>
            </w:r>
          </w:p>
        </w:tc>
        <w:tc>
          <w:tcPr>
            <w:tcW w:w="244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D72B686" w14:textId="77777777" w:rsidR="009F59BC" w:rsidRPr="00A548BE" w:rsidRDefault="009F59BC" w:rsidP="006C35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ID </w:t>
            </w:r>
            <w:r w:rsidRPr="00A548BE">
              <w:rPr>
                <w:rFonts w:ascii="Arial" w:hAnsi="Arial" w:cs="Arial"/>
                <w:sz w:val="18"/>
                <w:szCs w:val="18"/>
              </w:rPr>
              <w:t xml:space="preserve"> Description</w:t>
            </w:r>
            <w:proofErr w:type="gramEnd"/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D9D9D9"/>
          </w:tcPr>
          <w:p w14:paraId="54D0EDF2" w14:textId="77777777" w:rsidR="009F59BC" w:rsidRPr="00A548BE" w:rsidRDefault="009F59BC" w:rsidP="006C35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of Packs Required</w:t>
            </w:r>
            <w:r w:rsidRPr="00A548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3A02" w14:paraId="1C098F8C" w14:textId="77777777" w:rsidTr="009D46AD">
        <w:trPr>
          <w:trHeight w:val="338"/>
        </w:trPr>
        <w:tc>
          <w:tcPr>
            <w:tcW w:w="7621" w:type="dxa"/>
            <w:gridSpan w:val="6"/>
            <w:tcBorders>
              <w:bottom w:val="single" w:sz="4" w:space="0" w:color="auto"/>
            </w:tcBorders>
            <w:shd w:val="clear" w:color="auto" w:fill="FDE9D9"/>
          </w:tcPr>
          <w:p w14:paraId="7437CEE8" w14:textId="77777777" w:rsidR="007E3A02" w:rsidRDefault="007E3A02" w:rsidP="006C359F">
            <w:pPr>
              <w:spacing w:after="0"/>
            </w:pPr>
            <w:r w:rsidRPr="00A548BE">
              <w:rPr>
                <w:rFonts w:ascii="Arial" w:hAnsi="Arial" w:cs="Arial"/>
                <w:b/>
                <w:sz w:val="24"/>
                <w:szCs w:val="20"/>
              </w:rPr>
              <w:t xml:space="preserve">FAECAL – </w:t>
            </w:r>
            <w:r w:rsidRPr="00D534CB">
              <w:rPr>
                <w:rFonts w:ascii="Arial" w:hAnsi="Arial" w:cs="Arial"/>
                <w:b/>
                <w:color w:val="D90000"/>
                <w:sz w:val="24"/>
                <w:szCs w:val="20"/>
              </w:rPr>
              <w:t>Do NOT use for Urinary Incontinence</w:t>
            </w:r>
          </w:p>
        </w:tc>
      </w:tr>
      <w:tr w:rsidR="009D46AD" w14:paraId="4A64CE43" w14:textId="77777777" w:rsidTr="009D46AD">
        <w:trPr>
          <w:gridAfter w:val="2"/>
          <w:wAfter w:w="3827" w:type="dxa"/>
          <w:trHeight w:val="528"/>
        </w:trPr>
        <w:tc>
          <w:tcPr>
            <w:tcW w:w="1392" w:type="dxa"/>
            <w:gridSpan w:val="2"/>
          </w:tcPr>
          <w:p w14:paraId="35D4ABAD" w14:textId="77777777" w:rsidR="009D46AD" w:rsidRPr="00A548BE" w:rsidRDefault="009D46AD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 w:rsidRPr="00A548BE">
              <w:rPr>
                <w:rFonts w:ascii="Arial" w:hAnsi="Arial" w:cs="Arial"/>
                <w:b/>
                <w:w w:val="65"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w w:val="65"/>
                <w:sz w:val="24"/>
                <w:szCs w:val="24"/>
              </w:rPr>
              <w:t>FP1732</w:t>
            </w:r>
            <w:r w:rsidR="006B7294">
              <w:rPr>
                <w:rFonts w:ascii="Arial" w:hAnsi="Arial" w:cs="Arial"/>
                <w:b/>
                <w:w w:val="65"/>
                <w:sz w:val="24"/>
                <w:szCs w:val="24"/>
              </w:rPr>
              <w:t>H</w:t>
            </w:r>
          </w:p>
        </w:tc>
        <w:tc>
          <w:tcPr>
            <w:tcW w:w="2118" w:type="dxa"/>
          </w:tcPr>
          <w:p w14:paraId="3ACAE011" w14:textId="77777777" w:rsidR="009D46AD" w:rsidRPr="00A548BE" w:rsidRDefault="009D46AD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Anatomical Pad</w:t>
            </w:r>
          </w:p>
        </w:tc>
        <w:tc>
          <w:tcPr>
            <w:tcW w:w="284" w:type="dxa"/>
          </w:tcPr>
          <w:p w14:paraId="1402CC50" w14:textId="77777777" w:rsidR="009D46AD" w:rsidRDefault="009D46AD" w:rsidP="006C359F">
            <w:pPr>
              <w:spacing w:after="0"/>
            </w:pPr>
          </w:p>
        </w:tc>
      </w:tr>
      <w:tr w:rsidR="007E3A02" w14:paraId="5F448AB6" w14:textId="77777777" w:rsidTr="009D46AD">
        <w:trPr>
          <w:trHeight w:val="338"/>
        </w:trPr>
        <w:tc>
          <w:tcPr>
            <w:tcW w:w="7621" w:type="dxa"/>
            <w:gridSpan w:val="6"/>
            <w:shd w:val="clear" w:color="auto" w:fill="FDE9D9"/>
          </w:tcPr>
          <w:p w14:paraId="1849B8D5" w14:textId="77777777" w:rsidR="007E3A02" w:rsidRPr="009D46AD" w:rsidRDefault="007E3A02" w:rsidP="006C359F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46AD">
              <w:rPr>
                <w:rFonts w:ascii="Arial" w:hAnsi="Arial" w:cs="Arial"/>
                <w:b/>
                <w:sz w:val="28"/>
                <w:szCs w:val="28"/>
              </w:rPr>
              <w:t>Small Shaped Pad</w:t>
            </w:r>
          </w:p>
        </w:tc>
      </w:tr>
      <w:tr w:rsidR="007E3A02" w14:paraId="46567C90" w14:textId="77777777" w:rsidTr="009D46AD">
        <w:trPr>
          <w:trHeight w:val="323"/>
        </w:trPr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14:paraId="638A3EF5" w14:textId="77777777" w:rsidR="007E3A02" w:rsidRPr="009C58FE" w:rsidRDefault="007E3A02" w:rsidP="006C359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58FE">
              <w:rPr>
                <w:rFonts w:ascii="Arial" w:hAnsi="Arial" w:cs="Arial"/>
                <w:b/>
                <w:color w:val="231F20"/>
                <w:w w:val="65"/>
                <w:sz w:val="24"/>
                <w:szCs w:val="24"/>
              </w:rPr>
              <w:t>CFP1745H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499E2AD9" w14:textId="77777777" w:rsidR="009D46AD" w:rsidRDefault="009F59BC" w:rsidP="006C359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ID Expert light </w:t>
            </w:r>
          </w:p>
          <w:p w14:paraId="53DEAB9C" w14:textId="77777777" w:rsidR="007E3A02" w:rsidRPr="009C58FE" w:rsidRDefault="009F59BC" w:rsidP="006C359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Maxi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6A6547" w14:textId="77777777" w:rsidR="007E3A02" w:rsidRPr="009C58FE" w:rsidRDefault="007E3A02" w:rsidP="006C359F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2CBC13F6" w14:textId="77777777" w:rsidR="007E3A02" w:rsidRDefault="007E3A02" w:rsidP="006C359F">
            <w:pPr>
              <w:spacing w:after="0"/>
            </w:pPr>
          </w:p>
        </w:tc>
      </w:tr>
      <w:tr w:rsidR="007E3A02" w14:paraId="2BAF2C95" w14:textId="77777777" w:rsidTr="009D46AD">
        <w:trPr>
          <w:trHeight w:val="323"/>
        </w:trPr>
        <w:tc>
          <w:tcPr>
            <w:tcW w:w="7621" w:type="dxa"/>
            <w:gridSpan w:val="6"/>
            <w:shd w:val="clear" w:color="auto" w:fill="FDE9D9"/>
          </w:tcPr>
          <w:p w14:paraId="7EF582FD" w14:textId="77777777" w:rsidR="007E3A02" w:rsidRPr="007E2F1C" w:rsidRDefault="007E3A02" w:rsidP="006C35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46AD">
              <w:rPr>
                <w:rFonts w:ascii="Arial" w:hAnsi="Arial" w:cs="Arial"/>
                <w:b/>
                <w:sz w:val="28"/>
                <w:szCs w:val="28"/>
              </w:rPr>
              <w:t>Shaped Pad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D534CB">
              <w:rPr>
                <w:rFonts w:ascii="Arial" w:hAnsi="Arial" w:cs="Arial"/>
                <w:b/>
                <w:color w:val="D90000"/>
                <w:sz w:val="20"/>
                <w:szCs w:val="24"/>
              </w:rPr>
              <w:t>To be worn with Net Pants</w:t>
            </w:r>
          </w:p>
        </w:tc>
      </w:tr>
      <w:tr w:rsidR="007E3A02" w14:paraId="276C0C10" w14:textId="77777777" w:rsidTr="009D46AD">
        <w:trPr>
          <w:trHeight w:val="323"/>
        </w:trPr>
        <w:tc>
          <w:tcPr>
            <w:tcW w:w="1392" w:type="dxa"/>
            <w:gridSpan w:val="2"/>
          </w:tcPr>
          <w:p w14:paraId="7A4E0F97" w14:textId="77777777" w:rsidR="007E3A02" w:rsidRPr="009C58FE" w:rsidRDefault="005246CD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60"/>
                <w:sz w:val="24"/>
                <w:szCs w:val="24"/>
              </w:rPr>
              <w:t>CXP85211</w:t>
            </w:r>
          </w:p>
        </w:tc>
        <w:tc>
          <w:tcPr>
            <w:tcW w:w="2118" w:type="dxa"/>
          </w:tcPr>
          <w:p w14:paraId="1FB90E4A" w14:textId="77777777" w:rsidR="009D46AD" w:rsidRPr="009C58FE" w:rsidRDefault="009F59BC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iD</w:t>
            </w:r>
            <w:proofErr w:type="spellEnd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 xml:space="preserve"> Form normal</w:t>
            </w:r>
          </w:p>
        </w:tc>
        <w:tc>
          <w:tcPr>
            <w:tcW w:w="284" w:type="dxa"/>
          </w:tcPr>
          <w:p w14:paraId="1965FF3B" w14:textId="77777777" w:rsidR="007E3A02" w:rsidRPr="007E2F1C" w:rsidRDefault="007E3A02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78FD45CF" w14:textId="77777777" w:rsidR="007E3A02" w:rsidRDefault="007E3A02" w:rsidP="006C359F">
            <w:pPr>
              <w:spacing w:after="0"/>
            </w:pPr>
          </w:p>
        </w:tc>
      </w:tr>
      <w:tr w:rsidR="007E3A02" w14:paraId="1D631CCB" w14:textId="77777777" w:rsidTr="009D46AD">
        <w:trPr>
          <w:trHeight w:val="323"/>
        </w:trPr>
        <w:tc>
          <w:tcPr>
            <w:tcW w:w="1392" w:type="dxa"/>
            <w:gridSpan w:val="2"/>
          </w:tcPr>
          <w:p w14:paraId="77179102" w14:textId="77777777" w:rsidR="007E3A02" w:rsidRPr="009C58FE" w:rsidRDefault="007E3A02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 w:rsidRPr="009C58FE">
              <w:rPr>
                <w:rFonts w:ascii="Arial" w:hAnsi="Arial" w:cs="Arial"/>
                <w:b/>
                <w:w w:val="65"/>
                <w:sz w:val="24"/>
                <w:szCs w:val="24"/>
              </w:rPr>
              <w:t>CFP</w:t>
            </w:r>
            <w:r w:rsidR="005246CD">
              <w:rPr>
                <w:rFonts w:ascii="Arial" w:hAnsi="Arial" w:cs="Arial"/>
                <w:b/>
                <w:w w:val="65"/>
                <w:sz w:val="24"/>
                <w:szCs w:val="24"/>
              </w:rPr>
              <w:t>85081</w:t>
            </w:r>
          </w:p>
        </w:tc>
        <w:tc>
          <w:tcPr>
            <w:tcW w:w="2118" w:type="dxa"/>
          </w:tcPr>
          <w:p w14:paraId="5E22F9B4" w14:textId="77777777" w:rsidR="009D46AD" w:rsidRPr="009C58FE" w:rsidRDefault="005246CD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sz w:val="24"/>
                <w:szCs w:val="24"/>
              </w:rPr>
              <w:t xml:space="preserve">Lille </w:t>
            </w:r>
            <w:proofErr w:type="spellStart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Suprem</w:t>
            </w:r>
            <w:proofErr w:type="spellEnd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form</w:t>
            </w:r>
            <w:proofErr w:type="gramEnd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 xml:space="preserve"> regular plus</w:t>
            </w:r>
          </w:p>
        </w:tc>
        <w:tc>
          <w:tcPr>
            <w:tcW w:w="284" w:type="dxa"/>
          </w:tcPr>
          <w:p w14:paraId="7ED25184" w14:textId="77777777" w:rsidR="007E3A02" w:rsidRPr="007E2F1C" w:rsidRDefault="007E3A02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658E4111" w14:textId="77777777" w:rsidR="007E3A02" w:rsidRDefault="007E3A02" w:rsidP="006C359F">
            <w:pPr>
              <w:spacing w:after="0"/>
            </w:pPr>
          </w:p>
        </w:tc>
      </w:tr>
      <w:tr w:rsidR="007E3A02" w14:paraId="253418F9" w14:textId="77777777" w:rsidTr="009D46AD">
        <w:trPr>
          <w:trHeight w:val="308"/>
        </w:trPr>
        <w:tc>
          <w:tcPr>
            <w:tcW w:w="1392" w:type="dxa"/>
            <w:gridSpan w:val="2"/>
          </w:tcPr>
          <w:p w14:paraId="7E5455A2" w14:textId="77777777" w:rsidR="007E3A02" w:rsidRPr="009C58FE" w:rsidRDefault="007E3A02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r w:rsidRPr="009C58FE">
              <w:rPr>
                <w:rFonts w:ascii="Arial" w:hAnsi="Arial" w:cs="Arial"/>
                <w:b/>
                <w:w w:val="65"/>
                <w:sz w:val="24"/>
                <w:szCs w:val="24"/>
              </w:rPr>
              <w:t>CFP</w:t>
            </w:r>
            <w:r w:rsidR="009F59BC">
              <w:rPr>
                <w:rFonts w:ascii="Arial" w:hAnsi="Arial" w:cs="Arial"/>
                <w:b/>
                <w:w w:val="65"/>
                <w:sz w:val="24"/>
                <w:szCs w:val="24"/>
              </w:rPr>
              <w:t>219</w:t>
            </w:r>
            <w:r w:rsidR="006B7294">
              <w:rPr>
                <w:rFonts w:ascii="Arial" w:hAnsi="Arial" w:cs="Arial"/>
                <w:b/>
                <w:w w:val="65"/>
                <w:sz w:val="24"/>
                <w:szCs w:val="24"/>
              </w:rPr>
              <w:t>3</w:t>
            </w:r>
          </w:p>
        </w:tc>
        <w:tc>
          <w:tcPr>
            <w:tcW w:w="2118" w:type="dxa"/>
          </w:tcPr>
          <w:p w14:paraId="04662968" w14:textId="77777777" w:rsidR="007E3A02" w:rsidRDefault="009F59BC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>iD</w:t>
            </w:r>
            <w:proofErr w:type="spellEnd"/>
            <w:r>
              <w:rPr>
                <w:rFonts w:ascii="Arial" w:eastAsia="Century Gothic" w:hAnsi="Arial" w:cs="Arial"/>
                <w:b/>
                <w:sz w:val="24"/>
                <w:szCs w:val="24"/>
              </w:rPr>
              <w:t xml:space="preserve"> Form Extra</w:t>
            </w:r>
          </w:p>
          <w:p w14:paraId="5E4F3081" w14:textId="77777777" w:rsidR="009D46AD" w:rsidRPr="009C58FE" w:rsidRDefault="009D46AD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1F04A7C5" w14:textId="77777777" w:rsidR="007E3A02" w:rsidRPr="007E2F1C" w:rsidRDefault="007E3A02" w:rsidP="006C359F">
            <w:pPr>
              <w:pStyle w:val="TableParagraph"/>
              <w:spacing w:before="120" w:after="120"/>
              <w:rPr>
                <w:rFonts w:ascii="Arial" w:eastAsia="Century Gothic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14:paraId="10A5016B" w14:textId="77777777" w:rsidR="007E3A02" w:rsidRDefault="007E3A02" w:rsidP="006C359F">
            <w:pPr>
              <w:spacing w:after="0"/>
            </w:pPr>
          </w:p>
        </w:tc>
      </w:tr>
    </w:tbl>
    <w:p w14:paraId="5AAEDDA6" w14:textId="2C73360D" w:rsidR="003F4CBC" w:rsidRPr="003F4CBC" w:rsidRDefault="00D534CB" w:rsidP="007E3A02">
      <w:pPr>
        <w:tabs>
          <w:tab w:val="left" w:pos="495"/>
          <w:tab w:val="left" w:pos="10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87C744" wp14:editId="51AB1C8D">
                <wp:simplePos x="0" y="0"/>
                <wp:positionH relativeFrom="column">
                  <wp:posOffset>7433310</wp:posOffset>
                </wp:positionH>
                <wp:positionV relativeFrom="paragraph">
                  <wp:posOffset>107950</wp:posOffset>
                </wp:positionV>
                <wp:extent cx="2312670" cy="5139055"/>
                <wp:effectExtent l="13970" t="11430" r="6985" b="12065"/>
                <wp:wrapNone/>
                <wp:docPr id="1299265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5139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7EE9F" w14:textId="77777777" w:rsidR="00CA03BA" w:rsidRPr="00EA51CF" w:rsidRDefault="00EA51C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A51CF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Additional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Information: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C744" id="Text Box 2" o:spid="_x0000_s1027" type="#_x0000_t202" style="position:absolute;margin-left:585.3pt;margin-top:8.5pt;width:182.1pt;height:40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" filled="f">
                <v:textbox>
                  <w:txbxContent>
                    <w:p w14:paraId="1577EE9F" w14:textId="77777777" w:rsidR="00CA03BA" w:rsidRPr="00EA51CF" w:rsidRDefault="00EA51CF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A51CF">
                        <w:rPr>
                          <w:rFonts w:ascii="Arial" w:hAnsi="Arial" w:cs="Arial"/>
                          <w:b/>
                          <w:sz w:val="24"/>
                        </w:rPr>
                        <w:t xml:space="preserve">Additional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Information: </w:t>
                      </w:r>
                    </w:p>
                  </w:txbxContent>
                </v:textbox>
              </v:shape>
            </w:pict>
          </mc:Fallback>
        </mc:AlternateContent>
      </w:r>
    </w:p>
    <w:p w14:paraId="017A174E" w14:textId="77777777" w:rsidR="003F4CBC" w:rsidRPr="003F4CBC" w:rsidRDefault="003F4CBC" w:rsidP="003F4CBC"/>
    <w:p w14:paraId="43DCB153" w14:textId="77777777" w:rsidR="003F4CBC" w:rsidRPr="003F4CBC" w:rsidRDefault="003F4CBC" w:rsidP="003F4CBC"/>
    <w:p w14:paraId="048B9A85" w14:textId="77777777" w:rsidR="003F4CBC" w:rsidRPr="003F4CBC" w:rsidRDefault="003F4CBC" w:rsidP="003F4CBC"/>
    <w:p w14:paraId="7AB38554" w14:textId="412CD1D1" w:rsidR="003F4CBC" w:rsidRPr="003F4CBC" w:rsidRDefault="00D534CB" w:rsidP="003F4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3F4632E" wp14:editId="4791D889">
                <wp:simplePos x="0" y="0"/>
                <wp:positionH relativeFrom="page">
                  <wp:posOffset>7739380</wp:posOffset>
                </wp:positionH>
                <wp:positionV relativeFrom="page">
                  <wp:posOffset>4010025</wp:posOffset>
                </wp:positionV>
                <wp:extent cx="709295" cy="4114165"/>
                <wp:effectExtent l="43180" t="38100" r="38100" b="38735"/>
                <wp:wrapSquare wrapText="bothSides"/>
                <wp:docPr id="31140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41141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7EE76" w14:textId="77777777" w:rsidR="00CA03BA" w:rsidRPr="005D20EC" w:rsidRDefault="00CA03BA" w:rsidP="006C359F">
                            <w:pPr>
                              <w:spacing w:after="0" w:line="360" w:lineRule="auto"/>
                              <w:ind w:right="3529"/>
                              <w:jc w:val="center"/>
                              <w:rPr>
                                <w:rFonts w:ascii="Cambria" w:eastAsia="Times New Roman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4632E" id="_x0000_s1028" type="#_x0000_t202" style="position:absolute;margin-left:609.4pt;margin-top:315.75pt;width:55.85pt;height:323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" o:allowincell="f" filled="f" strokecolor="#622423" strokeweight="6pt">
                <v:stroke linestyle="thickThin"/>
                <v:textbox inset="10.8pt,7.2pt,10.8pt,7.2pt">
                  <w:txbxContent>
                    <w:p w14:paraId="5F77EE76" w14:textId="77777777" w:rsidR="00CA03BA" w:rsidRPr="005D20EC" w:rsidRDefault="00CA03BA" w:rsidP="006C359F">
                      <w:pPr>
                        <w:spacing w:after="0" w:line="360" w:lineRule="auto"/>
                        <w:ind w:right="3529"/>
                        <w:jc w:val="center"/>
                        <w:rPr>
                          <w:rFonts w:ascii="Cambria" w:eastAsia="Times New Roman" w:hAnsi="Cambr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40EDD60" w14:textId="77777777" w:rsidR="003F4CBC" w:rsidRPr="003F4CBC" w:rsidRDefault="003F4CBC" w:rsidP="003F4CBC"/>
    <w:p w14:paraId="594FA170" w14:textId="77777777" w:rsidR="003F4CBC" w:rsidRPr="003F4CBC" w:rsidRDefault="003F4CBC" w:rsidP="003F4CBC"/>
    <w:p w14:paraId="5EF11F4D" w14:textId="77777777" w:rsidR="003F4CBC" w:rsidRPr="003F4CBC" w:rsidRDefault="003F4CBC" w:rsidP="003F4CBC"/>
    <w:p w14:paraId="634AB01A" w14:textId="77777777" w:rsidR="004E2B0F" w:rsidRPr="003F4CBC" w:rsidRDefault="004E2B0F" w:rsidP="003F4CBC">
      <w:pPr>
        <w:spacing w:after="0"/>
      </w:pPr>
    </w:p>
    <w:p w14:paraId="4352BB33" w14:textId="77777777" w:rsidR="00A548BE" w:rsidRDefault="00A548BE" w:rsidP="00C95AD9">
      <w:pPr>
        <w:spacing w:after="120"/>
        <w:rPr>
          <w:b/>
        </w:rPr>
      </w:pPr>
    </w:p>
    <w:p w14:paraId="57E460A1" w14:textId="77777777" w:rsidR="003F4CBC" w:rsidRPr="005C586A" w:rsidRDefault="003F4CBC" w:rsidP="00C95AD9">
      <w:pPr>
        <w:spacing w:after="120"/>
        <w:rPr>
          <w:rFonts w:ascii="Arial" w:hAnsi="Arial" w:cs="Arial"/>
          <w:b/>
          <w:sz w:val="24"/>
        </w:rPr>
      </w:pPr>
    </w:p>
    <w:tbl>
      <w:tblPr>
        <w:tblpPr w:leftFromText="180" w:rightFromText="180" w:vertAnchor="page" w:horzAnchor="margin" w:tblpY="11185"/>
        <w:tblOverlap w:val="never"/>
        <w:tblW w:w="1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4128"/>
        <w:gridCol w:w="4128"/>
      </w:tblGrid>
      <w:tr w:rsidR="009D46AD" w:rsidRPr="006C359F" w14:paraId="0DC64596" w14:textId="77777777" w:rsidTr="009D46AD">
        <w:trPr>
          <w:trHeight w:val="441"/>
        </w:trPr>
        <w:tc>
          <w:tcPr>
            <w:tcW w:w="3338" w:type="dxa"/>
          </w:tcPr>
          <w:p w14:paraId="6F5BD6CE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C359F">
              <w:rPr>
                <w:rFonts w:ascii="Arial" w:hAnsi="Arial" w:cs="Arial"/>
                <w:sz w:val="20"/>
              </w:rPr>
              <w:t xml:space="preserve">Name of Nurse Completing Form – PRINT </w:t>
            </w:r>
          </w:p>
        </w:tc>
        <w:tc>
          <w:tcPr>
            <w:tcW w:w="4128" w:type="dxa"/>
          </w:tcPr>
          <w:p w14:paraId="314C8044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128" w:type="dxa"/>
          </w:tcPr>
          <w:p w14:paraId="5EE18C0A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D46AD" w:rsidRPr="006C359F" w14:paraId="735E85D0" w14:textId="77777777" w:rsidTr="009D46AD">
        <w:trPr>
          <w:trHeight w:val="441"/>
        </w:trPr>
        <w:tc>
          <w:tcPr>
            <w:tcW w:w="3338" w:type="dxa"/>
          </w:tcPr>
          <w:p w14:paraId="0A6838D4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C359F">
              <w:rPr>
                <w:rFonts w:ascii="Arial" w:hAnsi="Arial" w:cs="Arial"/>
                <w:sz w:val="20"/>
              </w:rPr>
              <w:t>Signature of Nurse</w:t>
            </w:r>
          </w:p>
        </w:tc>
        <w:tc>
          <w:tcPr>
            <w:tcW w:w="4128" w:type="dxa"/>
          </w:tcPr>
          <w:p w14:paraId="5B58CC5E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128" w:type="dxa"/>
          </w:tcPr>
          <w:p w14:paraId="78A52A8E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D46AD" w:rsidRPr="006C359F" w14:paraId="7DC58659" w14:textId="77777777" w:rsidTr="009D46AD">
        <w:trPr>
          <w:trHeight w:val="441"/>
        </w:trPr>
        <w:tc>
          <w:tcPr>
            <w:tcW w:w="3338" w:type="dxa"/>
          </w:tcPr>
          <w:p w14:paraId="0C408310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6C359F">
              <w:rPr>
                <w:rFonts w:ascii="Arial" w:hAnsi="Arial" w:cs="Arial"/>
                <w:sz w:val="20"/>
              </w:rPr>
              <w:t xml:space="preserve">Date Form Completed </w:t>
            </w:r>
          </w:p>
        </w:tc>
        <w:tc>
          <w:tcPr>
            <w:tcW w:w="4128" w:type="dxa"/>
          </w:tcPr>
          <w:p w14:paraId="21F0B217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128" w:type="dxa"/>
          </w:tcPr>
          <w:p w14:paraId="29ECD574" w14:textId="77777777" w:rsidR="009D46AD" w:rsidRPr="006C359F" w:rsidRDefault="009D46AD" w:rsidP="009D46AD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14:paraId="1DC001EA" w14:textId="77777777" w:rsidR="00CA7BF3" w:rsidRPr="003F4CBC" w:rsidRDefault="00CA7BF3" w:rsidP="00FF5CA3">
      <w:pPr>
        <w:tabs>
          <w:tab w:val="left" w:pos="3105"/>
        </w:tabs>
      </w:pPr>
    </w:p>
    <w:sectPr w:rsidR="00CA7BF3" w:rsidRPr="003F4CBC" w:rsidSect="006C35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44" w:bottom="567" w:left="284" w:header="1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E31D7" w14:textId="77777777" w:rsidR="004E17B4" w:rsidRDefault="004E17B4">
      <w:pPr>
        <w:spacing w:after="0" w:line="240" w:lineRule="auto"/>
      </w:pPr>
      <w:r>
        <w:separator/>
      </w:r>
    </w:p>
  </w:endnote>
  <w:endnote w:type="continuationSeparator" w:id="0">
    <w:p w14:paraId="65C2014A" w14:textId="77777777" w:rsidR="004E17B4" w:rsidRDefault="004E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EC12" w14:textId="77777777" w:rsidR="009D46AD" w:rsidRDefault="009D4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5A73" w14:textId="6B3AB7D0" w:rsidR="00CA03BA" w:rsidRDefault="00D534CB" w:rsidP="00CD713D">
    <w:pPr>
      <w:pStyle w:val="Footer"/>
      <w:spacing w:before="100" w:beforeAutospacing="1" w:after="0"/>
      <w:rPr>
        <w:i/>
        <w:lang w:val="en-GB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8C7161F" wp14:editId="7CB29CEA">
              <wp:simplePos x="0" y="0"/>
              <wp:positionH relativeFrom="column">
                <wp:posOffset>322580</wp:posOffset>
              </wp:positionH>
              <wp:positionV relativeFrom="paragraph">
                <wp:posOffset>-963930</wp:posOffset>
              </wp:positionV>
              <wp:extent cx="6875145" cy="689610"/>
              <wp:effectExtent l="7620" t="5080" r="13335" b="10160"/>
              <wp:wrapSquare wrapText="bothSides"/>
              <wp:docPr id="8153717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A3C81" w14:textId="77777777" w:rsidR="004D7383" w:rsidRDefault="004D7383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4D7383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Email orders to the Home Delivery Service; </w:t>
                          </w:r>
                          <w:hyperlink r:id="rId1" w:history="1">
                            <w:r w:rsidRPr="004D7383"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shropcom.continencedatabase@nhs.net</w:t>
                            </w:r>
                          </w:hyperlink>
                        </w:p>
                        <w:p w14:paraId="2F6FF17D" w14:textId="77777777" w:rsidR="004D7383" w:rsidRPr="004D7383" w:rsidRDefault="004D7383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</w:pPr>
                          <w:r w:rsidRPr="004D7383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 xml:space="preserve">TEL: 01952 </w:t>
                          </w:r>
                          <w:r w:rsidR="00A13AF4">
                            <w:rPr>
                              <w:b/>
                              <w:bCs/>
                              <w:sz w:val="28"/>
                              <w:szCs w:val="28"/>
                              <w:lang w:val="en-US"/>
                            </w:rPr>
                            <w:t>580400</w:t>
                          </w:r>
                        </w:p>
                        <w:p w14:paraId="74900CF7" w14:textId="77777777" w:rsidR="004D7383" w:rsidRPr="009D46AD" w:rsidRDefault="004D7383">
                          <w:pPr>
                            <w:rPr>
                              <w:b/>
                              <w:bCs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716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.4pt;margin-top:-75.9pt;width:541.35pt;height:54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">
              <v:textbox>
                <w:txbxContent>
                  <w:p w14:paraId="1F7A3C81" w14:textId="77777777" w:rsidR="004D7383" w:rsidRDefault="004D7383">
                    <w:pPr>
                      <w:rPr>
                        <w:b/>
                        <w:bCs/>
                        <w:lang w:val="en-US"/>
                      </w:rPr>
                    </w:pPr>
                    <w:r w:rsidRPr="004D7383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Email orders to the Home Delivery Service; </w:t>
                    </w:r>
                    <w:hyperlink r:id="rId2" w:history="1">
                      <w:r w:rsidRPr="004D7383">
                        <w:rPr>
                          <w:rStyle w:val="Hyperlink"/>
                          <w:b/>
                          <w:bCs/>
                          <w:sz w:val="28"/>
                          <w:szCs w:val="28"/>
                          <w:lang w:val="en-US"/>
                        </w:rPr>
                        <w:t>shropcom.continencedatabase@nhs.net</w:t>
                      </w:r>
                    </w:hyperlink>
                  </w:p>
                  <w:p w14:paraId="2F6FF17D" w14:textId="77777777" w:rsidR="004D7383" w:rsidRPr="004D7383" w:rsidRDefault="004D7383">
                    <w:pPr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4D7383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TEL: 01952 </w:t>
                    </w:r>
                    <w:r w:rsidR="00A13AF4">
                      <w:rPr>
                        <w:b/>
                        <w:bCs/>
                        <w:sz w:val="28"/>
                        <w:szCs w:val="28"/>
                        <w:lang w:val="en-US"/>
                      </w:rPr>
                      <w:t>580400</w:t>
                    </w:r>
                  </w:p>
                  <w:p w14:paraId="74900CF7" w14:textId="77777777" w:rsidR="004D7383" w:rsidRPr="009D46AD" w:rsidRDefault="004D7383">
                    <w:pPr>
                      <w:rPr>
                        <w:b/>
                        <w:bCs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A03BA">
      <w:rPr>
        <w:i/>
        <w:lang w:val="en-GB"/>
      </w:rPr>
      <w:t>Comm</w:t>
    </w:r>
    <w:r w:rsidR="007E3A02">
      <w:rPr>
        <w:i/>
        <w:lang w:val="en-GB"/>
      </w:rPr>
      <w:t>unity</w:t>
    </w:r>
    <w:r w:rsidR="00CA03BA">
      <w:rPr>
        <w:i/>
        <w:lang w:val="en-GB"/>
      </w:rPr>
      <w:t xml:space="preserve"> Hospitals</w:t>
    </w:r>
    <w:r w:rsidR="00CA03BA" w:rsidRPr="005D20EC">
      <w:rPr>
        <w:i/>
        <w:lang w:val="en-GB"/>
      </w:rPr>
      <w:t xml:space="preserve"> – Inco Product Ordering Form – </w:t>
    </w:r>
    <w:r w:rsidR="009D46AD">
      <w:rPr>
        <w:i/>
        <w:lang w:val="en-GB"/>
      </w:rPr>
      <w:t>Sept 2022</w:t>
    </w:r>
  </w:p>
  <w:p w14:paraId="570AB5EF" w14:textId="77777777" w:rsidR="00CA03BA" w:rsidRPr="00D534CB" w:rsidRDefault="00CA03BA" w:rsidP="00CD713D">
    <w:pPr>
      <w:pStyle w:val="Footer"/>
      <w:spacing w:before="100" w:beforeAutospacing="1" w:after="0"/>
      <w:rPr>
        <w:i/>
        <w:color w:val="ED0000"/>
      </w:rPr>
    </w:pPr>
    <w:r w:rsidRPr="00D534CB">
      <w:rPr>
        <w:i/>
        <w:color w:val="ED0000"/>
        <w:lang w:val="en-GB"/>
      </w:rPr>
      <w:t xml:space="preserve">* Mandatory Information </w:t>
    </w:r>
  </w:p>
  <w:p w14:paraId="50F26897" w14:textId="77777777" w:rsidR="00CA03BA" w:rsidRDefault="00CA0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1C5B" w14:textId="77777777" w:rsidR="009D46AD" w:rsidRDefault="009D4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7DFB" w14:textId="77777777" w:rsidR="004E17B4" w:rsidRDefault="004E17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BE7F8B" w14:textId="77777777" w:rsidR="004E17B4" w:rsidRDefault="004E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D6F0" w14:textId="77777777" w:rsidR="00CA03BA" w:rsidRDefault="00CA03BA">
    <w:pPr>
      <w:pStyle w:val="Header"/>
    </w:pPr>
    <w:r>
      <w:rPr>
        <w:noProof/>
      </w:rPr>
      <w:pict w14:anchorId="33169A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98269" o:spid="_x0000_s1027" type="#_x0000_t136" style="position:absolute;margin-left:0;margin-top:0;width:717.65pt;height:84.4pt;rotation:315;z-index:-251658752;mso-position-horizontal:center;mso-position-horizontal-relative:margin;mso-position-vertical:center;mso-position-vertical-relative:margin" o:allowincell="f" fillcolor="#1f497d" stroked="f">
          <v:textpath style="font-family:&quot;Arial&quot;;font-size:1pt" string="Community Hospit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34C3" w14:textId="438F1E4E" w:rsidR="00CA03BA" w:rsidRDefault="00D534CB" w:rsidP="00734AB0">
    <w:pPr>
      <w:pStyle w:val="Heading1"/>
      <w:spacing w:before="0" w:after="0"/>
      <w:rPr>
        <w:rFonts w:ascii="Arial" w:hAnsi="Arial" w:cs="Arial"/>
        <w:sz w:val="28"/>
        <w:szCs w:val="28"/>
        <w:lang w:val="en-GB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529BD09" wp14:editId="47CF37C3">
          <wp:simplePos x="0" y="0"/>
          <wp:positionH relativeFrom="column">
            <wp:posOffset>5281930</wp:posOffset>
          </wp:positionH>
          <wp:positionV relativeFrom="paragraph">
            <wp:posOffset>22860</wp:posOffset>
          </wp:positionV>
          <wp:extent cx="1807210" cy="393700"/>
          <wp:effectExtent l="0" t="0" r="0" b="0"/>
          <wp:wrapSquare wrapText="bothSides"/>
          <wp:docPr id="1" name="Picture 1" descr="Shropco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ropco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3BA">
      <w:rPr>
        <w:noProof/>
      </w:rPr>
      <w:pict w14:anchorId="2D45C5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98270" o:spid="_x0000_s1028" type="#_x0000_t136" style="position:absolute;margin-left:0;margin-top:0;width:804.45pt;height:84.4pt;rotation:315;z-index:-251657728;mso-position-horizontal:center;mso-position-horizontal-relative:margin;mso-position-vertical:center;mso-position-vertical-relative:margin" o:allowincell="f" fillcolor="#1f497d" stroked="f">
          <v:textpath style="font-family:&quot;Arial&quot;;font-size:1pt" string="Community Hospital"/>
        </v:shape>
      </w:pict>
    </w:r>
  </w:p>
  <w:p w14:paraId="7E940476" w14:textId="77777777" w:rsidR="00736E96" w:rsidRDefault="00736E96" w:rsidP="00734AB0">
    <w:pPr>
      <w:pStyle w:val="Heading1"/>
      <w:spacing w:before="0" w:after="0"/>
      <w:rPr>
        <w:rFonts w:ascii="Arial" w:hAnsi="Arial" w:cs="Arial"/>
        <w:szCs w:val="28"/>
        <w:lang w:val="en-GB"/>
      </w:rPr>
    </w:pPr>
  </w:p>
  <w:p w14:paraId="0F7C2B2A" w14:textId="77777777" w:rsidR="00CA03BA" w:rsidRPr="00734AB0" w:rsidRDefault="00CA03BA" w:rsidP="00734AB0">
    <w:pPr>
      <w:pStyle w:val="Heading1"/>
      <w:spacing w:before="0" w:after="0"/>
      <w:rPr>
        <w:rFonts w:ascii="Arial" w:hAnsi="Arial" w:cs="Arial"/>
        <w:sz w:val="28"/>
        <w:szCs w:val="28"/>
        <w:lang w:val="en-GB"/>
      </w:rPr>
    </w:pPr>
    <w:r w:rsidRPr="00CA03BA">
      <w:rPr>
        <w:rFonts w:ascii="Arial" w:hAnsi="Arial" w:cs="Arial"/>
        <w:szCs w:val="28"/>
        <w:lang w:val="en-GB"/>
      </w:rPr>
      <w:t>CNT050 Comm</w:t>
    </w:r>
    <w:r w:rsidR="00736E96">
      <w:rPr>
        <w:rFonts w:ascii="Arial" w:hAnsi="Arial" w:cs="Arial"/>
        <w:szCs w:val="28"/>
        <w:lang w:val="en-GB"/>
      </w:rPr>
      <w:t>unity</w:t>
    </w:r>
    <w:r w:rsidRPr="00CA03BA">
      <w:rPr>
        <w:rFonts w:ascii="Arial" w:hAnsi="Arial" w:cs="Arial"/>
        <w:szCs w:val="28"/>
        <w:lang w:val="en-GB"/>
      </w:rPr>
      <w:t xml:space="preserve"> Hospitals </w:t>
    </w:r>
    <w:r w:rsidRPr="00B63574">
      <w:rPr>
        <w:rFonts w:ascii="Arial" w:hAnsi="Arial" w:cs="Arial"/>
        <w:sz w:val="28"/>
        <w:szCs w:val="28"/>
        <w:lang w:val="en-GB"/>
      </w:rPr>
      <w:t xml:space="preserve">– Inco Product Ordering Form </w:t>
    </w:r>
    <w:r>
      <w:rPr>
        <w:rFonts w:ascii="Arial" w:hAnsi="Arial" w:cs="Arial"/>
        <w:sz w:val="28"/>
        <w:szCs w:val="28"/>
        <w:lang w:val="en-GB"/>
      </w:rPr>
      <w:t xml:space="preserve">– </w:t>
    </w:r>
    <w:r w:rsidR="00DC6DB2">
      <w:rPr>
        <w:rFonts w:ascii="Arial" w:hAnsi="Arial" w:cs="Arial"/>
        <w:sz w:val="28"/>
        <w:szCs w:val="28"/>
        <w:lang w:val="en-GB"/>
      </w:rPr>
      <w:t>January 2026</w:t>
    </w:r>
    <w:r>
      <w:rPr>
        <w:rFonts w:ascii="Arial" w:hAnsi="Arial" w:cs="Arial"/>
      </w:rPr>
      <w:t xml:space="preserve">               </w:t>
    </w:r>
    <w:r>
      <w:rPr>
        <w:rFonts w:ascii="Arial" w:hAnsi="Arial" w:cs="Arial"/>
        <w:lang w:val="en-GB"/>
      </w:rPr>
      <w:t xml:space="preserve">     </w:t>
    </w:r>
    <w:r>
      <w:rPr>
        <w:rFonts w:ascii="Arial" w:hAnsi="Arial" w:cs="Arial"/>
      </w:rPr>
      <w:t xml:space="preserve">        </w:t>
    </w:r>
    <w:r w:rsidRPr="00033B38">
      <w:rPr>
        <w:rStyle w:val="Normal"/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A1D5" w14:textId="77777777" w:rsidR="00CA03BA" w:rsidRDefault="00CA03BA">
    <w:pPr>
      <w:pStyle w:val="Header"/>
    </w:pPr>
    <w:r>
      <w:rPr>
        <w:noProof/>
      </w:rPr>
      <w:pict w14:anchorId="38A89B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98268" o:spid="_x0000_s1026" type="#_x0000_t136" style="position:absolute;margin-left:0;margin-top:0;width:717.65pt;height:84.4pt;rotation:315;z-index:-251659776;mso-position-horizontal:center;mso-position-horizontal-relative:margin;mso-position-vertical:center;mso-position-vertical-relative:margin" o:allowincell="f" fillcolor="#1f497d" stroked="f">
          <v:textpath style="font-family:&quot;Arial&quot;;font-size:1pt" string="Community Hospit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F5071"/>
    <w:multiLevelType w:val="hybridMultilevel"/>
    <w:tmpl w:val="C0FAF000"/>
    <w:lvl w:ilvl="0" w:tplc="39F61C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17DC1"/>
    <w:multiLevelType w:val="hybridMultilevel"/>
    <w:tmpl w:val="92A0A202"/>
    <w:lvl w:ilvl="0" w:tplc="D35E7B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2987">
    <w:abstractNumId w:val="0"/>
  </w:num>
  <w:num w:numId="2" w16cid:durableId="179621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07D9"/>
    <w:rsid w:val="00003AF8"/>
    <w:rsid w:val="00033B38"/>
    <w:rsid w:val="00036023"/>
    <w:rsid w:val="0005731B"/>
    <w:rsid w:val="00073BEA"/>
    <w:rsid w:val="00080168"/>
    <w:rsid w:val="000A3A82"/>
    <w:rsid w:val="000B086D"/>
    <w:rsid w:val="000F63E2"/>
    <w:rsid w:val="00100782"/>
    <w:rsid w:val="00112072"/>
    <w:rsid w:val="0011749E"/>
    <w:rsid w:val="0012427A"/>
    <w:rsid w:val="00166088"/>
    <w:rsid w:val="00171BF6"/>
    <w:rsid w:val="00195DDB"/>
    <w:rsid w:val="001A7505"/>
    <w:rsid w:val="001B008C"/>
    <w:rsid w:val="001B68BC"/>
    <w:rsid w:val="001C32B0"/>
    <w:rsid w:val="00215440"/>
    <w:rsid w:val="00217BCF"/>
    <w:rsid w:val="002230E0"/>
    <w:rsid w:val="002239CC"/>
    <w:rsid w:val="002367D8"/>
    <w:rsid w:val="0027326D"/>
    <w:rsid w:val="00285CE1"/>
    <w:rsid w:val="002B441A"/>
    <w:rsid w:val="002D2BF6"/>
    <w:rsid w:val="002E3B58"/>
    <w:rsid w:val="002F69FC"/>
    <w:rsid w:val="00321F5A"/>
    <w:rsid w:val="0032454C"/>
    <w:rsid w:val="0037297C"/>
    <w:rsid w:val="003A7D4F"/>
    <w:rsid w:val="003C4A55"/>
    <w:rsid w:val="003D34A9"/>
    <w:rsid w:val="003E2495"/>
    <w:rsid w:val="003F4CBC"/>
    <w:rsid w:val="00414517"/>
    <w:rsid w:val="00433FFD"/>
    <w:rsid w:val="00442BA0"/>
    <w:rsid w:val="00447727"/>
    <w:rsid w:val="00454A7A"/>
    <w:rsid w:val="0048585E"/>
    <w:rsid w:val="004A3141"/>
    <w:rsid w:val="004D7383"/>
    <w:rsid w:val="004E17B4"/>
    <w:rsid w:val="004E2B0F"/>
    <w:rsid w:val="004E7691"/>
    <w:rsid w:val="005246CD"/>
    <w:rsid w:val="00531123"/>
    <w:rsid w:val="0054151B"/>
    <w:rsid w:val="00560216"/>
    <w:rsid w:val="005619C0"/>
    <w:rsid w:val="005763CB"/>
    <w:rsid w:val="005C428A"/>
    <w:rsid w:val="005C586A"/>
    <w:rsid w:val="005D20EC"/>
    <w:rsid w:val="005D3072"/>
    <w:rsid w:val="005E1008"/>
    <w:rsid w:val="005E1FDF"/>
    <w:rsid w:val="00612FD7"/>
    <w:rsid w:val="00652A8E"/>
    <w:rsid w:val="006818EE"/>
    <w:rsid w:val="0068505A"/>
    <w:rsid w:val="006B7294"/>
    <w:rsid w:val="006C359F"/>
    <w:rsid w:val="006F0E96"/>
    <w:rsid w:val="0072235A"/>
    <w:rsid w:val="00734AB0"/>
    <w:rsid w:val="007364FC"/>
    <w:rsid w:val="00736E96"/>
    <w:rsid w:val="00751D2D"/>
    <w:rsid w:val="0076626E"/>
    <w:rsid w:val="00773976"/>
    <w:rsid w:val="007B05DE"/>
    <w:rsid w:val="007C7606"/>
    <w:rsid w:val="007D6C5B"/>
    <w:rsid w:val="007E2194"/>
    <w:rsid w:val="007E2F1C"/>
    <w:rsid w:val="007E3A02"/>
    <w:rsid w:val="008014F2"/>
    <w:rsid w:val="0080414A"/>
    <w:rsid w:val="008240CD"/>
    <w:rsid w:val="00844D3E"/>
    <w:rsid w:val="00890C78"/>
    <w:rsid w:val="00917C65"/>
    <w:rsid w:val="009372EC"/>
    <w:rsid w:val="0094683C"/>
    <w:rsid w:val="00957D86"/>
    <w:rsid w:val="00967EBD"/>
    <w:rsid w:val="00970ED7"/>
    <w:rsid w:val="0099559F"/>
    <w:rsid w:val="009B5520"/>
    <w:rsid w:val="009C58FE"/>
    <w:rsid w:val="009C7015"/>
    <w:rsid w:val="009D46AD"/>
    <w:rsid w:val="009E104B"/>
    <w:rsid w:val="009F59BC"/>
    <w:rsid w:val="00A13A4D"/>
    <w:rsid w:val="00A13AF4"/>
    <w:rsid w:val="00A14812"/>
    <w:rsid w:val="00A33BC4"/>
    <w:rsid w:val="00A40020"/>
    <w:rsid w:val="00A548BE"/>
    <w:rsid w:val="00A56719"/>
    <w:rsid w:val="00A832B3"/>
    <w:rsid w:val="00AD2FF7"/>
    <w:rsid w:val="00AE0E9C"/>
    <w:rsid w:val="00B63574"/>
    <w:rsid w:val="00B666CA"/>
    <w:rsid w:val="00BC1D49"/>
    <w:rsid w:val="00BE52B0"/>
    <w:rsid w:val="00BF5FFC"/>
    <w:rsid w:val="00C33FAD"/>
    <w:rsid w:val="00C63997"/>
    <w:rsid w:val="00C80A9C"/>
    <w:rsid w:val="00C95AD9"/>
    <w:rsid w:val="00CA03BA"/>
    <w:rsid w:val="00CA7606"/>
    <w:rsid w:val="00CA7BF3"/>
    <w:rsid w:val="00CD2237"/>
    <w:rsid w:val="00CD713D"/>
    <w:rsid w:val="00CE59AA"/>
    <w:rsid w:val="00D12CAD"/>
    <w:rsid w:val="00D53339"/>
    <w:rsid w:val="00D534CB"/>
    <w:rsid w:val="00DA2C91"/>
    <w:rsid w:val="00DB4CD4"/>
    <w:rsid w:val="00DB545A"/>
    <w:rsid w:val="00DC69F6"/>
    <w:rsid w:val="00DC6DB2"/>
    <w:rsid w:val="00DE580F"/>
    <w:rsid w:val="00E37DB5"/>
    <w:rsid w:val="00E56DF0"/>
    <w:rsid w:val="00E660EC"/>
    <w:rsid w:val="00E86594"/>
    <w:rsid w:val="00E917F0"/>
    <w:rsid w:val="00EA515E"/>
    <w:rsid w:val="00EA51CF"/>
    <w:rsid w:val="00EE5784"/>
    <w:rsid w:val="00F34162"/>
    <w:rsid w:val="00F737CF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E5EBF0"/>
  <w15:chartTrackingRefBased/>
  <w15:docId w15:val="{8905260E-B2AC-4114-AB56-B2849CD5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8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35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235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68BC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1B68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68B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B68B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8B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B68BC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73976"/>
    <w:pPr>
      <w:widowControl w:val="0"/>
      <w:suppressAutoHyphens w:val="0"/>
      <w:autoSpaceDN/>
      <w:spacing w:after="0" w:line="240" w:lineRule="auto"/>
      <w:textAlignment w:val="auto"/>
    </w:pPr>
    <w:rPr>
      <w:lang w:val="en-US"/>
    </w:rPr>
  </w:style>
  <w:style w:type="character" w:styleId="Hyperlink">
    <w:name w:val="Hyperlink"/>
    <w:uiPriority w:val="99"/>
    <w:unhideWhenUsed/>
    <w:rsid w:val="005C428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F5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9B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F59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9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9BC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4D7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ropcom.continencedatabase@nhs.net" TargetMode="External"/><Relationship Id="rId1" Type="http://schemas.openxmlformats.org/officeDocument/2006/relationships/hyperlink" Target="mailto:shropcom.continencedatabase@nhs.ne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6A75-8F05-4312-AD8C-9B421D97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398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Community Health NHS Trust</Company>
  <LinksUpToDate>false</LinksUpToDate>
  <CharactersWithSpaces>443</CharactersWithSpaces>
  <SharedDoc>false</SharedDoc>
  <HLinks>
    <vt:vector size="6" baseType="variant"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mailto:shropcom.continencedatabase@nhs.net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 50 Form</dc:title>
  <dc:subject/>
  <dc:creator>Watson's</dc:creator>
  <cp:keywords/>
  <cp:lastModifiedBy>PERKINS, Gemma (SHROPSHIRE COMMUNITY HEALTH NHS TRUST)</cp:lastModifiedBy>
  <cp:revision>2</cp:revision>
  <cp:lastPrinted>2022-09-20T14:32:00Z</cp:lastPrinted>
  <dcterms:created xsi:type="dcterms:W3CDTF">2026-01-30T09:47:00Z</dcterms:created>
  <dcterms:modified xsi:type="dcterms:W3CDTF">2026-01-30T09:47:00Z</dcterms:modified>
</cp:coreProperties>
</file>